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62" w:type="dxa"/>
        <w:tblInd w:w="-106" w:type="dxa"/>
        <w:tblLayout w:type="fixed"/>
        <w:tblLook w:val="0000"/>
      </w:tblPr>
      <w:tblGrid>
        <w:gridCol w:w="4996"/>
        <w:gridCol w:w="4866"/>
      </w:tblGrid>
      <w:tr w:rsidR="00E500FD">
        <w:trPr>
          <w:cantSplit/>
          <w:trHeight w:val="1225"/>
        </w:trPr>
        <w:tc>
          <w:tcPr>
            <w:tcW w:w="4996" w:type="dxa"/>
          </w:tcPr>
          <w:p w:rsidR="00E500FD" w:rsidRDefault="00E500FD" w:rsidP="00580E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Pr="00424109">
              <w:rPr>
                <w:rFonts w:ascii="Arial" w:hAnsi="Arial" w:cs="Arial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" o:spid="_x0000_i1025" type="#_x0000_t75" alt="THIREOS" style="width:62.25pt;height:62.25pt;visibility:visible">
                  <v:imagedata r:id="rId7" o:title=""/>
                </v:shape>
              </w:pict>
            </w:r>
          </w:p>
        </w:tc>
        <w:tc>
          <w:tcPr>
            <w:tcW w:w="4866" w:type="dxa"/>
          </w:tcPr>
          <w:p w:rsidR="00E500FD" w:rsidRPr="003906BD" w:rsidRDefault="00E500FD" w:rsidP="00580E85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E500FD" w:rsidRPr="003906BD" w:rsidRDefault="00E500FD" w:rsidP="00580E85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E500FD" w:rsidRPr="003906BD" w:rsidRDefault="00E500FD" w:rsidP="00580E85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E500FD" w:rsidRPr="007B5AA3" w:rsidRDefault="00E500FD" w:rsidP="00EE60AE">
            <w:pPr>
              <w:pStyle w:val="Heading1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Κομοτηνή  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8 / 0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8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/201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7</w:t>
            </w:r>
          </w:p>
        </w:tc>
      </w:tr>
      <w:tr w:rsidR="00E500FD">
        <w:trPr>
          <w:cantSplit/>
          <w:trHeight w:val="3060"/>
        </w:trPr>
        <w:tc>
          <w:tcPr>
            <w:tcW w:w="4996" w:type="dxa"/>
          </w:tcPr>
          <w:tbl>
            <w:tblPr>
              <w:tblW w:w="0" w:type="auto"/>
              <w:tblLayout w:type="fixed"/>
              <w:tblLook w:val="01E0"/>
            </w:tblPr>
            <w:tblGrid>
              <w:gridCol w:w="5211"/>
            </w:tblGrid>
            <w:tr w:rsidR="00E500FD" w:rsidRPr="007B5AA3">
              <w:trPr>
                <w:trHeight w:val="861"/>
              </w:trPr>
              <w:tc>
                <w:tcPr>
                  <w:tcW w:w="5211" w:type="dxa"/>
                </w:tcPr>
                <w:p w:rsidR="00E500FD" w:rsidRPr="007B5AA3" w:rsidRDefault="00E500FD" w:rsidP="001A4FA9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 w:rsidRPr="007B5AA3">
                    <w:rPr>
                      <w:rFonts w:ascii="Calibri" w:hAnsi="Calibri" w:cs="Calibri"/>
                      <w:b/>
                      <w:bCs/>
                    </w:rPr>
                    <w:t>ΕΛΛΗΝΙΚΗ ΔΗΜΟΚΡΑΤΙΑ</w:t>
                  </w:r>
                </w:p>
                <w:p w:rsidR="00E500FD" w:rsidRPr="007B5AA3" w:rsidRDefault="00E500FD" w:rsidP="001A4FA9">
                  <w:pPr>
                    <w:outlineLvl w:val="0"/>
                    <w:rPr>
                      <w:rFonts w:ascii="Calibri" w:hAnsi="Calibri" w:cs="Calibri"/>
                    </w:rPr>
                  </w:pPr>
                  <w:r w:rsidRPr="007B5AA3">
                    <w:rPr>
                      <w:rFonts w:ascii="Calibri" w:hAnsi="Calibri" w:cs="Calibri"/>
                      <w:b/>
                      <w:bCs/>
                    </w:rPr>
                    <w:t>ΠΕΡΙΦΕΡΕΙΑ ΑΝΑΤΟΛΙΚΗΣ ΜΑΚΕΔΟΝΙΑΣ ΚΑΙ ΘΡΑΚΗΣ</w:t>
                  </w:r>
                </w:p>
                <w:p w:rsidR="00E500FD" w:rsidRPr="007B5AA3" w:rsidRDefault="00E500FD" w:rsidP="001A4FA9">
                  <w:pPr>
                    <w:outlineLvl w:val="0"/>
                    <w:rPr>
                      <w:rFonts w:ascii="Calibri" w:hAnsi="Calibri" w:cs="Calibri"/>
                      <w:b/>
                      <w:bCs/>
                    </w:rPr>
                  </w:pPr>
                  <w:r w:rsidRPr="007B5AA3">
                    <w:rPr>
                      <w:rFonts w:ascii="Calibri" w:hAnsi="Calibri" w:cs="Calibri"/>
                      <w:b/>
                      <w:bCs/>
                    </w:rPr>
                    <w:t>ΓΕΝΙΚΗ ΔΙΕΥΘΥΝΣΗ ΑΓΡΟΤΙΚΗΣΟΙΚΟΝΟΜΙΑΣΚΑΙ ΚΤΗΝΙΑΤΡΙΚΗΣ</w:t>
                  </w:r>
                </w:p>
              </w:tc>
            </w:tr>
            <w:tr w:rsidR="00E500FD" w:rsidRPr="00C6259E">
              <w:trPr>
                <w:trHeight w:val="861"/>
              </w:trPr>
              <w:tc>
                <w:tcPr>
                  <w:tcW w:w="5211" w:type="dxa"/>
                </w:tcPr>
                <w:p w:rsidR="00E500FD" w:rsidRPr="007B5AA3" w:rsidRDefault="00E500FD" w:rsidP="001A4FA9">
                  <w:pPr>
                    <w:ind w:right="-108"/>
                    <w:outlineLvl w:val="0"/>
                    <w:rPr>
                      <w:rFonts w:ascii="Calibri" w:hAnsi="Calibri" w:cs="Calibri"/>
                      <w:b/>
                      <w:bCs/>
                    </w:rPr>
                  </w:pPr>
                  <w:r w:rsidRPr="007B5AA3">
                    <w:rPr>
                      <w:rFonts w:ascii="Calibri" w:hAnsi="Calibri" w:cs="Calibri"/>
                      <w:b/>
                      <w:bCs/>
                    </w:rPr>
                    <w:t>ΔΝΣΗ ΑΓΡΟΤΙΚΗΣ ΟΙΚΟΝΟΜΙΑΣ</w:t>
                  </w:r>
                </w:p>
                <w:p w:rsidR="00E500FD" w:rsidRPr="007B5AA3" w:rsidRDefault="00E500FD" w:rsidP="001A4FA9">
                  <w:pPr>
                    <w:ind w:right="-108"/>
                    <w:outlineLvl w:val="0"/>
                    <w:rPr>
                      <w:rFonts w:ascii="Calibri" w:hAnsi="Calibri" w:cs="Calibri"/>
                    </w:rPr>
                  </w:pPr>
                  <w:r w:rsidRPr="007B5AA3">
                    <w:rPr>
                      <w:rFonts w:ascii="Calibri" w:hAnsi="Calibri" w:cs="Calibri"/>
                    </w:rPr>
                    <w:t>ΤΑΧ. Δ/ΝΣΗ : Δημοκρατίας 1, Κομοτηνή</w:t>
                  </w:r>
                </w:p>
                <w:p w:rsidR="00E500FD" w:rsidRPr="007B5AA3" w:rsidRDefault="00E500FD" w:rsidP="001A4FA9">
                  <w:pPr>
                    <w:ind w:right="-108"/>
                    <w:outlineLvl w:val="0"/>
                    <w:rPr>
                      <w:rFonts w:ascii="Calibri" w:hAnsi="Calibri" w:cs="Calibri"/>
                    </w:rPr>
                  </w:pPr>
                  <w:r w:rsidRPr="007B5AA3">
                    <w:rPr>
                      <w:rFonts w:ascii="Calibri" w:hAnsi="Calibri" w:cs="Calibri"/>
                    </w:rPr>
                    <w:t>TAX.ΚΩΔΙΚΑΣ : 69100</w:t>
                  </w:r>
                  <w:r w:rsidRPr="007B5AA3">
                    <w:rPr>
                      <w:rFonts w:ascii="Calibri" w:hAnsi="Calibri" w:cs="Calibri"/>
                    </w:rPr>
                    <w:tab/>
                  </w:r>
                  <w:r w:rsidRPr="007B5AA3">
                    <w:rPr>
                      <w:rFonts w:ascii="Calibri" w:hAnsi="Calibri" w:cs="Calibri"/>
                    </w:rPr>
                    <w:tab/>
                  </w:r>
                  <w:r w:rsidRPr="007B5AA3">
                    <w:rPr>
                      <w:rFonts w:ascii="Calibri" w:hAnsi="Calibri" w:cs="Calibri"/>
                    </w:rPr>
                    <w:tab/>
                  </w:r>
                </w:p>
                <w:p w:rsidR="00E500FD" w:rsidRPr="007B5AA3" w:rsidRDefault="00E500FD" w:rsidP="001A4FA9">
                  <w:pPr>
                    <w:ind w:right="-108"/>
                    <w:rPr>
                      <w:rFonts w:ascii="Calibri" w:hAnsi="Calibri" w:cs="Calibri"/>
                    </w:rPr>
                  </w:pPr>
                  <w:r w:rsidRPr="007B5AA3">
                    <w:rPr>
                      <w:rFonts w:ascii="Calibri" w:hAnsi="Calibri" w:cs="Calibri"/>
                    </w:rPr>
                    <w:t>Πληροφορίες : Ν.Κολάτσος, Ι.Αμαξόπουλος</w:t>
                  </w:r>
                  <w:r w:rsidRPr="007B5AA3">
                    <w:rPr>
                      <w:rFonts w:ascii="Calibri" w:hAnsi="Calibri" w:cs="Calibri"/>
                    </w:rPr>
                    <w:tab/>
                  </w:r>
                </w:p>
                <w:p w:rsidR="00E500FD" w:rsidRPr="00C6259E" w:rsidRDefault="00E500FD" w:rsidP="001A4FA9">
                  <w:pPr>
                    <w:ind w:right="-108"/>
                    <w:rPr>
                      <w:rFonts w:ascii="Calibri" w:hAnsi="Calibri" w:cs="Calibri"/>
                      <w:lang w:val="fr-FR"/>
                    </w:rPr>
                  </w:pPr>
                  <w:r w:rsidRPr="007B5AA3">
                    <w:rPr>
                      <w:rFonts w:ascii="Calibri" w:hAnsi="Calibri" w:cs="Calibri"/>
                    </w:rPr>
                    <w:t>Τηλ</w:t>
                  </w:r>
                  <w:r w:rsidRPr="00C6259E">
                    <w:rPr>
                      <w:rFonts w:ascii="Calibri" w:hAnsi="Calibri" w:cs="Calibri"/>
                      <w:lang w:val="fr-FR"/>
                    </w:rPr>
                    <w:t xml:space="preserve"> :2531350408, -443-438</w:t>
                  </w:r>
                  <w:r w:rsidRPr="00C6259E">
                    <w:rPr>
                      <w:rFonts w:ascii="Calibri" w:hAnsi="Calibri" w:cs="Calibri"/>
                      <w:lang w:val="fr-FR"/>
                    </w:rPr>
                    <w:tab/>
                  </w:r>
                  <w:r w:rsidRPr="00C6259E">
                    <w:rPr>
                      <w:rFonts w:ascii="Calibri" w:hAnsi="Calibri" w:cs="Calibri"/>
                      <w:lang w:val="fr-FR"/>
                    </w:rPr>
                    <w:tab/>
                  </w:r>
                  <w:r w:rsidRPr="00C6259E">
                    <w:rPr>
                      <w:rFonts w:ascii="Calibri" w:hAnsi="Calibri" w:cs="Calibri"/>
                      <w:lang w:val="fr-FR"/>
                    </w:rPr>
                    <w:tab/>
                  </w:r>
                </w:p>
                <w:p w:rsidR="00E500FD" w:rsidRPr="00C6259E" w:rsidRDefault="00E500FD" w:rsidP="001A4FA9">
                  <w:pPr>
                    <w:ind w:right="-108"/>
                    <w:rPr>
                      <w:rFonts w:ascii="Calibri" w:hAnsi="Calibri" w:cs="Calibri"/>
                      <w:lang w:val="fr-FR"/>
                    </w:rPr>
                  </w:pPr>
                  <w:r w:rsidRPr="00C6259E">
                    <w:rPr>
                      <w:rFonts w:ascii="Calibri" w:hAnsi="Calibri" w:cs="Calibri"/>
                      <w:lang w:val="fr-FR"/>
                    </w:rPr>
                    <w:t>Fax : 2531350483</w:t>
                  </w:r>
                </w:p>
                <w:p w:rsidR="00E500FD" w:rsidRPr="007B5AA3" w:rsidRDefault="00E500FD" w:rsidP="001A4FA9">
                  <w:pPr>
                    <w:ind w:right="-108"/>
                    <w:rPr>
                      <w:rFonts w:ascii="Calibri" w:hAnsi="Calibri" w:cs="Calibri"/>
                      <w:lang w:val="it-IT"/>
                    </w:rPr>
                  </w:pPr>
                  <w:r w:rsidRPr="007B5AA3">
                    <w:rPr>
                      <w:rFonts w:ascii="Calibri" w:hAnsi="Calibri" w:cs="Calibri"/>
                      <w:lang w:val="it-IT"/>
                    </w:rPr>
                    <w:t xml:space="preserve">e-mail : </w:t>
                  </w:r>
                  <w:hyperlink r:id="rId8" w:history="1">
                    <w:r w:rsidRPr="007B5AA3">
                      <w:rPr>
                        <w:rStyle w:val="Hyperlink"/>
                        <w:rFonts w:ascii="Calibri" w:hAnsi="Calibri" w:cs="Calibri"/>
                        <w:lang w:val="it-IT"/>
                      </w:rPr>
                      <w:t>dao@pamth.gov.gr</w:t>
                    </w:r>
                  </w:hyperlink>
                </w:p>
              </w:tc>
            </w:tr>
          </w:tbl>
          <w:p w:rsidR="00E500FD" w:rsidRPr="007B5AA3" w:rsidRDefault="00E500FD" w:rsidP="00580E85">
            <w:pPr>
              <w:rPr>
                <w:rFonts w:ascii="Calibri" w:hAnsi="Calibri" w:cs="Calibri"/>
                <w:noProof/>
                <w:sz w:val="22"/>
                <w:szCs w:val="22"/>
                <w:lang w:val="it-IT"/>
              </w:rPr>
            </w:pPr>
          </w:p>
        </w:tc>
        <w:tc>
          <w:tcPr>
            <w:tcW w:w="4866" w:type="dxa"/>
          </w:tcPr>
          <w:p w:rsidR="00E500FD" w:rsidRPr="00C6259E" w:rsidRDefault="00E500FD" w:rsidP="00580E85">
            <w:pPr>
              <w:tabs>
                <w:tab w:val="left" w:pos="1545"/>
                <w:tab w:val="right" w:pos="5171"/>
              </w:tabs>
              <w:jc w:val="center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C6259E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   </w:t>
            </w:r>
          </w:p>
          <w:p w:rsidR="00E500FD" w:rsidRPr="00C6259E" w:rsidRDefault="00E500FD" w:rsidP="00580E85">
            <w:pPr>
              <w:ind w:left="884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fr-FR"/>
              </w:rPr>
            </w:pPr>
          </w:p>
          <w:p w:rsidR="00E500FD" w:rsidRPr="00C6259E" w:rsidRDefault="00E500FD" w:rsidP="00580E85">
            <w:pPr>
              <w:ind w:left="884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fr-FR"/>
              </w:rPr>
            </w:pPr>
          </w:p>
          <w:p w:rsidR="00E500FD" w:rsidRPr="003906BD" w:rsidRDefault="00E500FD" w:rsidP="008863E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6259E">
              <w:rPr>
                <w:rFonts w:ascii="Calibri" w:hAnsi="Calibri" w:cs="Calibri"/>
                <w:b/>
                <w:bCs/>
                <w:sz w:val="22"/>
                <w:szCs w:val="22"/>
                <w:lang w:val="fr-FR"/>
              </w:rPr>
              <w:t xml:space="preserve">       </w:t>
            </w:r>
            <w:bookmarkStart w:id="0" w:name="_GoBack"/>
            <w:bookmarkEnd w:id="0"/>
            <w:r w:rsidRPr="003906B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Προς: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</w:t>
            </w:r>
            <w:r w:rsidRPr="003906BD">
              <w:rPr>
                <w:rFonts w:ascii="Calibri" w:hAnsi="Calibri" w:cs="Calibri"/>
                <w:b/>
                <w:bCs/>
                <w:sz w:val="22"/>
                <w:szCs w:val="22"/>
              </w:rPr>
              <w:t>ΜΜΕ</w:t>
            </w:r>
          </w:p>
          <w:p w:rsidR="00E500FD" w:rsidRPr="003906BD" w:rsidRDefault="00E500FD" w:rsidP="00387A91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E500FD" w:rsidRPr="003906BD" w:rsidRDefault="00E500FD" w:rsidP="00387A91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:rsidR="00E500FD" w:rsidRPr="0078144C" w:rsidRDefault="00E500FD" w:rsidP="00712281">
      <w:pPr>
        <w:pStyle w:val="BodyText"/>
        <w:spacing w:line="221" w:lineRule="exact"/>
        <w:ind w:left="220" w:right="20"/>
        <w:jc w:val="center"/>
        <w:rPr>
          <w:rFonts w:ascii="Calibri" w:hAnsi="Calibri" w:cs="Calibri"/>
          <w:sz w:val="28"/>
          <w:szCs w:val="28"/>
        </w:rPr>
      </w:pPr>
    </w:p>
    <w:p w:rsidR="00E500FD" w:rsidRDefault="00E500FD" w:rsidP="00712281">
      <w:pPr>
        <w:pStyle w:val="BodyText"/>
        <w:spacing w:line="221" w:lineRule="exact"/>
        <w:ind w:left="220" w:right="20"/>
        <w:jc w:val="center"/>
        <w:rPr>
          <w:rFonts w:ascii="Calibri" w:hAnsi="Calibri" w:cs="Calibri"/>
          <w:sz w:val="24"/>
          <w:szCs w:val="24"/>
        </w:rPr>
      </w:pPr>
    </w:p>
    <w:p w:rsidR="00E500FD" w:rsidRDefault="00E500FD" w:rsidP="00712281">
      <w:pPr>
        <w:pStyle w:val="BodyText"/>
        <w:spacing w:line="221" w:lineRule="exact"/>
        <w:ind w:left="220" w:right="20"/>
        <w:jc w:val="center"/>
        <w:rPr>
          <w:rFonts w:ascii="Calibri" w:hAnsi="Calibri" w:cs="Calibri"/>
          <w:sz w:val="24"/>
          <w:szCs w:val="24"/>
        </w:rPr>
      </w:pPr>
    </w:p>
    <w:p w:rsidR="00E500FD" w:rsidRDefault="00E500FD" w:rsidP="00712281">
      <w:pPr>
        <w:pStyle w:val="BodyText"/>
        <w:spacing w:line="221" w:lineRule="exact"/>
        <w:ind w:left="220" w:right="20"/>
        <w:jc w:val="center"/>
        <w:rPr>
          <w:rFonts w:ascii="Calibri" w:hAnsi="Calibri" w:cs="Calibri"/>
          <w:sz w:val="24"/>
          <w:szCs w:val="24"/>
        </w:rPr>
      </w:pPr>
    </w:p>
    <w:p w:rsidR="00E500FD" w:rsidRDefault="00E500FD" w:rsidP="00712281">
      <w:pPr>
        <w:pStyle w:val="BodyText"/>
        <w:spacing w:line="221" w:lineRule="exact"/>
        <w:ind w:left="220" w:right="20"/>
        <w:jc w:val="center"/>
        <w:rPr>
          <w:rFonts w:ascii="Calibri" w:hAnsi="Calibri" w:cs="Calibri"/>
          <w:sz w:val="24"/>
          <w:szCs w:val="24"/>
        </w:rPr>
      </w:pPr>
    </w:p>
    <w:p w:rsidR="00E500FD" w:rsidRPr="00F61EF0" w:rsidRDefault="00E500FD" w:rsidP="00712281">
      <w:pPr>
        <w:pStyle w:val="BodyText"/>
        <w:spacing w:line="221" w:lineRule="exact"/>
        <w:ind w:left="220" w:right="20"/>
        <w:jc w:val="center"/>
        <w:rPr>
          <w:rFonts w:ascii="Calibri" w:hAnsi="Calibri" w:cs="Calibri"/>
          <w:sz w:val="24"/>
          <w:szCs w:val="24"/>
        </w:rPr>
      </w:pPr>
      <w:r w:rsidRPr="00F61EF0">
        <w:rPr>
          <w:rFonts w:ascii="Calibri" w:hAnsi="Calibri" w:cs="Calibri"/>
          <w:sz w:val="24"/>
          <w:szCs w:val="24"/>
        </w:rPr>
        <w:t>ΔΕΛΤΙΟ ΤΥΠΟΥ</w:t>
      </w:r>
    </w:p>
    <w:p w:rsidR="00E500FD" w:rsidRPr="009A5BA3" w:rsidRDefault="00E500FD" w:rsidP="00712281">
      <w:pPr>
        <w:pStyle w:val="BodyText"/>
        <w:spacing w:line="221" w:lineRule="exact"/>
        <w:ind w:left="220" w:right="20"/>
        <w:jc w:val="center"/>
        <w:rPr>
          <w:rFonts w:ascii="Calibri" w:hAnsi="Calibri" w:cs="Calibri"/>
          <w:sz w:val="28"/>
          <w:szCs w:val="28"/>
        </w:rPr>
      </w:pPr>
    </w:p>
    <w:p w:rsidR="00E500FD" w:rsidRPr="009060FF" w:rsidRDefault="00E500FD" w:rsidP="00D320F5">
      <w:pPr>
        <w:autoSpaceDE w:val="0"/>
        <w:autoSpaceDN w:val="0"/>
        <w:adjustRightInd w:val="0"/>
        <w:spacing w:line="360" w:lineRule="auto"/>
        <w:ind w:left="-900" w:right="-694"/>
        <w:jc w:val="center"/>
        <w:rPr>
          <w:rFonts w:ascii="Calibri" w:hAnsi="Calibri" w:cs="Calibri"/>
          <w:b/>
          <w:bCs/>
        </w:rPr>
      </w:pPr>
      <w:r w:rsidRPr="009060FF">
        <w:rPr>
          <w:rFonts w:ascii="Calibri" w:hAnsi="Calibri" w:cs="Calibri"/>
          <w:b/>
          <w:bCs/>
        </w:rPr>
        <w:t>Θέμα:  «Κτηνοτροφικές εγκαταστάσεις εντός οικισμών »</w:t>
      </w:r>
    </w:p>
    <w:p w:rsidR="00E500FD" w:rsidRPr="009060FF" w:rsidRDefault="00E500FD" w:rsidP="00B655A9">
      <w:pPr>
        <w:autoSpaceDE w:val="0"/>
        <w:autoSpaceDN w:val="0"/>
        <w:adjustRightInd w:val="0"/>
        <w:spacing w:line="360" w:lineRule="auto"/>
        <w:ind w:left="-900" w:right="-694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ab/>
      </w:r>
      <w:r w:rsidRPr="00867F22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ab/>
      </w:r>
      <w:r w:rsidRPr="00A27A02">
        <w:rPr>
          <w:rFonts w:ascii="Calibri" w:hAnsi="Calibri" w:cs="Calibri"/>
          <w:sz w:val="20"/>
          <w:szCs w:val="20"/>
        </w:rPr>
        <w:t xml:space="preserve"> </w:t>
      </w:r>
      <w:r w:rsidRPr="009060FF">
        <w:rPr>
          <w:rFonts w:ascii="Calibri" w:hAnsi="Calibri" w:cs="Calibri"/>
        </w:rPr>
        <w:t>Η Διεύθυνση Αγροτικής Οικονομίας της Περιφέρειας  ΑΜΘ ενημερώνει  τους κτηνοτρόφους που διατηρούν ενεργές σταβλικές εγκαταστάσεις εντός των ορίων  οικισμών ή πλησίον αυτών, ότι εκδόθηκε η υπ’ αριθμ. 940/81279 Κοινή Υπουργική Απόφαση (ΦΕΚ 2741/Β’/04 Αυγούστου 2017), βάσει της οποίας είναι, πλέον, δυνατή η έκδοση άδειας διατήρησης, για τις παραπάνω κτηνοτροφικές εκμεταλλεύσεις.</w:t>
      </w:r>
    </w:p>
    <w:p w:rsidR="00E500FD" w:rsidRPr="009060FF" w:rsidRDefault="00E500FD" w:rsidP="00826BC1">
      <w:pPr>
        <w:autoSpaceDE w:val="0"/>
        <w:autoSpaceDN w:val="0"/>
        <w:adjustRightInd w:val="0"/>
        <w:spacing w:line="360" w:lineRule="auto"/>
        <w:ind w:left="-900" w:right="-694"/>
        <w:jc w:val="center"/>
        <w:rPr>
          <w:rFonts w:ascii="Calibri" w:hAnsi="Calibri" w:cs="Calibri"/>
          <w:b/>
          <w:bCs/>
        </w:rPr>
      </w:pPr>
      <w:r w:rsidRPr="009060FF">
        <w:rPr>
          <w:rFonts w:ascii="Calibri" w:hAnsi="Calibri" w:cs="Calibri"/>
          <w:b/>
          <w:bCs/>
        </w:rPr>
        <w:t>Για περισσότερες πληροφορίες οι ενδιαφερόμενοι μπορούν να απευθύνονται στις  Δ/νσεις Αγροτικής Οικονομίας &amp; Κτηνιατρικής  των Περιφερειακών Ενοτήτων.</w:t>
      </w:r>
    </w:p>
    <w:p w:rsidR="00E500FD" w:rsidRDefault="00E500FD" w:rsidP="007B5AA3">
      <w:pPr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:rsidR="00E500FD" w:rsidRDefault="00E500FD" w:rsidP="007B5AA3">
      <w:pPr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:rsidR="00E500FD" w:rsidRPr="007B5AA3" w:rsidRDefault="00E500FD" w:rsidP="007B5AA3">
      <w:pPr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7B5AA3">
        <w:rPr>
          <w:rFonts w:ascii="Calibri" w:hAnsi="Calibri" w:cs="Calibri"/>
          <w:b/>
          <w:bCs/>
          <w:sz w:val="22"/>
          <w:szCs w:val="22"/>
          <w:lang w:eastAsia="en-US"/>
        </w:rPr>
        <w:t xml:space="preserve">Ε.Π. </w:t>
      </w:r>
    </w:p>
    <w:p w:rsidR="00E500FD" w:rsidRPr="007B5AA3" w:rsidRDefault="00E500FD" w:rsidP="007B5AA3">
      <w:pPr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7B5AA3">
        <w:rPr>
          <w:rFonts w:ascii="Calibri" w:hAnsi="Calibri" w:cs="Calibri"/>
          <w:b/>
          <w:bCs/>
          <w:sz w:val="22"/>
          <w:szCs w:val="22"/>
          <w:lang w:eastAsia="en-US"/>
        </w:rPr>
        <w:t>Ο Αναπληρωτής Προϊστάμενος  της Διεύθυνσης κ.α.α</w:t>
      </w:r>
    </w:p>
    <w:p w:rsidR="00E500FD" w:rsidRDefault="00E500FD" w:rsidP="007B5AA3">
      <w:pPr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:rsidR="00E500FD" w:rsidRDefault="00E500FD" w:rsidP="007B5AA3">
      <w:pPr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:rsidR="00E500FD" w:rsidRDefault="00E500FD" w:rsidP="007B5AA3">
      <w:pPr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:rsidR="00E500FD" w:rsidRDefault="00E500FD" w:rsidP="007B5AA3">
      <w:pPr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:rsidR="00E500FD" w:rsidRDefault="00E500FD" w:rsidP="007B5AA3">
      <w:pPr>
        <w:jc w:val="center"/>
        <w:rPr>
          <w:rFonts w:ascii="Calibri" w:hAnsi="Calibri" w:cs="Calibri"/>
          <w:b/>
          <w:bCs/>
          <w:sz w:val="22"/>
          <w:szCs w:val="22"/>
          <w:lang w:val="en-US"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Νικόλαος Κολάτσος</w:t>
      </w:r>
    </w:p>
    <w:p w:rsidR="00E500FD" w:rsidRPr="00B655A9" w:rsidRDefault="00E500FD" w:rsidP="007B5AA3">
      <w:pPr>
        <w:jc w:val="center"/>
        <w:rPr>
          <w:rFonts w:ascii="Calibri" w:hAnsi="Calibri" w:cs="Calibri"/>
          <w:b/>
          <w:bCs/>
          <w:sz w:val="20"/>
          <w:szCs w:val="20"/>
          <w:lang w:val="en-US"/>
        </w:rPr>
      </w:pPr>
    </w:p>
    <w:sectPr w:rsidR="00E500FD" w:rsidRPr="00B655A9" w:rsidSect="00591D43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0FD" w:rsidRDefault="00E500FD">
      <w:r>
        <w:separator/>
      </w:r>
    </w:p>
  </w:endnote>
  <w:endnote w:type="continuationSeparator" w:id="0">
    <w:p w:rsidR="00E500FD" w:rsidRDefault="00E50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0FD" w:rsidRDefault="00E500FD">
    <w:pPr>
      <w:pStyle w:val="Footer"/>
      <w:jc w:val="right"/>
      <w:rPr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0FD" w:rsidRDefault="00E500FD">
      <w:r>
        <w:separator/>
      </w:r>
    </w:p>
  </w:footnote>
  <w:footnote w:type="continuationSeparator" w:id="0">
    <w:p w:rsidR="00E500FD" w:rsidRDefault="00E500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>
    <w:nsid w:val="03020C48"/>
    <w:multiLevelType w:val="multilevel"/>
    <w:tmpl w:val="CC50D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07BD0239"/>
    <w:multiLevelType w:val="multilevel"/>
    <w:tmpl w:val="C2B6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0AC265C7"/>
    <w:multiLevelType w:val="multilevel"/>
    <w:tmpl w:val="B974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0E2C6184"/>
    <w:multiLevelType w:val="multilevel"/>
    <w:tmpl w:val="C59A3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0F2079D2"/>
    <w:multiLevelType w:val="hybridMultilevel"/>
    <w:tmpl w:val="49B86D96"/>
    <w:lvl w:ilvl="0" w:tplc="1A161E8C">
      <w:start w:val="1"/>
      <w:numFmt w:val="decimal"/>
      <w:lvlText w:val="%1)"/>
      <w:lvlJc w:val="left"/>
      <w:pPr>
        <w:ind w:left="435" w:hanging="435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BF5C08"/>
    <w:multiLevelType w:val="multilevel"/>
    <w:tmpl w:val="D0249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1F9E17C1"/>
    <w:multiLevelType w:val="multilevel"/>
    <w:tmpl w:val="136E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36B6F2C"/>
    <w:multiLevelType w:val="multilevel"/>
    <w:tmpl w:val="8C24E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239C4416"/>
    <w:multiLevelType w:val="multilevel"/>
    <w:tmpl w:val="634A7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274548A6"/>
    <w:multiLevelType w:val="multilevel"/>
    <w:tmpl w:val="9538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29EB4BA2"/>
    <w:multiLevelType w:val="multilevel"/>
    <w:tmpl w:val="9CB0A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2CD4042E"/>
    <w:multiLevelType w:val="hybridMultilevel"/>
    <w:tmpl w:val="317014F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522A55"/>
    <w:multiLevelType w:val="multilevel"/>
    <w:tmpl w:val="912CD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31E31C87"/>
    <w:multiLevelType w:val="multilevel"/>
    <w:tmpl w:val="38E8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35E1442A"/>
    <w:multiLevelType w:val="hybridMultilevel"/>
    <w:tmpl w:val="A022B8BA"/>
    <w:lvl w:ilvl="0" w:tplc="050CF6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C1257A"/>
    <w:multiLevelType w:val="hybridMultilevel"/>
    <w:tmpl w:val="47BAF85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8B4898"/>
    <w:multiLevelType w:val="multilevel"/>
    <w:tmpl w:val="81B2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468474D0"/>
    <w:multiLevelType w:val="multilevel"/>
    <w:tmpl w:val="3746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483145CA"/>
    <w:multiLevelType w:val="multilevel"/>
    <w:tmpl w:val="5352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49714957"/>
    <w:multiLevelType w:val="hybridMultilevel"/>
    <w:tmpl w:val="CB2C085E"/>
    <w:lvl w:ilvl="0" w:tplc="F89E559C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056734"/>
    <w:multiLevelType w:val="multilevel"/>
    <w:tmpl w:val="FB1E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4F2D43D9"/>
    <w:multiLevelType w:val="multilevel"/>
    <w:tmpl w:val="2B7E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528E496F"/>
    <w:multiLevelType w:val="multilevel"/>
    <w:tmpl w:val="C462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5CBE3974"/>
    <w:multiLevelType w:val="multilevel"/>
    <w:tmpl w:val="BB2C2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5DBD664D"/>
    <w:multiLevelType w:val="multilevel"/>
    <w:tmpl w:val="E836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5EFC3A9E"/>
    <w:multiLevelType w:val="multilevel"/>
    <w:tmpl w:val="04B27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609A4657"/>
    <w:multiLevelType w:val="multilevel"/>
    <w:tmpl w:val="8D58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6C1E0FFF"/>
    <w:multiLevelType w:val="multilevel"/>
    <w:tmpl w:val="9DE83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6CFD6F60"/>
    <w:multiLevelType w:val="multilevel"/>
    <w:tmpl w:val="2D22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6DB1669E"/>
    <w:multiLevelType w:val="multilevel"/>
    <w:tmpl w:val="E57A0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721B52F1"/>
    <w:multiLevelType w:val="multilevel"/>
    <w:tmpl w:val="5BE0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>
    <w:nsid w:val="764E6893"/>
    <w:multiLevelType w:val="multilevel"/>
    <w:tmpl w:val="20AE2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7AFF561D"/>
    <w:multiLevelType w:val="multilevel"/>
    <w:tmpl w:val="99865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8"/>
  </w:num>
  <w:num w:numId="2">
    <w:abstractNumId w:val="19"/>
  </w:num>
  <w:num w:numId="3">
    <w:abstractNumId w:val="15"/>
  </w:num>
  <w:num w:numId="4">
    <w:abstractNumId w:val="23"/>
  </w:num>
  <w:num w:numId="5">
    <w:abstractNumId w:val="1"/>
  </w:num>
  <w:num w:numId="6">
    <w:abstractNumId w:val="2"/>
  </w:num>
  <w:num w:numId="7">
    <w:abstractNumId w:val="3"/>
  </w:num>
  <w:num w:numId="8">
    <w:abstractNumId w:val="32"/>
  </w:num>
  <w:num w:numId="9">
    <w:abstractNumId w:val="17"/>
  </w:num>
  <w:num w:numId="10">
    <w:abstractNumId w:val="13"/>
  </w:num>
  <w:num w:numId="11">
    <w:abstractNumId w:val="4"/>
  </w:num>
  <w:num w:numId="12">
    <w:abstractNumId w:val="12"/>
  </w:num>
  <w:num w:numId="13">
    <w:abstractNumId w:val="21"/>
  </w:num>
  <w:num w:numId="14">
    <w:abstractNumId w:val="36"/>
  </w:num>
  <w:num w:numId="15">
    <w:abstractNumId w:val="26"/>
  </w:num>
  <w:num w:numId="16">
    <w:abstractNumId w:val="6"/>
  </w:num>
  <w:num w:numId="17">
    <w:abstractNumId w:val="27"/>
  </w:num>
  <w:num w:numId="18">
    <w:abstractNumId w:val="34"/>
  </w:num>
  <w:num w:numId="19">
    <w:abstractNumId w:val="5"/>
  </w:num>
  <w:num w:numId="20">
    <w:abstractNumId w:val="7"/>
  </w:num>
  <w:num w:numId="21">
    <w:abstractNumId w:val="31"/>
  </w:num>
  <w:num w:numId="22">
    <w:abstractNumId w:val="33"/>
  </w:num>
  <w:num w:numId="23">
    <w:abstractNumId w:val="29"/>
  </w:num>
  <w:num w:numId="24">
    <w:abstractNumId w:val="25"/>
  </w:num>
  <w:num w:numId="25">
    <w:abstractNumId w:val="30"/>
  </w:num>
  <w:num w:numId="26">
    <w:abstractNumId w:val="22"/>
  </w:num>
  <w:num w:numId="27">
    <w:abstractNumId w:val="20"/>
  </w:num>
  <w:num w:numId="28">
    <w:abstractNumId w:val="28"/>
  </w:num>
  <w:num w:numId="29">
    <w:abstractNumId w:val="24"/>
  </w:num>
  <w:num w:numId="30">
    <w:abstractNumId w:val="14"/>
  </w:num>
  <w:num w:numId="31">
    <w:abstractNumId w:val="10"/>
  </w:num>
  <w:num w:numId="32">
    <w:abstractNumId w:val="9"/>
  </w:num>
  <w:num w:numId="33">
    <w:abstractNumId w:val="35"/>
  </w:num>
  <w:num w:numId="34">
    <w:abstractNumId w:val="16"/>
  </w:num>
  <w:num w:numId="35">
    <w:abstractNumId w:val="11"/>
  </w:num>
  <w:num w:numId="36">
    <w:abstractNumId w:val="0"/>
  </w:num>
  <w:num w:numId="3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3028"/>
    <w:rsid w:val="00013E02"/>
    <w:rsid w:val="00022FE8"/>
    <w:rsid w:val="00024EA8"/>
    <w:rsid w:val="00035FDC"/>
    <w:rsid w:val="00042657"/>
    <w:rsid w:val="000429A2"/>
    <w:rsid w:val="0006605A"/>
    <w:rsid w:val="00075BB9"/>
    <w:rsid w:val="000820AF"/>
    <w:rsid w:val="000C272F"/>
    <w:rsid w:val="00111269"/>
    <w:rsid w:val="001229C5"/>
    <w:rsid w:val="001341EB"/>
    <w:rsid w:val="00147064"/>
    <w:rsid w:val="001471AB"/>
    <w:rsid w:val="00155B85"/>
    <w:rsid w:val="001A4FA9"/>
    <w:rsid w:val="001A7E4A"/>
    <w:rsid w:val="001C0F80"/>
    <w:rsid w:val="001D1127"/>
    <w:rsid w:val="001D1980"/>
    <w:rsid w:val="001D408D"/>
    <w:rsid w:val="001E20D4"/>
    <w:rsid w:val="00212711"/>
    <w:rsid w:val="002157A5"/>
    <w:rsid w:val="00224086"/>
    <w:rsid w:val="002246EA"/>
    <w:rsid w:val="00230BC3"/>
    <w:rsid w:val="00265A56"/>
    <w:rsid w:val="002856ED"/>
    <w:rsid w:val="002A7DA7"/>
    <w:rsid w:val="002B18D0"/>
    <w:rsid w:val="002B4BD8"/>
    <w:rsid w:val="002B76B5"/>
    <w:rsid w:val="002E1D8E"/>
    <w:rsid w:val="002F66E3"/>
    <w:rsid w:val="003070EF"/>
    <w:rsid w:val="003071C9"/>
    <w:rsid w:val="00342EB8"/>
    <w:rsid w:val="0034334E"/>
    <w:rsid w:val="00365C11"/>
    <w:rsid w:val="00366021"/>
    <w:rsid w:val="00387A91"/>
    <w:rsid w:val="003906BD"/>
    <w:rsid w:val="003A057C"/>
    <w:rsid w:val="003A2320"/>
    <w:rsid w:val="003D44B8"/>
    <w:rsid w:val="003E2260"/>
    <w:rsid w:val="003F2740"/>
    <w:rsid w:val="004115F5"/>
    <w:rsid w:val="00417DE1"/>
    <w:rsid w:val="00424109"/>
    <w:rsid w:val="0042550A"/>
    <w:rsid w:val="00436275"/>
    <w:rsid w:val="0045304B"/>
    <w:rsid w:val="004A6CD2"/>
    <w:rsid w:val="004B33DA"/>
    <w:rsid w:val="004B3BD4"/>
    <w:rsid w:val="004D0937"/>
    <w:rsid w:val="004D6377"/>
    <w:rsid w:val="004D7300"/>
    <w:rsid w:val="004E74D4"/>
    <w:rsid w:val="004F1D77"/>
    <w:rsid w:val="00500262"/>
    <w:rsid w:val="0053536A"/>
    <w:rsid w:val="0056094C"/>
    <w:rsid w:val="00574964"/>
    <w:rsid w:val="00580E85"/>
    <w:rsid w:val="00582F8B"/>
    <w:rsid w:val="00591D43"/>
    <w:rsid w:val="005B0927"/>
    <w:rsid w:val="005C780C"/>
    <w:rsid w:val="005D40DA"/>
    <w:rsid w:val="005E5AD5"/>
    <w:rsid w:val="005F5929"/>
    <w:rsid w:val="005F6824"/>
    <w:rsid w:val="005F7089"/>
    <w:rsid w:val="006071FB"/>
    <w:rsid w:val="00614435"/>
    <w:rsid w:val="006179BB"/>
    <w:rsid w:val="00626E31"/>
    <w:rsid w:val="006435BC"/>
    <w:rsid w:val="00650A1F"/>
    <w:rsid w:val="006605CF"/>
    <w:rsid w:val="00662AC5"/>
    <w:rsid w:val="0066492B"/>
    <w:rsid w:val="00673042"/>
    <w:rsid w:val="006834EA"/>
    <w:rsid w:val="0068667C"/>
    <w:rsid w:val="00690329"/>
    <w:rsid w:val="00692447"/>
    <w:rsid w:val="00695560"/>
    <w:rsid w:val="006B5013"/>
    <w:rsid w:val="006D5A55"/>
    <w:rsid w:val="006D640A"/>
    <w:rsid w:val="006F3081"/>
    <w:rsid w:val="006F4B39"/>
    <w:rsid w:val="00712281"/>
    <w:rsid w:val="00731BA4"/>
    <w:rsid w:val="00735CE2"/>
    <w:rsid w:val="00736F1F"/>
    <w:rsid w:val="0074494A"/>
    <w:rsid w:val="00752A7F"/>
    <w:rsid w:val="0078144C"/>
    <w:rsid w:val="007911B7"/>
    <w:rsid w:val="007B0BBC"/>
    <w:rsid w:val="007B5AA3"/>
    <w:rsid w:val="007D2AE4"/>
    <w:rsid w:val="007D472E"/>
    <w:rsid w:val="007E2D9D"/>
    <w:rsid w:val="007F3808"/>
    <w:rsid w:val="00801969"/>
    <w:rsid w:val="00805BC0"/>
    <w:rsid w:val="00810C6E"/>
    <w:rsid w:val="00826BC1"/>
    <w:rsid w:val="0086735B"/>
    <w:rsid w:val="00867E9B"/>
    <w:rsid w:val="00867F22"/>
    <w:rsid w:val="00871125"/>
    <w:rsid w:val="00875670"/>
    <w:rsid w:val="00876F10"/>
    <w:rsid w:val="00877EB0"/>
    <w:rsid w:val="00880C9A"/>
    <w:rsid w:val="008863ED"/>
    <w:rsid w:val="00887F2D"/>
    <w:rsid w:val="008B1B24"/>
    <w:rsid w:val="008B774F"/>
    <w:rsid w:val="008F68B3"/>
    <w:rsid w:val="00901948"/>
    <w:rsid w:val="00903970"/>
    <w:rsid w:val="00903C6E"/>
    <w:rsid w:val="009060FF"/>
    <w:rsid w:val="00913CB7"/>
    <w:rsid w:val="009166CB"/>
    <w:rsid w:val="00921372"/>
    <w:rsid w:val="00924748"/>
    <w:rsid w:val="009519FA"/>
    <w:rsid w:val="009551B8"/>
    <w:rsid w:val="00957312"/>
    <w:rsid w:val="009640AB"/>
    <w:rsid w:val="00967882"/>
    <w:rsid w:val="00967BEF"/>
    <w:rsid w:val="00976CB8"/>
    <w:rsid w:val="009A5BA3"/>
    <w:rsid w:val="009A68E1"/>
    <w:rsid w:val="009B5DC0"/>
    <w:rsid w:val="009B763C"/>
    <w:rsid w:val="009B78A2"/>
    <w:rsid w:val="009C0357"/>
    <w:rsid w:val="009C4393"/>
    <w:rsid w:val="009F311F"/>
    <w:rsid w:val="009F41AB"/>
    <w:rsid w:val="00A23DD2"/>
    <w:rsid w:val="00A24361"/>
    <w:rsid w:val="00A27A02"/>
    <w:rsid w:val="00A33C95"/>
    <w:rsid w:val="00A36179"/>
    <w:rsid w:val="00A500F3"/>
    <w:rsid w:val="00A54C11"/>
    <w:rsid w:val="00A809B1"/>
    <w:rsid w:val="00A90383"/>
    <w:rsid w:val="00AA0DF1"/>
    <w:rsid w:val="00AB301A"/>
    <w:rsid w:val="00AC58B8"/>
    <w:rsid w:val="00AC6CC4"/>
    <w:rsid w:val="00AD2EB2"/>
    <w:rsid w:val="00AE5933"/>
    <w:rsid w:val="00AF23D8"/>
    <w:rsid w:val="00B05A85"/>
    <w:rsid w:val="00B06427"/>
    <w:rsid w:val="00B342FC"/>
    <w:rsid w:val="00B3447F"/>
    <w:rsid w:val="00B44F52"/>
    <w:rsid w:val="00B655A9"/>
    <w:rsid w:val="00B73028"/>
    <w:rsid w:val="00B829BB"/>
    <w:rsid w:val="00B84A30"/>
    <w:rsid w:val="00B95A00"/>
    <w:rsid w:val="00BA0AB6"/>
    <w:rsid w:val="00BB360D"/>
    <w:rsid w:val="00BC1A77"/>
    <w:rsid w:val="00BD2AE5"/>
    <w:rsid w:val="00BD3EBE"/>
    <w:rsid w:val="00BE16B7"/>
    <w:rsid w:val="00BF3DAA"/>
    <w:rsid w:val="00BF43C0"/>
    <w:rsid w:val="00C0262B"/>
    <w:rsid w:val="00C02E2E"/>
    <w:rsid w:val="00C2248F"/>
    <w:rsid w:val="00C42FEF"/>
    <w:rsid w:val="00C6259E"/>
    <w:rsid w:val="00CA188B"/>
    <w:rsid w:val="00CA4A2C"/>
    <w:rsid w:val="00CB6DD8"/>
    <w:rsid w:val="00CC6B8D"/>
    <w:rsid w:val="00CD5814"/>
    <w:rsid w:val="00CF6EE3"/>
    <w:rsid w:val="00D320F5"/>
    <w:rsid w:val="00D4260B"/>
    <w:rsid w:val="00D608D9"/>
    <w:rsid w:val="00D830E5"/>
    <w:rsid w:val="00D83B82"/>
    <w:rsid w:val="00D8634B"/>
    <w:rsid w:val="00D86F4E"/>
    <w:rsid w:val="00D876F7"/>
    <w:rsid w:val="00DA099A"/>
    <w:rsid w:val="00DC0218"/>
    <w:rsid w:val="00DC5044"/>
    <w:rsid w:val="00DD79BB"/>
    <w:rsid w:val="00DE0F71"/>
    <w:rsid w:val="00E32C2F"/>
    <w:rsid w:val="00E452BE"/>
    <w:rsid w:val="00E500FD"/>
    <w:rsid w:val="00E62FC1"/>
    <w:rsid w:val="00E847D4"/>
    <w:rsid w:val="00EA0DF0"/>
    <w:rsid w:val="00EB5D68"/>
    <w:rsid w:val="00EE60AE"/>
    <w:rsid w:val="00EF6ED1"/>
    <w:rsid w:val="00F03416"/>
    <w:rsid w:val="00F173D4"/>
    <w:rsid w:val="00F26CAF"/>
    <w:rsid w:val="00F604F1"/>
    <w:rsid w:val="00F61EF0"/>
    <w:rsid w:val="00F84C6A"/>
    <w:rsid w:val="00F95EA9"/>
    <w:rsid w:val="00FA02DB"/>
    <w:rsid w:val="00FA7D75"/>
    <w:rsid w:val="00FB5BA9"/>
    <w:rsid w:val="00FC0456"/>
    <w:rsid w:val="00FE4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02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3028"/>
    <w:pPr>
      <w:keepNext/>
      <w:spacing w:line="312" w:lineRule="auto"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B73028"/>
    <w:pPr>
      <w:keepNext/>
      <w:jc w:val="center"/>
      <w:outlineLvl w:val="1"/>
    </w:pPr>
    <w:rPr>
      <w:rFonts w:ascii="Arial" w:hAnsi="Arial" w:cs="Arial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4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477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B73028"/>
    <w:rPr>
      <w:rFonts w:ascii="Arial" w:hAnsi="Arial" w:cs="Arial"/>
      <w:b/>
      <w:bCs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17DE1"/>
    <w:rPr>
      <w:rFonts w:ascii="Arial" w:hAnsi="Arial" w:cs="Arial"/>
      <w:b/>
      <w:bCs/>
      <w:sz w:val="22"/>
      <w:szCs w:val="22"/>
      <w:lang w:val="el-GR" w:eastAsia="en-US"/>
    </w:rPr>
  </w:style>
  <w:style w:type="paragraph" w:styleId="Footer">
    <w:name w:val="footer"/>
    <w:basedOn w:val="Normal"/>
    <w:link w:val="FooterChar"/>
    <w:uiPriority w:val="99"/>
    <w:rsid w:val="00B73028"/>
    <w:pPr>
      <w:tabs>
        <w:tab w:val="center" w:pos="4153"/>
        <w:tab w:val="right" w:pos="8306"/>
      </w:tabs>
    </w:pPr>
    <w:rPr>
      <w:rFonts w:ascii="Arial" w:hAnsi="Arial" w:cs="Arial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1477B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73028"/>
    <w:pPr>
      <w:jc w:val="both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477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62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7B"/>
    <w:rPr>
      <w:sz w:val="0"/>
      <w:szCs w:val="0"/>
    </w:rPr>
  </w:style>
  <w:style w:type="paragraph" w:styleId="NormalWeb">
    <w:name w:val="Normal (Web)"/>
    <w:basedOn w:val="Normal"/>
    <w:uiPriority w:val="99"/>
    <w:rsid w:val="0069032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FB5BA9"/>
    <w:rPr>
      <w:color w:val="0000FF"/>
      <w:u w:val="single"/>
    </w:rPr>
  </w:style>
  <w:style w:type="character" w:customStyle="1" w:styleId="companylabelclass1">
    <w:name w:val="companylabel_class1"/>
    <w:uiPriority w:val="99"/>
    <w:rsid w:val="006834EA"/>
    <w:rPr>
      <w:sz w:val="30"/>
      <w:szCs w:val="30"/>
    </w:rPr>
  </w:style>
  <w:style w:type="paragraph" w:styleId="BodyTextIndent">
    <w:name w:val="Body Text Indent"/>
    <w:basedOn w:val="Normal"/>
    <w:link w:val="BodyTextIndentChar"/>
    <w:uiPriority w:val="99"/>
    <w:rsid w:val="0090194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1477B"/>
    <w:rPr>
      <w:sz w:val="24"/>
      <w:szCs w:val="24"/>
    </w:rPr>
  </w:style>
  <w:style w:type="character" w:customStyle="1" w:styleId="132">
    <w:name w:val="Σώμα κειμένου (13)2"/>
    <w:uiPriority w:val="99"/>
    <w:rsid w:val="00967BEF"/>
    <w:rPr>
      <w:rFonts w:ascii="Microsoft Sans Serif" w:hAnsi="Microsoft Sans Serif" w:cs="Microsoft Sans Serif"/>
      <w:b/>
      <w:bCs/>
      <w:sz w:val="17"/>
      <w:szCs w:val="17"/>
      <w:u w:val="none"/>
      <w:lang w:val="en-US" w:eastAsia="en-US"/>
    </w:rPr>
  </w:style>
  <w:style w:type="character" w:styleId="Strong">
    <w:name w:val="Strong"/>
    <w:basedOn w:val="DefaultParagraphFont"/>
    <w:uiPriority w:val="99"/>
    <w:qFormat/>
    <w:rsid w:val="00AF23D8"/>
    <w:rPr>
      <w:b/>
      <w:bCs/>
    </w:rPr>
  </w:style>
  <w:style w:type="character" w:customStyle="1" w:styleId="TimesNewRoman">
    <w:name w:val="Σώμα κειμένου + Times New Roman"/>
    <w:aliases w:val="5,5 στ."/>
    <w:uiPriority w:val="99"/>
    <w:rsid w:val="00417DE1"/>
    <w:rPr>
      <w:rFonts w:ascii="Times New Roman" w:hAnsi="Times New Roman" w:cs="Times New Roman"/>
      <w:b/>
      <w:bCs/>
      <w:sz w:val="11"/>
      <w:szCs w:val="11"/>
      <w:u w:val="single"/>
      <w:lang w:val="en-US" w:eastAsia="en-US"/>
    </w:rPr>
  </w:style>
  <w:style w:type="character" w:customStyle="1" w:styleId="5">
    <w:name w:val="Σώμα κειμένου + 5 στ."/>
    <w:uiPriority w:val="99"/>
    <w:rsid w:val="00417DE1"/>
    <w:rPr>
      <w:rFonts w:ascii="Arial" w:hAnsi="Arial" w:cs="Arial"/>
      <w:b/>
      <w:bCs/>
      <w:noProof/>
      <w:sz w:val="10"/>
      <w:szCs w:val="10"/>
      <w:u w:val="single"/>
      <w:lang w:val="el-GR" w:eastAsia="en-US"/>
    </w:rPr>
  </w:style>
  <w:style w:type="paragraph" w:styleId="ListParagraph">
    <w:name w:val="List Paragraph"/>
    <w:basedOn w:val="Normal"/>
    <w:uiPriority w:val="99"/>
    <w:qFormat/>
    <w:rsid w:val="0087112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1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o@pamth.gov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1</Pages>
  <Words>175</Words>
  <Characters>947</Characters>
  <Application>Microsoft Office Outlook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symperif</cp:lastModifiedBy>
  <cp:revision>6</cp:revision>
  <cp:lastPrinted>2016-09-13T05:55:00Z</cp:lastPrinted>
  <dcterms:created xsi:type="dcterms:W3CDTF">2017-08-28T05:21:00Z</dcterms:created>
  <dcterms:modified xsi:type="dcterms:W3CDTF">2017-08-28T14:11:00Z</dcterms:modified>
</cp:coreProperties>
</file>