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2126"/>
        <w:gridCol w:w="1276"/>
      </w:tblGrid>
      <w:tr w:rsidR="0041579C" w:rsidRPr="00605365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5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5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365">
              <w:rPr>
                <w:rFonts w:ascii="Arial" w:hAnsi="Arial" w:cs="Arial"/>
                <w:b/>
                <w:bCs/>
                <w:sz w:val="18"/>
                <w:szCs w:val="18"/>
              </w:rPr>
              <w:t>Δευτέρα,03/09/18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365">
              <w:rPr>
                <w:rFonts w:ascii="Arial" w:hAnsi="Arial" w:cs="Arial"/>
                <w:b/>
                <w:bCs/>
                <w:sz w:val="18"/>
                <w:szCs w:val="18"/>
              </w:rPr>
              <w:t>Τρίτη, 04/09/18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365">
              <w:rPr>
                <w:rFonts w:ascii="Arial" w:hAnsi="Arial" w:cs="Arial"/>
                <w:b/>
                <w:bCs/>
                <w:sz w:val="18"/>
                <w:szCs w:val="18"/>
              </w:rPr>
              <w:t>Τετάρτη,05/09/18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365">
              <w:rPr>
                <w:rFonts w:ascii="Arial" w:hAnsi="Arial" w:cs="Arial"/>
                <w:b/>
                <w:bCs/>
                <w:sz w:val="18"/>
                <w:szCs w:val="18"/>
              </w:rPr>
              <w:t>Πέμπτη, 06/09/18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365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07/09/18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579C" w:rsidRPr="00605365">
        <w:trPr>
          <w:trHeight w:val="1406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ΥΠΕΥΘΥΝΟΣ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t>Ο</w:t>
            </w:r>
            <w:r w:rsidRPr="00605365">
              <w:rPr>
                <w:lang w:val="en-US"/>
              </w:rPr>
              <w:t>PEL</w:t>
            </w:r>
            <w:r w:rsidRPr="00605365">
              <w:t xml:space="preserve"> ΕΒΜ 4473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 xml:space="preserve"> </w:t>
            </w:r>
            <w:r w:rsidRPr="00605365">
              <w:rPr>
                <w:color w:val="000000"/>
                <w:sz w:val="16"/>
                <w:szCs w:val="16"/>
              </w:rPr>
              <w:t xml:space="preserve">ΤΥΧΕΡΟ 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            ΜΕΣΤΗ 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ΣΟΥΦΛΙ </w:t>
            </w: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788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ΥΠΕΥΘΥΝΟΣ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PEGEUOT</w:t>
            </w:r>
            <w:r w:rsidRPr="00605365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ΔΕΙΓΜΑΤΟΛΗΨΙΕΣ  ΕΛΕΓΧΟΣ ΣΥΝΕΡΓΕΙΩΝ 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760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1. 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NISSAN</w:t>
            </w:r>
            <w:r w:rsidRPr="00605365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ΠΟΡΟΣ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ΤΥΧΕΡΟ</w:t>
            </w:r>
            <w:r w:rsidRPr="0060536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ΦΕΡΕΣ ΠΟΡΟΣ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765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ΑΓΝΑΝΤΙΑ ΑΝΘΕΙΑ ΑΡΙΣΤΗΝΟ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212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ΜΟΝΑΣΤΗΡΑΚΙ ΔΟΡΙΣΚΟΣ ΛΟΥΤΡΑ   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608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2. 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FORD</w:t>
            </w:r>
            <w:r w:rsidRPr="00605365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 xml:space="preserve">ΑΡΔΑΝΙΟ </w:t>
            </w:r>
            <w:r w:rsidRPr="00605365">
              <w:rPr>
                <w:sz w:val="16"/>
                <w:szCs w:val="16"/>
              </w:rPr>
              <w:t xml:space="preserve">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ΤΕΛΩΝΕΙΟ ΚΗΠΩΝ</w:t>
            </w:r>
            <w:r w:rsidRPr="00605365">
              <w:rPr>
                <w:sz w:val="16"/>
                <w:szCs w:val="16"/>
              </w:rPr>
              <w:t xml:space="preserve">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ΤΥΧΕΡΟ ΠΡΟΒΑΤΩΝΑΣ ΛΕΥΚΙΜΗ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 xml:space="preserve"> </w:t>
            </w:r>
            <w:r w:rsidRPr="0060536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ΤΕΛΩΝΕΙΟ ΚΗΠΩΝ</w:t>
            </w:r>
            <w:r w:rsidRPr="00605365">
              <w:rPr>
                <w:sz w:val="16"/>
                <w:szCs w:val="16"/>
              </w:rPr>
              <w:t xml:space="preserve">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706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ΦΕΡΕΣ</w:t>
            </w:r>
          </w:p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</w:t>
            </w:r>
            <w:r w:rsidRPr="00605365">
              <w:rPr>
                <w:sz w:val="16"/>
                <w:szCs w:val="16"/>
              </w:rPr>
              <w:t xml:space="preserve">ΦΥΛΑΚΤΟ ΛΥΡΑ ΛΑΓΥΝΑ  </w:t>
            </w:r>
          </w:p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 xml:space="preserve">ΑΡΔΑΝΙΟ ΒΡΥΣΟΥΛΑ                </w:t>
            </w: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ΤΑΥΡΗ ΘΥΜΑΡΙΑ</w:t>
            </w:r>
          </w:p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1579C" w:rsidRPr="00605365">
        <w:trPr>
          <w:trHeight w:val="732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 xml:space="preserve">3.  Συνεργείο  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FIAT</w:t>
            </w:r>
            <w:r w:rsidRPr="00605365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ΤΥΧΕΡΟ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ΛΑΓΥΝΑ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ΣΟΥΦΛΙ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ΜΑΥΡΟΚΚΛΗΣΙ ΚΟΡΥΜΒΟΣ   ΚΥΡΙΑΚΗ  (Δ. ΣΟΥΦΛΙΟΥ)                         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758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ΤΥΧΕΡΟ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(Δ. ΣΟΥΦΛΙΟΥ) </w:t>
            </w:r>
          </w:p>
          <w:p w:rsidR="0041579C" w:rsidRPr="00605365" w:rsidRDefault="0041579C" w:rsidP="0060536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ΜΑΝΔΡΑ ΠΡΩΤΟΚΚΛΗΣΙ ΑΓΡΙΑΝΝΗ</w:t>
            </w:r>
          </w:p>
          <w:p w:rsidR="0041579C" w:rsidRPr="00605365" w:rsidRDefault="0041579C" w:rsidP="0060536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1579C" w:rsidRPr="00605365">
        <w:trPr>
          <w:trHeight w:val="697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4. 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NISSAN</w:t>
            </w:r>
            <w:r w:rsidRPr="00605365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ΙΣΑΑΚΙΟ ΠΡΑΓΓΙ ΠΥΘΙΟ </w:t>
            </w:r>
            <w:r w:rsidRPr="00605365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605365">
              <w:rPr>
                <w:color w:val="FF0000"/>
                <w:sz w:val="16"/>
                <w:szCs w:val="16"/>
              </w:rPr>
              <w:t>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  <w:r w:rsidRPr="006053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</w:t>
            </w:r>
            <w:r w:rsidRPr="00605365">
              <w:rPr>
                <w:b/>
                <w:bCs/>
                <w:sz w:val="16"/>
                <w:szCs w:val="16"/>
              </w:rPr>
              <w:t>ΔΙΔΥΜΟΤΕΙΧΟ</w:t>
            </w: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05365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605365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ΡΗΓΙΟ ΑΣΗΜΕΝΙΟ ΘΥΡΕΑ</w:t>
            </w:r>
            <w:r w:rsidRPr="00605365">
              <w:rPr>
                <w:color w:val="000000"/>
                <w:sz w:val="16"/>
                <w:szCs w:val="16"/>
              </w:rPr>
              <w:t xml:space="preserve"> ΛΑΓΟΣ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 xml:space="preserve">ΜΑΝΗ </w:t>
            </w:r>
            <w:r w:rsidRPr="00605365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ΜΕΤΑΞΑΔΕΣ                     ΑΛΕΠΟΧΩΡΙ ΠΑΛΙΟΥΡΙ ΒΡΥΣΙΚΑ             (Δ. ΔΙΔ/ΧΟΥ) 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</w:pPr>
            <w:r w:rsidRPr="00605365">
              <w:t>-</w:t>
            </w:r>
          </w:p>
        </w:tc>
      </w:tr>
      <w:tr w:rsidR="0041579C" w:rsidRPr="00605365">
        <w:trPr>
          <w:trHeight w:val="694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ΙΣΑΑΚΙΟ ΠΡΑΓΓΙ  ΠΕΤΡΑΔΕΣ ΠΥΘΙΟ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FF0000"/>
                <w:sz w:val="16"/>
                <w:szCs w:val="16"/>
              </w:rPr>
              <w:t xml:space="preserve"> </w:t>
            </w:r>
            <w:r w:rsidRPr="00605365">
              <w:rPr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ΕΛΛΗΝΟΧΩΡΙ ΚΑΡΩΤΗ ΜΑΝΗ (Δ. ΔΙΔ/ΧΟΥ) </w:t>
            </w:r>
          </w:p>
        </w:tc>
        <w:tc>
          <w:tcPr>
            <w:tcW w:w="212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</w:tr>
      <w:tr w:rsidR="0041579C" w:rsidRPr="00605365">
        <w:trPr>
          <w:trHeight w:val="419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t>5. 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SKODA</w:t>
            </w:r>
            <w:r w:rsidRPr="00605365">
              <w:t xml:space="preserve"> ΕΒΜ 5985 </w:t>
            </w:r>
          </w:p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>ΧΕΙΜΩΝΙΟ</w:t>
            </w:r>
            <w:r w:rsidRPr="00605365">
              <w:rPr>
                <w:color w:val="000000"/>
                <w:sz w:val="16"/>
                <w:szCs w:val="16"/>
              </w:rPr>
              <w:t xml:space="preserve"> -</w:t>
            </w: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ΟΡΕΣΤΙΑΔΑ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ΚΥΠΡΙΝΟΣ ΑΜΜΟΒΟΥΝΟ ΚΟΜΑΡΑ ΠΕΝΤΑΛΟΦΟΣ (Δ.ΟΡΕΣΤΙΑΔΑΣ) </w:t>
            </w:r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ΑΜΠΕΛΑΚΙΑ ΠΟΙΜΕΝΙΚΟ  ΒΑΛΤΟΣ ΧΑΝΔΡΑΣ (Δ.ΟΡΕΣΤΙΑΔΑΣ)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ΣΟΦΙΚΟ (Δ. ΔΙΔ/ΧΟΥ)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ΟΡΕΣΤΙΑΔΑ</w:t>
            </w: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 - ΟΙΝΟΗ</w:t>
            </w:r>
            <w:r w:rsidRPr="00605365">
              <w:rPr>
                <w:b/>
                <w:bCs/>
                <w:sz w:val="16"/>
                <w:szCs w:val="16"/>
              </w:rPr>
              <w:t xml:space="preserve">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614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ΣΑΓΗΝΗ ΟΡΕΣΤΙΑΔΑΣ ΠΥΡΓΟΣ ΛΕΠΤΗ   (Δ.ΟΡΕΣΤΙΑΔΑΣ) </w:t>
            </w:r>
          </w:p>
        </w:tc>
        <w:tc>
          <w:tcPr>
            <w:tcW w:w="212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ΟΡΕΣΤΙΑΔΑ ΟΙΝΟΗ ΝΕΟΧΩΡΙ (Δ.</w:t>
            </w:r>
            <w:r w:rsidRPr="00605365">
              <w:rPr>
                <w:color w:val="000000"/>
                <w:sz w:val="16"/>
                <w:szCs w:val="16"/>
                <w:lang w:eastAsia="el-GR"/>
              </w:rPr>
              <w:t>ΟΡΕΣΤΙΑΔΑΣ)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735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6</w:t>
            </w:r>
            <w:r w:rsidRPr="00605365">
              <w:t>. 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/>
              </w:rPr>
              <w:t>MITSUBISHI</w:t>
            </w:r>
            <w:r w:rsidRPr="00605365">
              <w:t xml:space="preserve"> ΟΡΒ 6254</w:t>
            </w:r>
          </w:p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ΚΑΝΑΔΑΣ ΑΡΖΟΣ ΠΛΑΤΗ  ΕΛΑΙΑ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(Δ.ΟΡΕΣΤΙΑΔΑΣ)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 xml:space="preserve">ΦΥΛΑΚΙΟ - Κ.Υ. ΠΡΟΣΦΥΓΩΝ ΜΕΤΑΝΑΣΤΩΝ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ΔΙΚΑΙΑ ΟΡΜΕΝΙΟ ΠΤΕΛΕΑ ΠΑΛΛΗ  (Δ.ΟΡΕΣΤΙΑΔΑΣ)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>ΚΑΣΤΑΝΙΕΣ</w:t>
            </w:r>
            <w:r w:rsidRPr="00605365">
              <w:rPr>
                <w:color w:val="FF0000"/>
                <w:sz w:val="16"/>
                <w:szCs w:val="16"/>
              </w:rPr>
              <w:t xml:space="preserve"> </w:t>
            </w:r>
            <w:r w:rsidRPr="00605365">
              <w:rPr>
                <w:b/>
                <w:bCs/>
                <w:sz w:val="16"/>
                <w:szCs w:val="16"/>
              </w:rPr>
              <w:t xml:space="preserve">ΤΕΛΩΝΕΙΟ-ΚΑΣΤΑΝΙΕΣ </w:t>
            </w:r>
            <w:r w:rsidRPr="0060536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ΣΑΚΚΟΣ ΚΑΒΥΛΗ ΣΤΕΡΝΑ (Δ.ΟΡΕΣΤΙΑΔΑΣ) 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508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12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658"/>
        </w:trPr>
        <w:tc>
          <w:tcPr>
            <w:tcW w:w="2269" w:type="dxa"/>
            <w:vMerge w:val="restart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605365">
              <w:t xml:space="preserve">7. </w:t>
            </w:r>
            <w:r w:rsidRPr="00605365">
              <w:rPr>
                <w:lang w:eastAsia="el-GR"/>
              </w:rPr>
              <w:t>Συνεργείο</w:t>
            </w:r>
          </w:p>
          <w:p w:rsidR="0041579C" w:rsidRPr="00605365" w:rsidRDefault="0041579C" w:rsidP="00605365">
            <w:pPr>
              <w:spacing w:after="0" w:line="240" w:lineRule="auto"/>
            </w:pPr>
            <w:r w:rsidRPr="00605365">
              <w:rPr>
                <w:lang w:val="en-US" w:eastAsia="el-GR"/>
              </w:rPr>
              <w:t>SKODA</w:t>
            </w:r>
            <w:r w:rsidRPr="00605365">
              <w:rPr>
                <w:lang w:eastAsia="el-GR"/>
              </w:rPr>
              <w:t xml:space="preserve"> </w:t>
            </w:r>
            <w:r w:rsidRPr="00605365">
              <w:rPr>
                <w:lang w:val="en-US" w:eastAsia="el-GR"/>
              </w:rPr>
              <w:t>EEP</w:t>
            </w:r>
            <w:r w:rsidRPr="00605365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ΦΕΡΕΣ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sz w:val="16"/>
                <w:szCs w:val="16"/>
              </w:rPr>
              <w:t xml:space="preserve">ΠΟΡΟΣ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b/>
                <w:bCs/>
                <w:color w:val="000000"/>
                <w:sz w:val="16"/>
                <w:szCs w:val="16"/>
              </w:rPr>
              <w:t xml:space="preserve">ΦΕΡΕΣ  </w:t>
            </w:r>
            <w:r w:rsidRPr="0060536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053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568"/>
        </w:trPr>
        <w:tc>
          <w:tcPr>
            <w:tcW w:w="2269" w:type="dxa"/>
            <w:vMerge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ΜΟΝΑΣΤΗΡΑΚΙ ΔΟΡΙΣΚΟΣ (Δ. ΑΛΕΞ/ΠΟΛΗΣ)</w:t>
            </w:r>
          </w:p>
        </w:tc>
        <w:tc>
          <w:tcPr>
            <w:tcW w:w="2230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ΚΑΒΗΣΟΣ ΠΥΛΑΙΑ ΙΤΕΑ ΤΡΙΦΥΛΛΙ                                      (Δ. ΑΛΕΞ/ΠΟΛΗΣ)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ΔΩΡΙΚΟ ΝΙΨΑ </w:t>
            </w:r>
            <w:r w:rsidRPr="00605365">
              <w:rPr>
                <w:color w:val="FF0000"/>
                <w:sz w:val="16"/>
                <w:szCs w:val="16"/>
              </w:rPr>
              <w:t xml:space="preserve">  </w:t>
            </w:r>
          </w:p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276" w:type="dxa"/>
            <w:vMerge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1047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lang w:eastAsia="el-GR"/>
              </w:rPr>
            </w:pPr>
            <w:r w:rsidRPr="00605365">
              <w:rPr>
                <w:lang w:val="en-US"/>
              </w:rPr>
              <w:t>8</w:t>
            </w:r>
            <w:r w:rsidRPr="00605365">
              <w:t xml:space="preserve">. </w:t>
            </w:r>
            <w:r w:rsidRPr="00605365">
              <w:rPr>
                <w:lang w:eastAsia="el-GR"/>
              </w:rPr>
              <w:t>Συνεργείο</w:t>
            </w:r>
          </w:p>
          <w:p w:rsidR="0041579C" w:rsidRPr="00605365" w:rsidRDefault="0041579C" w:rsidP="00605365">
            <w:pPr>
              <w:spacing w:before="120" w:after="120" w:line="240" w:lineRule="auto"/>
              <w:rPr>
                <w:lang w:eastAsia="el-GR"/>
              </w:rPr>
            </w:pPr>
            <w:r w:rsidRPr="00605365">
              <w:rPr>
                <w:lang w:val="en-US" w:eastAsia="el-GR"/>
              </w:rPr>
              <w:t>SKODA</w:t>
            </w:r>
            <w:r w:rsidRPr="00605365">
              <w:rPr>
                <w:lang w:eastAsia="el-GR"/>
              </w:rPr>
              <w:t xml:space="preserve"> ΝΙΑ 4763</w:t>
            </w:r>
          </w:p>
          <w:p w:rsidR="0041579C" w:rsidRPr="00605365" w:rsidRDefault="0041579C" w:rsidP="00605365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ΛΑΓΟΣ ΜΑΝΗ  (ΑΣ-ΠΑ)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ΒΥΣΣΑ ΚΑΒΥΛΗ (ΑΣ-ΠΑ)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ΟΡΕΣΤΙΑΔΑ ΣΑΓΗΝΗ ΟΙΝΟΗ ΧΕΙΜΩΝΙΟ (ΑΣ-ΠΑ)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ΦΥΛΑΚΙΟ ΚΕΡΑΜΟΣ      (ΑΣ-ΠΑ)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 xml:space="preserve"> ΣΟΦΙΚΟ ΘΟΥΡΙΟ (ΑΣ-ΠΑ)</w:t>
            </w: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05365">
              <w:rPr>
                <w:sz w:val="16"/>
                <w:szCs w:val="16"/>
                <w:lang w:val="en-US"/>
              </w:rPr>
              <w:t>-</w:t>
            </w:r>
          </w:p>
        </w:tc>
      </w:tr>
      <w:tr w:rsidR="0041579C" w:rsidRPr="00605365">
        <w:trPr>
          <w:trHeight w:val="740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lang w:eastAsia="el-GR"/>
              </w:rPr>
            </w:pPr>
            <w:r w:rsidRPr="00605365">
              <w:t>9.</w:t>
            </w:r>
            <w:r w:rsidRPr="00605365">
              <w:rPr>
                <w:lang w:eastAsia="el-GR"/>
              </w:rPr>
              <w:t xml:space="preserve"> Συνεργείο</w:t>
            </w:r>
          </w:p>
          <w:p w:rsidR="0041579C" w:rsidRPr="00605365" w:rsidRDefault="0041579C" w:rsidP="00605365">
            <w:pPr>
              <w:spacing w:before="120" w:after="120" w:line="240" w:lineRule="auto"/>
            </w:pPr>
            <w:r w:rsidRPr="00605365">
              <w:rPr>
                <w:lang w:val="en-US" w:eastAsia="el-GR"/>
              </w:rPr>
              <w:t>VW</w:t>
            </w:r>
            <w:r w:rsidRPr="00605365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ΜΕΣΤΗ ΣΥΚΟΡΑΧΗ (ΑΣ)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ΑΡΔΑΝΙΟ ΙΤΕΑ ΤΡΙΦΥΛΛΙ (ΑΣ)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ΘΥΜΑΡΙΑ ΤΑΥΡΗ (ΑΣ)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ΑΛΕΞ/ΠΟΛΗ ΠΑΛΑΓΙΑ (ΑΣ)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ΜΑΪΣΤΡΟΣ ΑΠΑΛΟΣ ΑΜΦΙΤΡΙΤΗ (ΑΣ)</w:t>
            </w: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682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before="120" w:after="120" w:line="240" w:lineRule="auto"/>
              <w:rPr>
                <w:lang w:eastAsia="el-GR"/>
              </w:rPr>
            </w:pPr>
            <w:r w:rsidRPr="00605365">
              <w:t>10.</w:t>
            </w:r>
            <w:r w:rsidRPr="00605365">
              <w:rPr>
                <w:lang w:eastAsia="el-GR"/>
              </w:rPr>
              <w:t xml:space="preserve"> Συνεργείο</w:t>
            </w:r>
          </w:p>
          <w:p w:rsidR="0041579C" w:rsidRPr="00605365" w:rsidRDefault="0041579C" w:rsidP="00605365">
            <w:pPr>
              <w:spacing w:before="120" w:after="120" w:line="240" w:lineRule="auto"/>
            </w:pPr>
            <w:r w:rsidRPr="00605365">
              <w:rPr>
                <w:lang w:val="en-US" w:eastAsia="el-GR"/>
              </w:rPr>
              <w:t>SKODA</w:t>
            </w:r>
            <w:r w:rsidRPr="00605365">
              <w:rPr>
                <w:lang w:eastAsia="el-GR"/>
              </w:rPr>
              <w:t xml:space="preserve"> </w:t>
            </w:r>
            <w:r w:rsidRPr="00605365">
              <w:rPr>
                <w:lang w:val="en-US" w:eastAsia="el-GR"/>
              </w:rPr>
              <w:t>EEP</w:t>
            </w:r>
            <w:r w:rsidRPr="00605365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ΛΑΓΥΝΑ ΦΥΛΑΚΤΟ (ΑΣ)</w:t>
            </w: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ΚΟΡΝΟΦΩΛΙΑ ΔΑΔΙΑ  (ΑΣ)</w:t>
            </w: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05365">
              <w:rPr>
                <w:color w:val="000000"/>
                <w:sz w:val="16"/>
                <w:szCs w:val="16"/>
              </w:rPr>
              <w:t>ΣΟΥΦΛΙ ΣΙΔΗΡΩ (ΑΣ)</w:t>
            </w: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5365">
              <w:rPr>
                <w:sz w:val="16"/>
                <w:szCs w:val="16"/>
              </w:rPr>
              <w:t>-</w:t>
            </w:r>
          </w:p>
        </w:tc>
      </w:tr>
      <w:tr w:rsidR="0041579C" w:rsidRPr="00605365">
        <w:trPr>
          <w:trHeight w:val="410"/>
        </w:trPr>
        <w:tc>
          <w:tcPr>
            <w:tcW w:w="2269" w:type="dxa"/>
            <w:vAlign w:val="center"/>
          </w:tcPr>
          <w:p w:rsidR="0041579C" w:rsidRPr="00605365" w:rsidRDefault="0041579C" w:rsidP="00605365">
            <w:pPr>
              <w:spacing w:before="120" w:after="0" w:line="240" w:lineRule="auto"/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1579C" w:rsidRPr="00605365" w:rsidRDefault="0041579C" w:rsidP="006053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1579C" w:rsidRPr="00605365">
        <w:trPr>
          <w:trHeight w:val="728"/>
        </w:trPr>
        <w:tc>
          <w:tcPr>
            <w:tcW w:w="15877" w:type="dxa"/>
            <w:gridSpan w:val="8"/>
            <w:vAlign w:val="center"/>
          </w:tcPr>
          <w:p w:rsidR="0041579C" w:rsidRPr="00605365" w:rsidRDefault="0041579C" w:rsidP="006053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05365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1579C" w:rsidRDefault="0041579C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41579C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9C" w:rsidRDefault="0041579C" w:rsidP="00A90CDF">
      <w:pPr>
        <w:spacing w:after="0" w:line="240" w:lineRule="auto"/>
      </w:pPr>
      <w:r>
        <w:separator/>
      </w:r>
    </w:p>
  </w:endnote>
  <w:endnote w:type="continuationSeparator" w:id="0">
    <w:p w:rsidR="0041579C" w:rsidRDefault="0041579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9C" w:rsidRDefault="0041579C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41579C" w:rsidRPr="00BE117D" w:rsidRDefault="0041579C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9C" w:rsidRDefault="0041579C" w:rsidP="00A90CDF">
      <w:pPr>
        <w:spacing w:after="0" w:line="240" w:lineRule="auto"/>
      </w:pPr>
      <w:r>
        <w:separator/>
      </w:r>
    </w:p>
  </w:footnote>
  <w:footnote w:type="continuationSeparator" w:id="0">
    <w:p w:rsidR="0041579C" w:rsidRDefault="0041579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9C" w:rsidRPr="0084045F" w:rsidRDefault="0041579C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41579C" w:rsidRPr="00A00F50" w:rsidRDefault="0041579C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03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07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4314"/>
    <w:rsid w:val="000B6278"/>
    <w:rsid w:val="000B75DE"/>
    <w:rsid w:val="000D5696"/>
    <w:rsid w:val="000E0202"/>
    <w:rsid w:val="000F062F"/>
    <w:rsid w:val="000F60D7"/>
    <w:rsid w:val="00100855"/>
    <w:rsid w:val="00105936"/>
    <w:rsid w:val="00115CB0"/>
    <w:rsid w:val="001233F5"/>
    <w:rsid w:val="0012453A"/>
    <w:rsid w:val="00126816"/>
    <w:rsid w:val="00143F91"/>
    <w:rsid w:val="00146055"/>
    <w:rsid w:val="001476D5"/>
    <w:rsid w:val="001630C7"/>
    <w:rsid w:val="00163CDC"/>
    <w:rsid w:val="00171C0B"/>
    <w:rsid w:val="00190EA1"/>
    <w:rsid w:val="001A078F"/>
    <w:rsid w:val="001A2D16"/>
    <w:rsid w:val="001A79C2"/>
    <w:rsid w:val="001B04E7"/>
    <w:rsid w:val="001B214C"/>
    <w:rsid w:val="001B2974"/>
    <w:rsid w:val="001B5293"/>
    <w:rsid w:val="001B5F47"/>
    <w:rsid w:val="001B6E3A"/>
    <w:rsid w:val="001C3B23"/>
    <w:rsid w:val="001C6FB2"/>
    <w:rsid w:val="001C795D"/>
    <w:rsid w:val="001C7AA4"/>
    <w:rsid w:val="001D1BB6"/>
    <w:rsid w:val="001E1B75"/>
    <w:rsid w:val="001F7496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17C9"/>
    <w:rsid w:val="002349F4"/>
    <w:rsid w:val="002349FC"/>
    <w:rsid w:val="00243B02"/>
    <w:rsid w:val="00244B31"/>
    <w:rsid w:val="00255413"/>
    <w:rsid w:val="00256A6E"/>
    <w:rsid w:val="002614CC"/>
    <w:rsid w:val="00263CBD"/>
    <w:rsid w:val="00265F46"/>
    <w:rsid w:val="00283A9C"/>
    <w:rsid w:val="00297D35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21C64"/>
    <w:rsid w:val="00331A79"/>
    <w:rsid w:val="0033727E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100C5"/>
    <w:rsid w:val="0041579C"/>
    <w:rsid w:val="004178A1"/>
    <w:rsid w:val="004206B6"/>
    <w:rsid w:val="004213FE"/>
    <w:rsid w:val="00422616"/>
    <w:rsid w:val="004427C1"/>
    <w:rsid w:val="00446FFC"/>
    <w:rsid w:val="0044774C"/>
    <w:rsid w:val="00454DD2"/>
    <w:rsid w:val="00460485"/>
    <w:rsid w:val="00460F92"/>
    <w:rsid w:val="004640B6"/>
    <w:rsid w:val="00464757"/>
    <w:rsid w:val="0047146E"/>
    <w:rsid w:val="00484FE4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24F0"/>
    <w:rsid w:val="004D3825"/>
    <w:rsid w:val="004D389F"/>
    <w:rsid w:val="004D3F8A"/>
    <w:rsid w:val="004E3A3B"/>
    <w:rsid w:val="004F022A"/>
    <w:rsid w:val="004F2463"/>
    <w:rsid w:val="004F326B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72A2"/>
    <w:rsid w:val="00605365"/>
    <w:rsid w:val="00607122"/>
    <w:rsid w:val="00624D4D"/>
    <w:rsid w:val="006255FC"/>
    <w:rsid w:val="00625DA9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392E"/>
    <w:rsid w:val="00686E03"/>
    <w:rsid w:val="00692A7A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7060E6"/>
    <w:rsid w:val="00715879"/>
    <w:rsid w:val="00721A5A"/>
    <w:rsid w:val="00722DBC"/>
    <w:rsid w:val="00730630"/>
    <w:rsid w:val="00735BEB"/>
    <w:rsid w:val="007369C8"/>
    <w:rsid w:val="00741709"/>
    <w:rsid w:val="00742EAF"/>
    <w:rsid w:val="00745B02"/>
    <w:rsid w:val="007460DF"/>
    <w:rsid w:val="00752B7F"/>
    <w:rsid w:val="00753FF9"/>
    <w:rsid w:val="00763637"/>
    <w:rsid w:val="00766A60"/>
    <w:rsid w:val="00781EE2"/>
    <w:rsid w:val="00782C39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7DA1"/>
    <w:rsid w:val="008A1136"/>
    <w:rsid w:val="008A7F16"/>
    <w:rsid w:val="008B17BD"/>
    <w:rsid w:val="008B1EF7"/>
    <w:rsid w:val="008B28D8"/>
    <w:rsid w:val="008B41B3"/>
    <w:rsid w:val="008B4334"/>
    <w:rsid w:val="008B6E99"/>
    <w:rsid w:val="008C35A8"/>
    <w:rsid w:val="008C64B2"/>
    <w:rsid w:val="008C7DA7"/>
    <w:rsid w:val="008D0B47"/>
    <w:rsid w:val="008D0F1E"/>
    <w:rsid w:val="008D68AB"/>
    <w:rsid w:val="008E0429"/>
    <w:rsid w:val="009037C9"/>
    <w:rsid w:val="0090795C"/>
    <w:rsid w:val="00915C4B"/>
    <w:rsid w:val="00917311"/>
    <w:rsid w:val="009200C2"/>
    <w:rsid w:val="009342F7"/>
    <w:rsid w:val="00946298"/>
    <w:rsid w:val="00946AA5"/>
    <w:rsid w:val="0095079D"/>
    <w:rsid w:val="00953DBF"/>
    <w:rsid w:val="00962EEB"/>
    <w:rsid w:val="00973646"/>
    <w:rsid w:val="00973CEF"/>
    <w:rsid w:val="009825C9"/>
    <w:rsid w:val="009A1CA3"/>
    <w:rsid w:val="009B05E0"/>
    <w:rsid w:val="009B46E0"/>
    <w:rsid w:val="009C7566"/>
    <w:rsid w:val="009D1DA4"/>
    <w:rsid w:val="009D39BA"/>
    <w:rsid w:val="009E1C00"/>
    <w:rsid w:val="009E2F6E"/>
    <w:rsid w:val="009F270C"/>
    <w:rsid w:val="00A0037A"/>
    <w:rsid w:val="00A00F50"/>
    <w:rsid w:val="00A03E9E"/>
    <w:rsid w:val="00A05250"/>
    <w:rsid w:val="00A12B90"/>
    <w:rsid w:val="00A12CE3"/>
    <w:rsid w:val="00A2285B"/>
    <w:rsid w:val="00A340FC"/>
    <w:rsid w:val="00A34633"/>
    <w:rsid w:val="00A3705E"/>
    <w:rsid w:val="00A377F0"/>
    <w:rsid w:val="00A4227D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900DC"/>
    <w:rsid w:val="00B95705"/>
    <w:rsid w:val="00BA273C"/>
    <w:rsid w:val="00BB09CA"/>
    <w:rsid w:val="00BB265B"/>
    <w:rsid w:val="00BB2D53"/>
    <w:rsid w:val="00BB3701"/>
    <w:rsid w:val="00BB7FB3"/>
    <w:rsid w:val="00BC438B"/>
    <w:rsid w:val="00BC446D"/>
    <w:rsid w:val="00BD1B31"/>
    <w:rsid w:val="00BE117D"/>
    <w:rsid w:val="00BE4F2F"/>
    <w:rsid w:val="00BE7095"/>
    <w:rsid w:val="00BF0428"/>
    <w:rsid w:val="00BF2FE0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60DA"/>
    <w:rsid w:val="00CA68FC"/>
    <w:rsid w:val="00CB1DB1"/>
    <w:rsid w:val="00CB5A16"/>
    <w:rsid w:val="00CC26FC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24E52"/>
    <w:rsid w:val="00D45AD1"/>
    <w:rsid w:val="00D506DF"/>
    <w:rsid w:val="00D53BDF"/>
    <w:rsid w:val="00D664D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E02C59"/>
    <w:rsid w:val="00E1088D"/>
    <w:rsid w:val="00E128E4"/>
    <w:rsid w:val="00E2211E"/>
    <w:rsid w:val="00E22EDB"/>
    <w:rsid w:val="00E339BB"/>
    <w:rsid w:val="00E33A7B"/>
    <w:rsid w:val="00E40220"/>
    <w:rsid w:val="00E40AF5"/>
    <w:rsid w:val="00E42495"/>
    <w:rsid w:val="00E445CC"/>
    <w:rsid w:val="00E44CB2"/>
    <w:rsid w:val="00E46B58"/>
    <w:rsid w:val="00E46E43"/>
    <w:rsid w:val="00E550B0"/>
    <w:rsid w:val="00E57F88"/>
    <w:rsid w:val="00E64551"/>
    <w:rsid w:val="00E7154B"/>
    <w:rsid w:val="00E74DEF"/>
    <w:rsid w:val="00E757CE"/>
    <w:rsid w:val="00E90CE0"/>
    <w:rsid w:val="00E90D2B"/>
    <w:rsid w:val="00E912B4"/>
    <w:rsid w:val="00E94C6F"/>
    <w:rsid w:val="00EA1AC7"/>
    <w:rsid w:val="00EA7F35"/>
    <w:rsid w:val="00EB1456"/>
    <w:rsid w:val="00EB2257"/>
    <w:rsid w:val="00EB54B0"/>
    <w:rsid w:val="00EB54E1"/>
    <w:rsid w:val="00EB5E89"/>
    <w:rsid w:val="00EB73AE"/>
    <w:rsid w:val="00ED3B6D"/>
    <w:rsid w:val="00ED78A4"/>
    <w:rsid w:val="00EE363D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835"/>
    <w:rsid w:val="00F261D9"/>
    <w:rsid w:val="00F3008E"/>
    <w:rsid w:val="00F32CE3"/>
    <w:rsid w:val="00F335D0"/>
    <w:rsid w:val="00F3777C"/>
    <w:rsid w:val="00F51C74"/>
    <w:rsid w:val="00F51CB4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B27A2"/>
    <w:rsid w:val="00FC0CDD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B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755</Words>
  <Characters>4082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2018-08-24T17:47:00Z</cp:lastPrinted>
  <dcterms:created xsi:type="dcterms:W3CDTF">2018-09-03T07:31:00Z</dcterms:created>
  <dcterms:modified xsi:type="dcterms:W3CDTF">2018-09-03T07:31:00Z</dcterms:modified>
</cp:coreProperties>
</file>