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F8" w:rsidRPr="0030595E" w:rsidRDefault="00E711F8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E711F8" w:rsidRDefault="00E711F8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E711F8" w:rsidRPr="009E0ACF" w:rsidRDefault="00E711F8" w:rsidP="00D352CF">
      <w:pPr>
        <w:rPr>
          <w:sz w:val="20"/>
          <w:szCs w:val="20"/>
        </w:rPr>
      </w:pPr>
    </w:p>
    <w:p w:rsidR="00E711F8" w:rsidRPr="009E0ACF" w:rsidRDefault="00E711F8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E711F8" w:rsidRPr="009E0ACF" w:rsidRDefault="00E711F8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</w:t>
      </w:r>
      <w:r w:rsidRPr="002E2D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10-14</w:t>
      </w:r>
      <w:r w:rsidRPr="009E0AC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9E0ACF">
        <w:rPr>
          <w:b/>
          <w:bCs/>
          <w:sz w:val="28"/>
          <w:szCs w:val="28"/>
        </w:rPr>
        <w:t>.2018</w:t>
      </w:r>
    </w:p>
    <w:p w:rsidR="00E711F8" w:rsidRPr="0021357E" w:rsidRDefault="00E711F8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E711F8">
        <w:trPr>
          <w:trHeight w:val="948"/>
        </w:trPr>
        <w:tc>
          <w:tcPr>
            <w:tcW w:w="1980" w:type="dxa"/>
            <w:shd w:val="clear" w:color="000000" w:fill="FFFFFF"/>
          </w:tcPr>
          <w:p w:rsidR="00E711F8" w:rsidRPr="00A9737C" w:rsidRDefault="00E711F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E711F8" w:rsidRPr="00A9737C" w:rsidRDefault="00E711F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E711F8" w:rsidRDefault="00E711F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E711F8" w:rsidRPr="00F00997" w:rsidRDefault="00E711F8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10.09.2018</w:t>
            </w:r>
          </w:p>
        </w:tc>
        <w:tc>
          <w:tcPr>
            <w:tcW w:w="1984" w:type="dxa"/>
            <w:shd w:val="clear" w:color="000000" w:fill="FFFFFF"/>
          </w:tcPr>
          <w:p w:rsidR="00E711F8" w:rsidRDefault="00E711F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E711F8" w:rsidRPr="00F00997" w:rsidRDefault="00E711F8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11.09.2018</w:t>
            </w:r>
          </w:p>
        </w:tc>
        <w:tc>
          <w:tcPr>
            <w:tcW w:w="2180" w:type="dxa"/>
            <w:shd w:val="clear" w:color="000000" w:fill="FFFFFF"/>
          </w:tcPr>
          <w:p w:rsidR="00E711F8" w:rsidRDefault="00E711F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E711F8" w:rsidRPr="00F00997" w:rsidRDefault="00E711F8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12.09.2018</w:t>
            </w:r>
          </w:p>
        </w:tc>
        <w:tc>
          <w:tcPr>
            <w:tcW w:w="2160" w:type="dxa"/>
            <w:shd w:val="clear" w:color="000000" w:fill="FFFFFF"/>
          </w:tcPr>
          <w:p w:rsidR="00E711F8" w:rsidRDefault="00E711F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E711F8" w:rsidRPr="00F00997" w:rsidRDefault="00E711F8" w:rsidP="009D31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13.09.2018</w:t>
            </w:r>
          </w:p>
        </w:tc>
        <w:tc>
          <w:tcPr>
            <w:tcW w:w="1980" w:type="dxa"/>
            <w:shd w:val="clear" w:color="000000" w:fill="FFFFFF"/>
          </w:tcPr>
          <w:p w:rsidR="00E711F8" w:rsidRDefault="00E711F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E711F8" w:rsidRPr="00F00997" w:rsidRDefault="00E711F8" w:rsidP="009D31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14.09.2018</w:t>
            </w:r>
          </w:p>
        </w:tc>
      </w:tr>
      <w:tr w:rsidR="00E711F8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E711F8" w:rsidRPr="00702F6F" w:rsidRDefault="00E711F8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ΣΥΝΕΡΓ</w:t>
            </w:r>
          </w:p>
          <w:p w:rsidR="00E711F8" w:rsidRPr="00702F6F" w:rsidRDefault="00E711F8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ΚΟΝΤΟΣΤΟΛΗΣ</w:t>
            </w:r>
          </w:p>
          <w:p w:rsidR="00E711F8" w:rsidRPr="00702F6F" w:rsidRDefault="00E711F8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6978530882</w:t>
            </w:r>
          </w:p>
          <w:p w:rsidR="00E711F8" w:rsidRPr="00702F6F" w:rsidRDefault="00E711F8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ΚΙΖΛΑΡΑΚΗΣ</w:t>
            </w:r>
          </w:p>
          <w:p w:rsidR="00E711F8" w:rsidRPr="00702F6F" w:rsidRDefault="00E711F8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6972016545</w:t>
            </w:r>
          </w:p>
          <w:p w:rsidR="00E711F8" w:rsidRPr="00702F6F" w:rsidRDefault="00E711F8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E711F8" w:rsidRPr="00641999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</w:t>
            </w: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E711F8" w:rsidRPr="00641999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Pr="00673B59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1984" w:type="dxa"/>
            <w:shd w:val="clear" w:color="000000" w:fill="FFFFFF"/>
          </w:tcPr>
          <w:p w:rsidR="00E711F8" w:rsidRPr="009D3164" w:rsidRDefault="00E711F8" w:rsidP="00953F37">
            <w:pP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D316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Default="00E711F8" w:rsidP="00953F37">
            <w:pP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D316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ΞΕΝΙΑ ΚΟΜΟΤΗΝΗ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Σ</w:t>
            </w:r>
          </w:p>
          <w:p w:rsidR="00E711F8" w:rsidRDefault="00E711F8" w:rsidP="00953F37">
            <w:pP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11F8" w:rsidRDefault="00E711F8" w:rsidP="00953F37">
            <w:pP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Default="00E711F8" w:rsidP="00953F37">
            <w:pP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ΝΟΣΟΚΟΜΕΙΟ</w:t>
            </w:r>
          </w:p>
          <w:p w:rsidR="00E711F8" w:rsidRPr="00641999" w:rsidRDefault="00E711F8" w:rsidP="00953F37">
            <w:pP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ΚΟΜΟΤΗΝΗΣ</w:t>
            </w:r>
          </w:p>
        </w:tc>
        <w:tc>
          <w:tcPr>
            <w:tcW w:w="2180" w:type="dxa"/>
            <w:shd w:val="clear" w:color="000000" w:fill="FFFFFF"/>
          </w:tcPr>
          <w:p w:rsidR="00E711F8" w:rsidRPr="00A206C0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ΜΑΡΩΝΕΙΑ</w:t>
            </w:r>
          </w:p>
          <w:p w:rsidR="00E711F8" w:rsidRPr="00A206C0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E711F8" w:rsidRPr="00A206C0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ΞΥΛΑΓΑΝΗ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ΑΣ</w:t>
            </w:r>
          </w:p>
          <w:p w:rsidR="00E711F8" w:rsidRPr="007A4189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</w:tc>
        <w:tc>
          <w:tcPr>
            <w:tcW w:w="2160" w:type="dxa"/>
            <w:shd w:val="clear" w:color="000000" w:fill="FFFFFF"/>
          </w:tcPr>
          <w:p w:rsidR="00E711F8" w:rsidRPr="00E8161D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Pr="00E8161D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ΜΕΣΟΧΩΡΙ</w:t>
            </w:r>
          </w:p>
          <w:p w:rsidR="00E711F8" w:rsidRPr="00A206C0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</w:t>
            </w:r>
          </w:p>
          <w:p w:rsidR="00E711F8" w:rsidRPr="00A206C0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ΑΓ.ΘΕΟΔΟΡΟΙ</w:t>
            </w:r>
          </w:p>
          <w:p w:rsidR="00E711F8" w:rsidRPr="00A206C0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ΑΡΔΙΑΝΗ</w:t>
            </w:r>
          </w:p>
          <w:p w:rsidR="00E711F8" w:rsidRPr="00673B59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ΜΑΥΡΟΜΑΤΙ</w:t>
            </w:r>
          </w:p>
        </w:tc>
        <w:tc>
          <w:tcPr>
            <w:tcW w:w="1980" w:type="dxa"/>
            <w:shd w:val="clear" w:color="000000" w:fill="FFFFFF"/>
          </w:tcPr>
          <w:p w:rsidR="00E711F8" w:rsidRPr="00E8161D" w:rsidRDefault="00E711F8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Default="00E711F8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ΓΛΥΦΑΔΑ</w:t>
            </w:r>
          </w:p>
          <w:p w:rsidR="00E711F8" w:rsidRPr="00E8161D" w:rsidRDefault="00E711F8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ΜΕΣΗ</w:t>
            </w:r>
          </w:p>
          <w:p w:rsidR="00E711F8" w:rsidRPr="00E8161D" w:rsidRDefault="00E711F8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ΑΡΩΓΗ</w:t>
            </w:r>
          </w:p>
          <w:p w:rsidR="00E711F8" w:rsidRPr="00E8161D" w:rsidRDefault="00E711F8" w:rsidP="00DC2C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E8161D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ΦΑΝΑΡΙ</w:t>
            </w:r>
          </w:p>
        </w:tc>
      </w:tr>
      <w:tr w:rsidR="00E711F8" w:rsidRPr="00E8161D">
        <w:trPr>
          <w:trHeight w:val="1876"/>
        </w:trPr>
        <w:tc>
          <w:tcPr>
            <w:tcW w:w="1980" w:type="dxa"/>
            <w:shd w:val="clear" w:color="000000" w:fill="FFFFFF"/>
          </w:tcPr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6974645263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ΚΟΥΤΣΟΥΚΗΣ ΣΤΡΑΤΟΣ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E711F8" w:rsidRPr="00673B59" w:rsidRDefault="00E711F8" w:rsidP="007574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E711F8" w:rsidRPr="00673B59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  <w:tc>
          <w:tcPr>
            <w:tcW w:w="2180" w:type="dxa"/>
            <w:shd w:val="clear" w:color="000000" w:fill="FFFFFF"/>
          </w:tcPr>
          <w:p w:rsidR="00E711F8" w:rsidRDefault="00E711F8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ΜΕΛΕΤΗ</w:t>
            </w:r>
          </w:p>
          <w:p w:rsidR="00E711F8" w:rsidRDefault="00E711F8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ΑΜΒΡΟΣΙΑ</w:t>
            </w:r>
          </w:p>
          <w:p w:rsidR="00E711F8" w:rsidRPr="00A206C0" w:rsidRDefault="00E711F8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ΔΙΑΛΑΜΠΗ</w:t>
            </w:r>
          </w:p>
          <w:p w:rsidR="00E711F8" w:rsidRDefault="00E711F8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ΜΩΣΑΙΚΟ</w:t>
            </w:r>
          </w:p>
          <w:p w:rsidR="00E711F8" w:rsidRPr="00FD0210" w:rsidRDefault="00E711F8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ΓΑΛΗΝΗ</w:t>
            </w:r>
          </w:p>
        </w:tc>
        <w:tc>
          <w:tcPr>
            <w:tcW w:w="2160" w:type="dxa"/>
            <w:shd w:val="clear" w:color="000000" w:fill="FFFFFF"/>
          </w:tcPr>
          <w:p w:rsidR="00E711F8" w:rsidRPr="00F05300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05300">
              <w:rPr>
                <w:color w:val="000000"/>
                <w:sz w:val="20"/>
                <w:szCs w:val="20"/>
              </w:rPr>
              <w:t xml:space="preserve">ΠΑΛΑΔΙΟ </w:t>
            </w:r>
          </w:p>
          <w:p w:rsidR="00E711F8" w:rsidRPr="00673B59" w:rsidRDefault="00E711F8" w:rsidP="001E05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E711F8" w:rsidRPr="00673B59" w:rsidRDefault="00E711F8" w:rsidP="001E05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E711F8" w:rsidRPr="00673B59" w:rsidRDefault="00E711F8" w:rsidP="001E05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E711F8" w:rsidRPr="00673B59" w:rsidRDefault="00E711F8" w:rsidP="001E05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E711F8" w:rsidRPr="00673B59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80" w:type="dxa"/>
            <w:shd w:val="clear" w:color="000000" w:fill="FFFFFF"/>
          </w:tcPr>
          <w:p w:rsidR="00E711F8" w:rsidRDefault="00E711F8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ΠΟΡΠΗ</w:t>
            </w:r>
          </w:p>
          <w:p w:rsidR="00E711F8" w:rsidRDefault="00E711F8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ΚΑΛΛΙΣΤΗ</w:t>
            </w:r>
          </w:p>
          <w:p w:rsidR="00E711F8" w:rsidRDefault="00E711F8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ΠΑΛΛΙΑ ΚΑΛΛΙΣΤΗ</w:t>
            </w:r>
          </w:p>
          <w:p w:rsidR="00E711F8" w:rsidRDefault="00E711F8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ΓΛΥΚΟΝΕΡΙ</w:t>
            </w:r>
          </w:p>
          <w:p w:rsidR="00E711F8" w:rsidRPr="00C23428" w:rsidRDefault="00E711F8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Μ.Μ ΚΡΑΝΟΒΟΥΝΙ</w:t>
            </w:r>
          </w:p>
        </w:tc>
      </w:tr>
      <w:tr w:rsidR="00E711F8" w:rsidRPr="001F5E0B">
        <w:trPr>
          <w:trHeight w:val="2014"/>
        </w:trPr>
        <w:tc>
          <w:tcPr>
            <w:tcW w:w="1980" w:type="dxa"/>
            <w:shd w:val="clear" w:color="000000" w:fill="FFFFFF"/>
          </w:tcPr>
          <w:p w:rsidR="00E711F8" w:rsidRPr="00702F6F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ΣΥΝΕΡΓΕΙΟ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ΣΤΕΡΓΙΟΥ ΓΙΩΡΓΟΣ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6980521066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ΜΠΕΗΣ ΒΑΓΓΕΛΗΣ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6931488218</w:t>
            </w:r>
          </w:p>
          <w:p w:rsidR="00E711F8" w:rsidRPr="00702F6F" w:rsidRDefault="00E711F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E711F8" w:rsidRPr="009D3164" w:rsidRDefault="00E711F8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D316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11F8" w:rsidRDefault="00E711F8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D316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ΦΥΛΑΚΑΣ</w:t>
            </w:r>
          </w:p>
          <w:p w:rsidR="00E711F8" w:rsidRDefault="00E711F8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11F8" w:rsidRPr="00641999" w:rsidRDefault="00E711F8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ΙΔΙΩΤΙΚΑ ΑΠΟΧΕΤΕΥΤΙΚΑ</w:t>
            </w:r>
          </w:p>
          <w:p w:rsidR="00E711F8" w:rsidRPr="00641999" w:rsidRDefault="00E711F8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  <w:p w:rsidR="00E711F8" w:rsidRPr="00641999" w:rsidRDefault="00E711F8" w:rsidP="004678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199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ΦΥΛΑΚΑ</w:t>
            </w:r>
          </w:p>
        </w:tc>
        <w:tc>
          <w:tcPr>
            <w:tcW w:w="1984" w:type="dxa"/>
            <w:shd w:val="clear" w:color="000000" w:fill="FFFFFF"/>
          </w:tcPr>
          <w:p w:rsidR="00E711F8" w:rsidRDefault="00E711F8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E711F8" w:rsidRDefault="00E711F8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E711F8" w:rsidRDefault="00E711F8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E711F8" w:rsidRDefault="00E711F8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E711F8" w:rsidRPr="00FD0210" w:rsidRDefault="00E711F8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ΙΤΕΑ</w:t>
            </w:r>
          </w:p>
        </w:tc>
        <w:tc>
          <w:tcPr>
            <w:tcW w:w="2180" w:type="dxa"/>
            <w:shd w:val="clear" w:color="000000" w:fill="FFFFFF"/>
          </w:tcPr>
          <w:p w:rsidR="00E711F8" w:rsidRDefault="00E711F8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E711F8" w:rsidRDefault="00E711F8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E711F8" w:rsidRDefault="00E711F8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E711F8" w:rsidRDefault="00E711F8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E711F8" w:rsidRPr="00673B59" w:rsidRDefault="00E711F8" w:rsidP="008C24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shd w:val="clear" w:color="000000" w:fill="FFFFFF"/>
          </w:tcPr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E711F8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E711F8" w:rsidRPr="00673B59" w:rsidRDefault="00E711F8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0" w:type="dxa"/>
            <w:shd w:val="clear" w:color="000000" w:fill="FFFFFF"/>
          </w:tcPr>
          <w:p w:rsidR="00E711F8" w:rsidRDefault="00E711F8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E711F8" w:rsidRDefault="00E711F8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E711F8" w:rsidRDefault="00E711F8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E711F8" w:rsidRDefault="00E711F8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E711F8" w:rsidRDefault="00E711F8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E711F8" w:rsidRPr="00673B59" w:rsidRDefault="00E711F8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</w:tc>
      </w:tr>
      <w:tr w:rsidR="00E711F8" w:rsidRPr="001F5E0B">
        <w:trPr>
          <w:trHeight w:val="1533"/>
        </w:trPr>
        <w:tc>
          <w:tcPr>
            <w:tcW w:w="1980" w:type="dxa"/>
            <w:shd w:val="clear" w:color="000000" w:fill="FFFFFF"/>
          </w:tcPr>
          <w:p w:rsidR="00E711F8" w:rsidRPr="00702F6F" w:rsidRDefault="00E711F8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  ΣΥΝΕΡΓΕΙΟ</w:t>
            </w:r>
          </w:p>
          <w:p w:rsidR="00E711F8" w:rsidRPr="00702F6F" w:rsidRDefault="00E711F8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E711F8" w:rsidRPr="00702F6F" w:rsidRDefault="00E711F8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ΠΕΤΤΟΣ ΙΩΑΝΝΗΣ</w:t>
            </w:r>
          </w:p>
          <w:p w:rsidR="00E711F8" w:rsidRPr="00702F6F" w:rsidRDefault="00E711F8" w:rsidP="00A206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6944638605</w:t>
            </w:r>
          </w:p>
          <w:p w:rsidR="00E711F8" w:rsidRPr="00702F6F" w:rsidRDefault="00E711F8" w:rsidP="009D31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ΕΕΡ 7994</w:t>
            </w:r>
          </w:p>
        </w:tc>
        <w:tc>
          <w:tcPr>
            <w:tcW w:w="2160" w:type="dxa"/>
            <w:shd w:val="clear" w:color="000000" w:fill="FFFFFF"/>
          </w:tcPr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E711F8" w:rsidRPr="00673B59" w:rsidRDefault="00E711F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E711F8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C805F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ΥΠΟΛ.ΑΚΜΑΙΟΚΤΟΝΙΑΚΟΜΟΤΗΝΗ</w:t>
            </w:r>
          </w:p>
          <w:p w:rsidR="00E711F8" w:rsidRPr="00C805FD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11F8" w:rsidRPr="00673B59" w:rsidRDefault="00E711F8" w:rsidP="00953F3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E711F8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ΣΑΠΕΣ</w:t>
            </w:r>
          </w:p>
          <w:p w:rsidR="00E711F8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ΑΡΣΑΚΕΙΟ</w:t>
            </w:r>
          </w:p>
          <w:p w:rsidR="00E711F8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ΒΕΛΚΕΙΟ</w:t>
            </w:r>
          </w:p>
          <w:p w:rsidR="00E711F8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ΛΟΦΑΡΙΟ</w:t>
            </w:r>
          </w:p>
          <w:p w:rsidR="00E711F8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ΑΕΤΟΛΟΦΟΣ</w:t>
            </w:r>
          </w:p>
          <w:p w:rsidR="00E711F8" w:rsidRPr="00641999" w:rsidRDefault="00E711F8" w:rsidP="0095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ΑΕΤΟΚΟΡΥΦΗ</w:t>
            </w:r>
          </w:p>
        </w:tc>
        <w:tc>
          <w:tcPr>
            <w:tcW w:w="2180" w:type="dxa"/>
            <w:shd w:val="clear" w:color="000000" w:fill="FFFFFF"/>
          </w:tcPr>
          <w:p w:rsidR="00E711F8" w:rsidRDefault="00E711F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E711F8" w:rsidRDefault="00E711F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E711F8" w:rsidRDefault="00E711F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E711F8" w:rsidRDefault="00E711F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E711F8" w:rsidRDefault="00E711F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E711F8" w:rsidRPr="00673B59" w:rsidRDefault="00E711F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</w:tc>
        <w:tc>
          <w:tcPr>
            <w:tcW w:w="2160" w:type="dxa"/>
            <w:shd w:val="clear" w:color="000000" w:fill="FFFFFF"/>
          </w:tcPr>
          <w:p w:rsidR="00E711F8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ΑΡΑΤΟΣ</w:t>
            </w:r>
          </w:p>
          <w:p w:rsidR="00E711F8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ΠΑΣΣΟΣ</w:t>
            </w:r>
          </w:p>
          <w:p w:rsidR="00E711F8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ΑΡΙΣΒΗ</w:t>
            </w:r>
          </w:p>
          <w:p w:rsidR="00E711F8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ΑΡΧΟΝΤΙΚΑ</w:t>
            </w:r>
          </w:p>
          <w:p w:rsidR="00E711F8" w:rsidRPr="00275230" w:rsidRDefault="00E711F8" w:rsidP="001E05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ΦΥΛΛΙΡΑ</w:t>
            </w:r>
          </w:p>
        </w:tc>
        <w:tc>
          <w:tcPr>
            <w:tcW w:w="1980" w:type="dxa"/>
            <w:shd w:val="clear" w:color="000000" w:fill="FFFFFF"/>
          </w:tcPr>
          <w:p w:rsidR="00E711F8" w:rsidRDefault="00E711F8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E711F8" w:rsidRDefault="00E711F8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E711F8" w:rsidRDefault="00E711F8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E711F8" w:rsidRDefault="00E711F8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E711F8" w:rsidRPr="007A4189" w:rsidRDefault="00E711F8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</w:tc>
      </w:tr>
      <w:tr w:rsidR="00E711F8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E711F8" w:rsidRPr="00702F6F" w:rsidRDefault="00E711F8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ΥΠΕΥΘΗΝΟΣ </w:t>
            </w:r>
          </w:p>
          <w:p w:rsidR="00E711F8" w:rsidRPr="00702F6F" w:rsidRDefault="00E711F8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ΔΗΜΑΚΗ ΚΑΤΕΡΙΝΑ</w:t>
            </w:r>
          </w:p>
          <w:p w:rsidR="00E711F8" w:rsidRPr="00702F6F" w:rsidRDefault="00E711F8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E711F8" w:rsidRPr="00673B59" w:rsidRDefault="00E711F8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E711F8" w:rsidRPr="00673B59" w:rsidRDefault="00E711F8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E711F8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E711F8" w:rsidRPr="0094698C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4" w:type="dxa"/>
            <w:shd w:val="clear" w:color="000000" w:fill="FFFFFF"/>
          </w:tcPr>
          <w:p w:rsidR="00E711F8" w:rsidRPr="00702F6F" w:rsidRDefault="00E711F8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702F6F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E711F8" w:rsidRPr="00702F6F" w:rsidRDefault="00E711F8" w:rsidP="00AC7DD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702F6F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60" w:type="dxa"/>
            <w:shd w:val="clear" w:color="000000" w:fill="FFFFFF"/>
          </w:tcPr>
          <w:p w:rsidR="00E711F8" w:rsidRDefault="00E711F8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E711F8" w:rsidRPr="0054526E" w:rsidRDefault="00E711F8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E711F8" w:rsidRPr="00673B59" w:rsidRDefault="00E711F8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</w:tr>
    </w:tbl>
    <w:p w:rsidR="00E711F8" w:rsidRDefault="00E711F8" w:rsidP="00D352CF"/>
    <w:p w:rsidR="00E711F8" w:rsidRPr="009579C1" w:rsidRDefault="00E711F8">
      <w:pPr>
        <w:rPr>
          <w:lang w:val="en-US"/>
        </w:rPr>
      </w:pPr>
    </w:p>
    <w:sectPr w:rsidR="00E711F8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43636"/>
    <w:rsid w:val="00075A44"/>
    <w:rsid w:val="0008153D"/>
    <w:rsid w:val="000A14BB"/>
    <w:rsid w:val="000A5CBC"/>
    <w:rsid w:val="000C4656"/>
    <w:rsid w:val="000D5D9B"/>
    <w:rsid w:val="000D6E27"/>
    <w:rsid w:val="000F5D82"/>
    <w:rsid w:val="00103E53"/>
    <w:rsid w:val="001206EA"/>
    <w:rsid w:val="00124BAA"/>
    <w:rsid w:val="001460DB"/>
    <w:rsid w:val="00155773"/>
    <w:rsid w:val="00180F50"/>
    <w:rsid w:val="001831A7"/>
    <w:rsid w:val="001967C9"/>
    <w:rsid w:val="001E0557"/>
    <w:rsid w:val="001E0CA1"/>
    <w:rsid w:val="001E4AA8"/>
    <w:rsid w:val="001F1DF5"/>
    <w:rsid w:val="001F5E0B"/>
    <w:rsid w:val="001F7C55"/>
    <w:rsid w:val="0020468C"/>
    <w:rsid w:val="0020536B"/>
    <w:rsid w:val="0021357E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02AD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0595E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42A2F"/>
    <w:rsid w:val="00462777"/>
    <w:rsid w:val="004678F2"/>
    <w:rsid w:val="004750EF"/>
    <w:rsid w:val="00476894"/>
    <w:rsid w:val="00485E5B"/>
    <w:rsid w:val="004A08A0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640F1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15C94"/>
    <w:rsid w:val="00641999"/>
    <w:rsid w:val="00643CE7"/>
    <w:rsid w:val="00672AB9"/>
    <w:rsid w:val="00673B59"/>
    <w:rsid w:val="00675753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02F6F"/>
    <w:rsid w:val="00711859"/>
    <w:rsid w:val="00757481"/>
    <w:rsid w:val="0076547C"/>
    <w:rsid w:val="007718D7"/>
    <w:rsid w:val="00771BE8"/>
    <w:rsid w:val="00772695"/>
    <w:rsid w:val="00777C65"/>
    <w:rsid w:val="00785E7A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248D"/>
    <w:rsid w:val="008C7D6B"/>
    <w:rsid w:val="008D1B5C"/>
    <w:rsid w:val="008E7D3E"/>
    <w:rsid w:val="008F1BFD"/>
    <w:rsid w:val="008F4B37"/>
    <w:rsid w:val="008F5DF9"/>
    <w:rsid w:val="00916034"/>
    <w:rsid w:val="00923AF7"/>
    <w:rsid w:val="00932A18"/>
    <w:rsid w:val="009342CA"/>
    <w:rsid w:val="00940484"/>
    <w:rsid w:val="0094698C"/>
    <w:rsid w:val="00946EDE"/>
    <w:rsid w:val="00953F37"/>
    <w:rsid w:val="00955895"/>
    <w:rsid w:val="009579C1"/>
    <w:rsid w:val="00990CC0"/>
    <w:rsid w:val="00997C0A"/>
    <w:rsid w:val="009A7FC0"/>
    <w:rsid w:val="009B5AC8"/>
    <w:rsid w:val="009B5D31"/>
    <w:rsid w:val="009D3164"/>
    <w:rsid w:val="009D6BE6"/>
    <w:rsid w:val="009D6D2A"/>
    <w:rsid w:val="009E0ACF"/>
    <w:rsid w:val="009F1B14"/>
    <w:rsid w:val="009F2E27"/>
    <w:rsid w:val="00A03D4F"/>
    <w:rsid w:val="00A04C3A"/>
    <w:rsid w:val="00A04EC2"/>
    <w:rsid w:val="00A206C0"/>
    <w:rsid w:val="00A34019"/>
    <w:rsid w:val="00A55DC1"/>
    <w:rsid w:val="00A861CD"/>
    <w:rsid w:val="00A9737C"/>
    <w:rsid w:val="00AA1300"/>
    <w:rsid w:val="00AA1CD0"/>
    <w:rsid w:val="00AA65AF"/>
    <w:rsid w:val="00AB1224"/>
    <w:rsid w:val="00AC5B01"/>
    <w:rsid w:val="00AC6617"/>
    <w:rsid w:val="00AC7DD1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0185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05FD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C2C3E"/>
    <w:rsid w:val="00DE053F"/>
    <w:rsid w:val="00DE5CA6"/>
    <w:rsid w:val="00DE5F84"/>
    <w:rsid w:val="00DE65C0"/>
    <w:rsid w:val="00DF4C80"/>
    <w:rsid w:val="00E03D3F"/>
    <w:rsid w:val="00E25A89"/>
    <w:rsid w:val="00E407BF"/>
    <w:rsid w:val="00E711F8"/>
    <w:rsid w:val="00E73DE4"/>
    <w:rsid w:val="00E7459C"/>
    <w:rsid w:val="00E8161D"/>
    <w:rsid w:val="00E8286B"/>
    <w:rsid w:val="00EB7F43"/>
    <w:rsid w:val="00EC00E6"/>
    <w:rsid w:val="00EE68ED"/>
    <w:rsid w:val="00EF2054"/>
    <w:rsid w:val="00EF6250"/>
    <w:rsid w:val="00F00997"/>
    <w:rsid w:val="00F014FC"/>
    <w:rsid w:val="00F0381B"/>
    <w:rsid w:val="00F05300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A08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4CFF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316</Words>
  <Characters>1708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cp:lastPrinted>2018-09-10T05:12:00Z</cp:lastPrinted>
  <dcterms:created xsi:type="dcterms:W3CDTF">2018-09-10T05:13:00Z</dcterms:created>
  <dcterms:modified xsi:type="dcterms:W3CDTF">2018-09-10T05:13:00Z</dcterms:modified>
</cp:coreProperties>
</file>