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7FA" w:rsidRPr="002237FA" w:rsidRDefault="002237FA" w:rsidP="002237FA">
      <w:pPr>
        <w:ind w:left="-540" w:right="-694"/>
        <w:rPr>
          <w:rFonts w:ascii="Arial" w:hAnsi="Arial" w:cs="Arial"/>
          <w:sz w:val="22"/>
          <w:szCs w:val="22"/>
        </w:rPr>
      </w:pPr>
      <w:r w:rsidRPr="002237FA">
        <w:rPr>
          <w:rFonts w:ascii="Arial" w:hAnsi="Arial" w:cs="Arial"/>
          <w:sz w:val="22"/>
          <w:szCs w:val="22"/>
        </w:rPr>
        <w:t xml:space="preserve">      </w:t>
      </w:r>
      <w:r w:rsidR="005F0C52">
        <w:rPr>
          <w:rFonts w:ascii="Arial" w:hAnsi="Arial" w:cs="Arial"/>
          <w:noProof/>
          <w:sz w:val="22"/>
          <w:szCs w:val="22"/>
        </w:rPr>
        <w:drawing>
          <wp:inline distT="0" distB="0" distL="0" distR="0">
            <wp:extent cx="428625" cy="4476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28625" cy="447675"/>
                    </a:xfrm>
                    <a:prstGeom prst="rect">
                      <a:avLst/>
                    </a:prstGeom>
                    <a:noFill/>
                    <a:ln w="9525">
                      <a:noFill/>
                      <a:miter lim="800000"/>
                      <a:headEnd/>
                      <a:tailEnd/>
                    </a:ln>
                  </pic:spPr>
                </pic:pic>
              </a:graphicData>
            </a:graphic>
          </wp:inline>
        </w:drawing>
      </w:r>
    </w:p>
    <w:p w:rsidR="002237FA" w:rsidRPr="002237FA" w:rsidRDefault="002237FA" w:rsidP="002237FA">
      <w:pPr>
        <w:ind w:left="-540" w:right="-694"/>
        <w:rPr>
          <w:rFonts w:ascii="Arial" w:hAnsi="Arial" w:cs="Arial"/>
          <w:b/>
          <w:sz w:val="22"/>
          <w:szCs w:val="22"/>
        </w:rPr>
      </w:pPr>
      <w:r w:rsidRPr="002237FA">
        <w:rPr>
          <w:rFonts w:ascii="Arial" w:hAnsi="Arial" w:cs="Arial"/>
          <w:b/>
          <w:sz w:val="22"/>
          <w:szCs w:val="22"/>
        </w:rPr>
        <w:t>ΕΛΛΗΝΙΚΗ ΔΗΜΟΚΡΑΤΙΑ</w:t>
      </w:r>
    </w:p>
    <w:p w:rsidR="002237FA" w:rsidRPr="00B843DB" w:rsidRDefault="002237FA" w:rsidP="002237FA">
      <w:pPr>
        <w:ind w:left="-540" w:right="-694"/>
        <w:rPr>
          <w:rFonts w:ascii="Arial" w:hAnsi="Arial" w:cs="Arial"/>
          <w:sz w:val="22"/>
          <w:szCs w:val="22"/>
        </w:rPr>
      </w:pPr>
      <w:r w:rsidRPr="002237FA">
        <w:rPr>
          <w:rFonts w:ascii="Arial" w:hAnsi="Arial" w:cs="Arial"/>
          <w:b/>
          <w:sz w:val="22"/>
          <w:szCs w:val="22"/>
        </w:rPr>
        <w:t xml:space="preserve">ΠΕΡΙΦΕΡΕΙΑ ΑΝΑΤ. ΜΑΚΕΔΟΝΙΑΣ -ΘΡΑΚΗΣ                                </w:t>
      </w:r>
      <w:r w:rsidRPr="002237FA">
        <w:rPr>
          <w:rFonts w:ascii="Arial" w:hAnsi="Arial" w:cs="Arial"/>
          <w:sz w:val="22"/>
          <w:szCs w:val="22"/>
        </w:rPr>
        <w:t xml:space="preserve">Αλεξανδρούπολη </w:t>
      </w:r>
      <w:r w:rsidR="00D96139" w:rsidRPr="00EA5F35">
        <w:rPr>
          <w:rFonts w:ascii="Arial" w:hAnsi="Arial" w:cs="Arial"/>
          <w:sz w:val="22"/>
          <w:szCs w:val="22"/>
        </w:rPr>
        <w:t>31/7</w:t>
      </w:r>
      <w:r w:rsidR="002A0444">
        <w:rPr>
          <w:rFonts w:ascii="Arial" w:hAnsi="Arial" w:cs="Arial"/>
          <w:sz w:val="22"/>
          <w:szCs w:val="22"/>
        </w:rPr>
        <w:t>/</w:t>
      </w:r>
      <w:r w:rsidRPr="002237FA">
        <w:rPr>
          <w:rFonts w:ascii="Arial" w:hAnsi="Arial" w:cs="Arial"/>
          <w:sz w:val="22"/>
          <w:szCs w:val="22"/>
        </w:rPr>
        <w:t>201</w:t>
      </w:r>
      <w:r w:rsidR="000740CA">
        <w:rPr>
          <w:rFonts w:ascii="Arial" w:hAnsi="Arial" w:cs="Arial"/>
          <w:sz w:val="22"/>
          <w:szCs w:val="22"/>
        </w:rPr>
        <w:t>9</w:t>
      </w:r>
    </w:p>
    <w:p w:rsidR="002237FA" w:rsidRPr="002237FA" w:rsidRDefault="002237FA" w:rsidP="002237FA">
      <w:pPr>
        <w:ind w:left="-540" w:right="-694"/>
        <w:rPr>
          <w:rFonts w:ascii="Arial" w:hAnsi="Arial" w:cs="Arial"/>
          <w:sz w:val="22"/>
          <w:szCs w:val="22"/>
        </w:rPr>
      </w:pPr>
      <w:r w:rsidRPr="002237FA">
        <w:rPr>
          <w:rFonts w:ascii="Arial" w:hAnsi="Arial" w:cs="Arial"/>
          <w:b/>
          <w:sz w:val="22"/>
          <w:szCs w:val="22"/>
        </w:rPr>
        <w:t xml:space="preserve">ΓΕΝΙΚΗ Δ/ΝΣΗ ΔΗΜΟΣΙΑΣ ΥΓΕΙΑΣ &amp; ΚΟΙΝ. ΜΕΡΙΜΝΑΣ                </w:t>
      </w:r>
    </w:p>
    <w:p w:rsidR="002237FA" w:rsidRPr="002237FA" w:rsidRDefault="002237FA" w:rsidP="002237FA">
      <w:pPr>
        <w:ind w:left="-540" w:right="-694"/>
        <w:rPr>
          <w:rFonts w:ascii="Arial" w:hAnsi="Arial" w:cs="Arial"/>
          <w:b/>
          <w:sz w:val="22"/>
          <w:szCs w:val="22"/>
        </w:rPr>
      </w:pPr>
      <w:r w:rsidRPr="002237FA">
        <w:rPr>
          <w:rFonts w:ascii="Arial" w:hAnsi="Arial" w:cs="Arial"/>
          <w:b/>
          <w:sz w:val="22"/>
          <w:szCs w:val="22"/>
        </w:rPr>
        <w:t>Δ/ΝΣΗ ΔΗΜΟΣΙΑΣ ΥΓΕΙΑΣ &amp; ΚΟΙΝ. ΜΕΡΙΜΝΑΣ</w:t>
      </w:r>
    </w:p>
    <w:p w:rsidR="002237FA" w:rsidRPr="002237FA" w:rsidRDefault="002237FA" w:rsidP="002237FA">
      <w:pPr>
        <w:ind w:left="-540" w:right="-694"/>
        <w:rPr>
          <w:rFonts w:ascii="Arial" w:hAnsi="Arial" w:cs="Arial"/>
          <w:b/>
          <w:sz w:val="22"/>
          <w:szCs w:val="22"/>
        </w:rPr>
      </w:pPr>
      <w:r w:rsidRPr="002237FA">
        <w:rPr>
          <w:rFonts w:ascii="Arial" w:hAnsi="Arial" w:cs="Arial"/>
          <w:b/>
          <w:sz w:val="22"/>
          <w:szCs w:val="22"/>
        </w:rPr>
        <w:t xml:space="preserve">ΠΕΡΙΦΕΡΕΙΑΚΗΣ ΕΝΟΤΗΤΑΣ ΕΒΡΟΥ                                                           </w:t>
      </w:r>
      <w:r w:rsidRPr="002237FA">
        <w:rPr>
          <w:rFonts w:ascii="Arial" w:hAnsi="Arial" w:cs="Arial"/>
          <w:sz w:val="22"/>
          <w:szCs w:val="22"/>
        </w:rPr>
        <w:t xml:space="preserve">                                                    </w:t>
      </w:r>
    </w:p>
    <w:p w:rsidR="002237FA" w:rsidRPr="002237FA" w:rsidRDefault="002237FA" w:rsidP="002237FA">
      <w:pPr>
        <w:ind w:left="-540" w:right="-694"/>
        <w:rPr>
          <w:rFonts w:ascii="Arial" w:hAnsi="Arial" w:cs="Arial"/>
          <w:b/>
          <w:sz w:val="22"/>
          <w:szCs w:val="22"/>
        </w:rPr>
      </w:pPr>
      <w:r w:rsidRPr="002237FA">
        <w:rPr>
          <w:rFonts w:ascii="Arial" w:hAnsi="Arial" w:cs="Arial"/>
          <w:b/>
          <w:sz w:val="22"/>
          <w:szCs w:val="22"/>
        </w:rPr>
        <w:t xml:space="preserve">                                                                                                  </w:t>
      </w:r>
    </w:p>
    <w:p w:rsidR="002237FA" w:rsidRPr="002237FA" w:rsidRDefault="002237FA" w:rsidP="002237FA">
      <w:pPr>
        <w:ind w:left="-540" w:right="-694"/>
        <w:rPr>
          <w:rFonts w:ascii="Arial" w:hAnsi="Arial" w:cs="Arial"/>
          <w:b/>
          <w:sz w:val="22"/>
          <w:szCs w:val="22"/>
        </w:rPr>
      </w:pPr>
    </w:p>
    <w:p w:rsidR="006910D3" w:rsidRDefault="006910D3" w:rsidP="002237FA">
      <w:pPr>
        <w:ind w:left="-540" w:right="-694"/>
        <w:jc w:val="center"/>
        <w:rPr>
          <w:rFonts w:ascii="Arial" w:hAnsi="Arial" w:cs="Arial"/>
          <w:b/>
          <w:sz w:val="32"/>
          <w:szCs w:val="32"/>
        </w:rPr>
      </w:pPr>
    </w:p>
    <w:p w:rsidR="006910D3" w:rsidRPr="006910D3" w:rsidRDefault="006910D3" w:rsidP="002237FA">
      <w:pPr>
        <w:ind w:left="-540" w:right="-694"/>
        <w:jc w:val="center"/>
        <w:rPr>
          <w:rFonts w:ascii="Arial" w:hAnsi="Arial" w:cs="Arial"/>
          <w:b/>
          <w:sz w:val="32"/>
          <w:szCs w:val="32"/>
        </w:rPr>
      </w:pPr>
      <w:r>
        <w:rPr>
          <w:rFonts w:ascii="Arial" w:hAnsi="Arial" w:cs="Arial"/>
          <w:b/>
          <w:sz w:val="32"/>
          <w:szCs w:val="32"/>
        </w:rPr>
        <w:t>ΔΕΛΤΙΟ ΕΝΗΜΕΡΩΣΗΣ</w:t>
      </w:r>
    </w:p>
    <w:p w:rsidR="006910D3" w:rsidRDefault="006910D3" w:rsidP="002237FA">
      <w:pPr>
        <w:ind w:left="-540" w:right="-694"/>
        <w:jc w:val="both"/>
        <w:rPr>
          <w:rFonts w:ascii="Arial" w:hAnsi="Arial" w:cs="Arial"/>
        </w:rPr>
      </w:pPr>
    </w:p>
    <w:p w:rsidR="006910D3" w:rsidRDefault="00675A46" w:rsidP="002237FA">
      <w:pPr>
        <w:ind w:left="-540" w:right="-694"/>
        <w:jc w:val="both"/>
        <w:rPr>
          <w:rFonts w:ascii="Arial" w:hAnsi="Arial" w:cs="Arial"/>
          <w:sz w:val="22"/>
          <w:szCs w:val="22"/>
        </w:rPr>
      </w:pPr>
      <w:r>
        <w:rPr>
          <w:rFonts w:ascii="Arial" w:hAnsi="Arial" w:cs="Arial"/>
          <w:sz w:val="22"/>
          <w:szCs w:val="22"/>
        </w:rPr>
        <w:t>Στ</w:t>
      </w:r>
      <w:r w:rsidR="00EA5F35">
        <w:rPr>
          <w:rFonts w:ascii="Arial" w:hAnsi="Arial" w:cs="Arial"/>
          <w:sz w:val="22"/>
          <w:szCs w:val="22"/>
        </w:rPr>
        <w:t>ο</w:t>
      </w:r>
      <w:r>
        <w:rPr>
          <w:rFonts w:ascii="Arial" w:hAnsi="Arial" w:cs="Arial"/>
          <w:sz w:val="22"/>
          <w:szCs w:val="22"/>
        </w:rPr>
        <w:t xml:space="preserve"> πλαίσι</w:t>
      </w:r>
      <w:r w:rsidR="00EA5F35">
        <w:rPr>
          <w:rFonts w:ascii="Arial" w:hAnsi="Arial" w:cs="Arial"/>
          <w:sz w:val="22"/>
          <w:szCs w:val="22"/>
        </w:rPr>
        <w:t>ο</w:t>
      </w:r>
      <w:bookmarkStart w:id="0" w:name="_GoBack"/>
      <w:bookmarkEnd w:id="0"/>
      <w:r>
        <w:rPr>
          <w:rFonts w:ascii="Arial" w:hAnsi="Arial" w:cs="Arial"/>
          <w:sz w:val="22"/>
          <w:szCs w:val="22"/>
        </w:rPr>
        <w:t xml:space="preserve"> του προγράμματος καταπολέμησης κουνουπιών </w:t>
      </w:r>
      <w:r w:rsidRPr="006910D3">
        <w:rPr>
          <w:rFonts w:ascii="Arial" w:hAnsi="Arial" w:cs="Arial"/>
          <w:sz w:val="22"/>
          <w:szCs w:val="22"/>
        </w:rPr>
        <w:t>που διενεργεί η Περιφέρεια Ανατολικής Μακεδονίας – Θράκης</w:t>
      </w:r>
      <w:r>
        <w:rPr>
          <w:rFonts w:ascii="Arial" w:hAnsi="Arial" w:cs="Arial"/>
          <w:sz w:val="22"/>
          <w:szCs w:val="22"/>
        </w:rPr>
        <w:t>, σ</w:t>
      </w:r>
      <w:r w:rsidR="00687FAF" w:rsidRPr="006910D3">
        <w:rPr>
          <w:rFonts w:ascii="Arial" w:hAnsi="Arial" w:cs="Arial"/>
          <w:sz w:val="22"/>
          <w:szCs w:val="22"/>
        </w:rPr>
        <w:t>ας ενημερώνουμε ότι</w:t>
      </w:r>
      <w:r>
        <w:rPr>
          <w:rFonts w:ascii="Arial" w:hAnsi="Arial" w:cs="Arial"/>
          <w:sz w:val="22"/>
          <w:szCs w:val="22"/>
        </w:rPr>
        <w:t xml:space="preserve"> </w:t>
      </w:r>
      <w:r w:rsidR="00687FAF" w:rsidRPr="006910D3">
        <w:rPr>
          <w:rFonts w:ascii="Arial" w:hAnsi="Arial" w:cs="Arial"/>
          <w:sz w:val="22"/>
          <w:szCs w:val="22"/>
        </w:rPr>
        <w:t xml:space="preserve"> </w:t>
      </w:r>
      <w:r w:rsidR="00687FAF" w:rsidRPr="00A336F0">
        <w:rPr>
          <w:rFonts w:ascii="Arial" w:hAnsi="Arial" w:cs="Arial"/>
          <w:sz w:val="22"/>
          <w:szCs w:val="22"/>
        </w:rPr>
        <w:t>τ</w:t>
      </w:r>
      <w:r w:rsidR="00D106A3" w:rsidRPr="00A336F0">
        <w:rPr>
          <w:rFonts w:ascii="Arial" w:hAnsi="Arial" w:cs="Arial"/>
          <w:sz w:val="22"/>
          <w:szCs w:val="22"/>
        </w:rPr>
        <w:t>η</w:t>
      </w:r>
      <w:r w:rsidR="00A336F0" w:rsidRPr="00A336F0">
        <w:rPr>
          <w:rFonts w:ascii="Arial" w:hAnsi="Arial" w:cs="Arial"/>
          <w:sz w:val="22"/>
          <w:szCs w:val="22"/>
        </w:rPr>
        <w:t xml:space="preserve">ν </w:t>
      </w:r>
      <w:r w:rsidR="00A336F0">
        <w:rPr>
          <w:rFonts w:ascii="Arial" w:hAnsi="Arial" w:cs="Arial"/>
          <w:b/>
          <w:sz w:val="22"/>
          <w:szCs w:val="22"/>
          <w:u w:val="single"/>
        </w:rPr>
        <w:t>Παρασκευή 2 Αυγούστου</w:t>
      </w:r>
      <w:r w:rsidR="00705BC1">
        <w:rPr>
          <w:rFonts w:ascii="Arial" w:hAnsi="Arial" w:cs="Arial"/>
          <w:b/>
          <w:sz w:val="22"/>
          <w:szCs w:val="22"/>
          <w:u w:val="single"/>
        </w:rPr>
        <w:t xml:space="preserve"> </w:t>
      </w:r>
      <w:r w:rsidR="00342683">
        <w:rPr>
          <w:rFonts w:ascii="Arial" w:hAnsi="Arial" w:cs="Arial"/>
          <w:b/>
          <w:sz w:val="22"/>
          <w:szCs w:val="22"/>
          <w:u w:val="single"/>
        </w:rPr>
        <w:t xml:space="preserve">                 </w:t>
      </w:r>
      <w:r w:rsidR="00687FAF" w:rsidRPr="006910D3">
        <w:rPr>
          <w:rFonts w:ascii="Arial" w:hAnsi="Arial" w:cs="Arial"/>
          <w:b/>
          <w:sz w:val="22"/>
          <w:szCs w:val="22"/>
          <w:u w:val="single"/>
        </w:rPr>
        <w:t>201</w:t>
      </w:r>
      <w:r w:rsidR="00342683">
        <w:rPr>
          <w:rFonts w:ascii="Arial" w:hAnsi="Arial" w:cs="Arial"/>
          <w:b/>
          <w:sz w:val="22"/>
          <w:szCs w:val="22"/>
          <w:u w:val="single"/>
        </w:rPr>
        <w:t>9</w:t>
      </w:r>
      <w:r w:rsidR="00687FAF" w:rsidRPr="00A336F0">
        <w:rPr>
          <w:rFonts w:ascii="Arial" w:hAnsi="Arial" w:cs="Arial"/>
          <w:sz w:val="22"/>
          <w:szCs w:val="22"/>
        </w:rPr>
        <w:t xml:space="preserve"> </w:t>
      </w:r>
      <w:r w:rsidRPr="006910D3">
        <w:rPr>
          <w:rFonts w:ascii="Arial" w:hAnsi="Arial" w:cs="Arial"/>
          <w:sz w:val="22"/>
          <w:szCs w:val="22"/>
        </w:rPr>
        <w:t xml:space="preserve">θα διενεργηθεί αεροψεκασμός </w:t>
      </w:r>
      <w:r>
        <w:rPr>
          <w:rFonts w:ascii="Arial" w:hAnsi="Arial" w:cs="Arial"/>
          <w:sz w:val="22"/>
          <w:szCs w:val="22"/>
        </w:rPr>
        <w:t>α</w:t>
      </w:r>
      <w:r w:rsidR="00A27B52">
        <w:rPr>
          <w:rFonts w:ascii="Arial" w:hAnsi="Arial" w:cs="Arial"/>
          <w:sz w:val="22"/>
          <w:szCs w:val="22"/>
        </w:rPr>
        <w:t>κμαιοκτονίας υπέρμικρου όγκου (</w:t>
      </w:r>
      <w:r>
        <w:rPr>
          <w:rFonts w:ascii="Arial" w:hAnsi="Arial" w:cs="Arial"/>
          <w:sz w:val="22"/>
          <w:szCs w:val="22"/>
          <w:lang w:val="en-US"/>
        </w:rPr>
        <w:t>ULV</w:t>
      </w:r>
      <w:r>
        <w:rPr>
          <w:rFonts w:ascii="Arial" w:hAnsi="Arial" w:cs="Arial"/>
          <w:sz w:val="22"/>
          <w:szCs w:val="22"/>
        </w:rPr>
        <w:t>), γ</w:t>
      </w:r>
      <w:r w:rsidRPr="006910D3">
        <w:rPr>
          <w:rFonts w:ascii="Arial" w:hAnsi="Arial" w:cs="Arial"/>
          <w:sz w:val="22"/>
          <w:szCs w:val="22"/>
        </w:rPr>
        <w:t xml:space="preserve">ια </w:t>
      </w:r>
      <w:r>
        <w:rPr>
          <w:rFonts w:ascii="Arial" w:hAnsi="Arial" w:cs="Arial"/>
          <w:sz w:val="22"/>
          <w:szCs w:val="22"/>
        </w:rPr>
        <w:t xml:space="preserve">την </w:t>
      </w:r>
      <w:r w:rsidRPr="006910D3">
        <w:rPr>
          <w:rFonts w:ascii="Arial" w:hAnsi="Arial" w:cs="Arial"/>
          <w:sz w:val="22"/>
          <w:szCs w:val="22"/>
        </w:rPr>
        <w:t>καταπολέμηση των κουνουπιών</w:t>
      </w:r>
      <w:r w:rsidR="00687FAF">
        <w:rPr>
          <w:rFonts w:ascii="Arial" w:hAnsi="Arial" w:cs="Arial"/>
          <w:sz w:val="22"/>
          <w:szCs w:val="22"/>
        </w:rPr>
        <w:t xml:space="preserve"> .</w:t>
      </w:r>
    </w:p>
    <w:p w:rsidR="00687FAF" w:rsidRPr="006910D3" w:rsidRDefault="00687FAF" w:rsidP="002237FA">
      <w:pPr>
        <w:ind w:left="-540" w:right="-694"/>
        <w:jc w:val="both"/>
        <w:rPr>
          <w:rFonts w:ascii="Arial" w:hAnsi="Arial" w:cs="Arial"/>
          <w:b/>
          <w:sz w:val="22"/>
          <w:szCs w:val="22"/>
          <w:u w:val="single"/>
        </w:rPr>
      </w:pPr>
    </w:p>
    <w:p w:rsidR="00952B2C" w:rsidRPr="00952B2C" w:rsidRDefault="006910D3" w:rsidP="00952B2C">
      <w:pPr>
        <w:spacing w:after="240"/>
        <w:ind w:left="-540" w:right="-694"/>
        <w:jc w:val="both"/>
        <w:rPr>
          <w:rFonts w:ascii="Arial" w:hAnsi="Arial" w:cs="Arial"/>
          <w:sz w:val="22"/>
          <w:szCs w:val="22"/>
        </w:rPr>
      </w:pPr>
      <w:r w:rsidRPr="006910D3">
        <w:rPr>
          <w:rFonts w:ascii="Arial" w:hAnsi="Arial" w:cs="Arial"/>
          <w:b/>
          <w:sz w:val="22"/>
          <w:szCs w:val="22"/>
          <w:u w:val="single"/>
        </w:rPr>
        <w:t>Πεδίο Εφαρμογής-περιοχές</w:t>
      </w:r>
      <w:r w:rsidRPr="006910D3">
        <w:rPr>
          <w:rFonts w:ascii="Arial" w:hAnsi="Arial" w:cs="Arial"/>
          <w:sz w:val="22"/>
          <w:szCs w:val="22"/>
        </w:rPr>
        <w:t xml:space="preserve">: </w:t>
      </w:r>
      <w:r w:rsidR="001E529E">
        <w:rPr>
          <w:rFonts w:ascii="Arial" w:hAnsi="Arial" w:cs="Arial"/>
          <w:sz w:val="22"/>
          <w:szCs w:val="22"/>
        </w:rPr>
        <w:t xml:space="preserve">Στο </w:t>
      </w:r>
      <w:r w:rsidR="000D589D">
        <w:rPr>
          <w:rFonts w:ascii="Arial" w:hAnsi="Arial" w:cs="Arial"/>
          <w:sz w:val="22"/>
          <w:szCs w:val="22"/>
        </w:rPr>
        <w:t xml:space="preserve">φυσικό - </w:t>
      </w:r>
      <w:r w:rsidR="001E529E">
        <w:rPr>
          <w:rFonts w:ascii="Arial" w:hAnsi="Arial" w:cs="Arial"/>
          <w:sz w:val="22"/>
          <w:szCs w:val="22"/>
        </w:rPr>
        <w:t xml:space="preserve">αγροτικό </w:t>
      </w:r>
      <w:r w:rsidR="00952B2C" w:rsidRPr="00952B2C">
        <w:rPr>
          <w:rFonts w:ascii="Arial" w:hAnsi="Arial" w:cs="Arial"/>
          <w:sz w:val="22"/>
          <w:szCs w:val="22"/>
        </w:rPr>
        <w:t xml:space="preserve"> </w:t>
      </w:r>
      <w:r w:rsidR="00B843DB">
        <w:rPr>
          <w:rFonts w:ascii="Arial" w:hAnsi="Arial" w:cs="Arial"/>
          <w:sz w:val="22"/>
          <w:szCs w:val="22"/>
        </w:rPr>
        <w:t>π</w:t>
      </w:r>
      <w:r w:rsidR="00952B2C" w:rsidRPr="00952B2C">
        <w:rPr>
          <w:rFonts w:ascii="Arial" w:hAnsi="Arial" w:cs="Arial"/>
          <w:sz w:val="22"/>
          <w:szCs w:val="22"/>
        </w:rPr>
        <w:t>εριβάλλον</w:t>
      </w:r>
      <w:r w:rsidR="00B843DB">
        <w:rPr>
          <w:rFonts w:ascii="Arial" w:hAnsi="Arial" w:cs="Arial"/>
          <w:sz w:val="22"/>
          <w:szCs w:val="22"/>
        </w:rPr>
        <w:t xml:space="preserve"> </w:t>
      </w:r>
      <w:r w:rsidR="003F5A0B">
        <w:rPr>
          <w:rFonts w:ascii="Arial" w:hAnsi="Arial" w:cs="Arial"/>
          <w:sz w:val="22"/>
          <w:szCs w:val="22"/>
        </w:rPr>
        <w:t>τ</w:t>
      </w:r>
      <w:r w:rsidR="00675A46">
        <w:rPr>
          <w:rFonts w:ascii="Arial" w:hAnsi="Arial" w:cs="Arial"/>
          <w:sz w:val="22"/>
          <w:szCs w:val="22"/>
        </w:rPr>
        <w:t>ων</w:t>
      </w:r>
      <w:r w:rsidR="003F5A0B">
        <w:rPr>
          <w:rFonts w:ascii="Arial" w:hAnsi="Arial" w:cs="Arial"/>
          <w:sz w:val="22"/>
          <w:szCs w:val="22"/>
        </w:rPr>
        <w:t xml:space="preserve"> </w:t>
      </w:r>
      <w:r w:rsidR="00C36C9C">
        <w:rPr>
          <w:rFonts w:ascii="Arial" w:hAnsi="Arial" w:cs="Arial"/>
          <w:sz w:val="22"/>
          <w:szCs w:val="22"/>
        </w:rPr>
        <w:t>περιοχ</w:t>
      </w:r>
      <w:r w:rsidR="00111918">
        <w:rPr>
          <w:rFonts w:ascii="Arial" w:hAnsi="Arial" w:cs="Arial"/>
          <w:sz w:val="22"/>
          <w:szCs w:val="22"/>
        </w:rPr>
        <w:t>ών</w:t>
      </w:r>
      <w:r w:rsidR="00C36C9C">
        <w:rPr>
          <w:rFonts w:ascii="Arial" w:hAnsi="Arial" w:cs="Arial"/>
          <w:sz w:val="22"/>
          <w:szCs w:val="22"/>
        </w:rPr>
        <w:t xml:space="preserve"> του Δήμου </w:t>
      </w:r>
      <w:r w:rsidR="000D589D">
        <w:rPr>
          <w:rFonts w:ascii="Arial" w:hAnsi="Arial" w:cs="Arial"/>
          <w:sz w:val="22"/>
          <w:szCs w:val="22"/>
        </w:rPr>
        <w:t>Ορεστιάδας</w:t>
      </w:r>
      <w:r w:rsidR="00C36C9C">
        <w:rPr>
          <w:rFonts w:ascii="Arial" w:hAnsi="Arial" w:cs="Arial"/>
          <w:sz w:val="22"/>
          <w:szCs w:val="22"/>
        </w:rPr>
        <w:t xml:space="preserve"> </w:t>
      </w:r>
      <w:r w:rsidR="00B843DB">
        <w:rPr>
          <w:rFonts w:ascii="Arial" w:hAnsi="Arial" w:cs="Arial"/>
          <w:sz w:val="22"/>
          <w:szCs w:val="22"/>
        </w:rPr>
        <w:t>της Περ</w:t>
      </w:r>
      <w:r w:rsidR="009D4F38">
        <w:rPr>
          <w:rFonts w:ascii="Arial" w:hAnsi="Arial" w:cs="Arial"/>
          <w:sz w:val="22"/>
          <w:szCs w:val="22"/>
        </w:rPr>
        <w:t>ιφερειακής Ενότητας Έβρου (</w:t>
      </w:r>
      <w:r w:rsidR="001E529E">
        <w:rPr>
          <w:rFonts w:ascii="Arial" w:hAnsi="Arial" w:cs="Arial"/>
          <w:sz w:val="22"/>
          <w:szCs w:val="22"/>
        </w:rPr>
        <w:t xml:space="preserve">Βόρειο </w:t>
      </w:r>
      <w:r w:rsidR="00B843DB">
        <w:rPr>
          <w:rFonts w:ascii="Arial" w:hAnsi="Arial" w:cs="Arial"/>
          <w:sz w:val="22"/>
          <w:szCs w:val="22"/>
        </w:rPr>
        <w:t>τμήμα του Νομού).</w:t>
      </w:r>
    </w:p>
    <w:p w:rsidR="006910D3" w:rsidRPr="006910D3" w:rsidRDefault="006910D3" w:rsidP="002237FA">
      <w:pPr>
        <w:ind w:left="-540" w:right="-694"/>
        <w:jc w:val="both"/>
        <w:rPr>
          <w:rFonts w:ascii="Arial" w:hAnsi="Arial" w:cs="Arial"/>
          <w:sz w:val="22"/>
          <w:szCs w:val="22"/>
        </w:rPr>
      </w:pPr>
    </w:p>
    <w:p w:rsidR="006910D3" w:rsidRPr="006910D3" w:rsidRDefault="006910D3" w:rsidP="002237FA">
      <w:pPr>
        <w:ind w:left="-540" w:right="-694"/>
        <w:jc w:val="both"/>
        <w:rPr>
          <w:rFonts w:ascii="Arial" w:hAnsi="Arial" w:cs="Arial"/>
          <w:i/>
          <w:sz w:val="22"/>
          <w:szCs w:val="22"/>
        </w:rPr>
      </w:pPr>
      <w:r w:rsidRPr="006910D3">
        <w:rPr>
          <w:rFonts w:ascii="Arial" w:hAnsi="Arial" w:cs="Arial"/>
          <w:b/>
          <w:sz w:val="22"/>
          <w:szCs w:val="22"/>
          <w:u w:val="single"/>
        </w:rPr>
        <w:t xml:space="preserve">Ώρα </w:t>
      </w:r>
      <w:r w:rsidR="00C1484F">
        <w:rPr>
          <w:rFonts w:ascii="Arial" w:hAnsi="Arial" w:cs="Arial"/>
          <w:b/>
          <w:sz w:val="22"/>
          <w:szCs w:val="22"/>
          <w:u w:val="single"/>
        </w:rPr>
        <w:t>εκτέλεσης</w:t>
      </w:r>
      <w:r w:rsidRPr="006910D3">
        <w:rPr>
          <w:rFonts w:ascii="Arial" w:hAnsi="Arial" w:cs="Arial"/>
          <w:b/>
          <w:sz w:val="22"/>
          <w:szCs w:val="22"/>
          <w:u w:val="single"/>
        </w:rPr>
        <w:t xml:space="preserve"> αεροψεκασμών</w:t>
      </w:r>
      <w:r w:rsidRPr="006910D3">
        <w:rPr>
          <w:rFonts w:ascii="Arial" w:hAnsi="Arial" w:cs="Arial"/>
          <w:b/>
          <w:sz w:val="22"/>
          <w:szCs w:val="22"/>
        </w:rPr>
        <w:t>:</w:t>
      </w:r>
      <w:r w:rsidRPr="006910D3">
        <w:rPr>
          <w:rFonts w:ascii="Arial" w:hAnsi="Arial" w:cs="Arial"/>
          <w:sz w:val="22"/>
          <w:szCs w:val="22"/>
        </w:rPr>
        <w:t xml:space="preserve"> </w:t>
      </w:r>
      <w:r w:rsidR="001E529E">
        <w:rPr>
          <w:rFonts w:ascii="Arial" w:hAnsi="Arial" w:cs="Arial"/>
          <w:sz w:val="22"/>
          <w:szCs w:val="22"/>
        </w:rPr>
        <w:t>2</w:t>
      </w:r>
      <w:r w:rsidR="00C36C9C">
        <w:rPr>
          <w:rFonts w:ascii="Arial" w:hAnsi="Arial" w:cs="Arial"/>
          <w:sz w:val="22"/>
          <w:szCs w:val="22"/>
        </w:rPr>
        <w:t>0</w:t>
      </w:r>
      <w:r w:rsidR="000D3E30">
        <w:rPr>
          <w:rFonts w:ascii="Arial" w:hAnsi="Arial" w:cs="Arial"/>
          <w:sz w:val="22"/>
          <w:szCs w:val="22"/>
        </w:rPr>
        <w:t>:</w:t>
      </w:r>
      <w:r w:rsidR="001E529E">
        <w:rPr>
          <w:rFonts w:ascii="Arial" w:hAnsi="Arial" w:cs="Arial"/>
          <w:sz w:val="22"/>
          <w:szCs w:val="22"/>
        </w:rPr>
        <w:t>00 – 23</w:t>
      </w:r>
      <w:r w:rsidR="000D3E30">
        <w:rPr>
          <w:rFonts w:ascii="Arial" w:hAnsi="Arial" w:cs="Arial"/>
          <w:sz w:val="22"/>
          <w:szCs w:val="22"/>
        </w:rPr>
        <w:t>:00</w:t>
      </w:r>
      <w:r w:rsidR="001508F0">
        <w:rPr>
          <w:rFonts w:ascii="Arial" w:hAnsi="Arial" w:cs="Arial"/>
          <w:sz w:val="22"/>
          <w:szCs w:val="22"/>
        </w:rPr>
        <w:t xml:space="preserve"> </w:t>
      </w:r>
    </w:p>
    <w:p w:rsidR="006910D3" w:rsidRDefault="006910D3" w:rsidP="002237FA">
      <w:pPr>
        <w:ind w:left="-540" w:right="-694"/>
        <w:jc w:val="both"/>
        <w:rPr>
          <w:rFonts w:ascii="Arial" w:hAnsi="Arial" w:cs="Arial"/>
          <w:i/>
          <w:sz w:val="22"/>
          <w:szCs w:val="22"/>
        </w:rPr>
      </w:pPr>
      <w:r w:rsidRPr="006910D3">
        <w:rPr>
          <w:rFonts w:ascii="Arial" w:hAnsi="Arial" w:cs="Arial"/>
          <w:b/>
          <w:sz w:val="22"/>
          <w:szCs w:val="22"/>
          <w:u w:val="single"/>
        </w:rPr>
        <w:t>Προφυλάξεις</w:t>
      </w:r>
      <w:r w:rsidRPr="006910D3">
        <w:rPr>
          <w:rFonts w:ascii="Arial" w:hAnsi="Arial" w:cs="Arial"/>
          <w:b/>
          <w:i/>
          <w:sz w:val="22"/>
          <w:szCs w:val="22"/>
        </w:rPr>
        <w:t>:</w:t>
      </w:r>
      <w:r w:rsidRPr="006910D3">
        <w:rPr>
          <w:rFonts w:ascii="Arial" w:hAnsi="Arial" w:cs="Arial"/>
          <w:i/>
          <w:sz w:val="22"/>
          <w:szCs w:val="22"/>
        </w:rPr>
        <w:t xml:space="preserve"> παρακαλούμε να μην κυκλοφορούν στο </w:t>
      </w:r>
      <w:r w:rsidR="001E529E">
        <w:rPr>
          <w:rFonts w:ascii="Arial" w:hAnsi="Arial" w:cs="Arial"/>
          <w:i/>
          <w:sz w:val="22"/>
          <w:szCs w:val="22"/>
        </w:rPr>
        <w:t xml:space="preserve">ανωτέρω </w:t>
      </w:r>
      <w:r w:rsidRPr="006910D3">
        <w:rPr>
          <w:rFonts w:ascii="Arial" w:hAnsi="Arial" w:cs="Arial"/>
          <w:i/>
          <w:sz w:val="22"/>
          <w:szCs w:val="22"/>
        </w:rPr>
        <w:t>φυσικό περιβάλλον των παραπάνω περιοχών, άνθρωποι και ζώα κατά τη διάρκεια πραγματοποίησης του ψεκασμού</w:t>
      </w:r>
      <w:r w:rsidR="001E529E">
        <w:rPr>
          <w:rFonts w:ascii="Arial" w:hAnsi="Arial" w:cs="Arial"/>
          <w:i/>
          <w:sz w:val="22"/>
          <w:szCs w:val="22"/>
        </w:rPr>
        <w:t xml:space="preserve">. </w:t>
      </w:r>
    </w:p>
    <w:p w:rsidR="001E529E" w:rsidRPr="006910D3" w:rsidRDefault="001E529E" w:rsidP="002237FA">
      <w:pPr>
        <w:ind w:left="-540" w:right="-694"/>
        <w:jc w:val="both"/>
        <w:rPr>
          <w:rFonts w:ascii="Arial" w:hAnsi="Arial" w:cs="Arial"/>
          <w:i/>
          <w:sz w:val="22"/>
          <w:szCs w:val="22"/>
          <w:u w:val="single"/>
        </w:rPr>
      </w:pPr>
    </w:p>
    <w:p w:rsidR="006910D3" w:rsidRDefault="006910D3" w:rsidP="002237FA">
      <w:pPr>
        <w:ind w:left="-540" w:right="-694"/>
        <w:jc w:val="both"/>
        <w:rPr>
          <w:rFonts w:ascii="Arial" w:hAnsi="Arial" w:cs="Arial"/>
          <w:b/>
          <w:i/>
          <w:sz w:val="22"/>
          <w:szCs w:val="22"/>
        </w:rPr>
      </w:pPr>
      <w:r w:rsidRPr="006910D3">
        <w:rPr>
          <w:rFonts w:ascii="Arial" w:hAnsi="Arial" w:cs="Arial"/>
          <w:b/>
          <w:i/>
          <w:sz w:val="22"/>
          <w:szCs w:val="22"/>
        </w:rPr>
        <w:t>Η εφαρμογή δεν θα γίνει σε κατοικημένες περιοχές, ωστόσο κατά την εκτέλεση της πτήσης από και προς τις περιοχές εφαρμογής ενδέχεται το ελικόπτερο να διέλθει κοντά από κατοικημένες περιοχές, χωρίς αυτό να εγκυμονεί κινδύνους για τη δημόσια υγεία.</w:t>
      </w:r>
    </w:p>
    <w:p w:rsidR="006910D3" w:rsidRPr="006910D3" w:rsidRDefault="006910D3" w:rsidP="002237FA">
      <w:pPr>
        <w:ind w:left="-540" w:right="-694"/>
        <w:jc w:val="both"/>
        <w:rPr>
          <w:rFonts w:ascii="Arial" w:hAnsi="Arial" w:cs="Arial"/>
          <w:b/>
          <w:i/>
          <w:sz w:val="22"/>
          <w:szCs w:val="22"/>
        </w:rPr>
      </w:pPr>
    </w:p>
    <w:p w:rsidR="00342683" w:rsidRPr="000627F8" w:rsidRDefault="00342683" w:rsidP="00342683">
      <w:pPr>
        <w:ind w:left="-540" w:right="-694"/>
        <w:jc w:val="both"/>
        <w:rPr>
          <w:rFonts w:ascii="Arial" w:hAnsi="Arial" w:cs="Arial"/>
          <w:i/>
          <w:sz w:val="22"/>
          <w:szCs w:val="22"/>
        </w:rPr>
      </w:pPr>
      <w:r w:rsidRPr="006910D3">
        <w:rPr>
          <w:rFonts w:ascii="Arial" w:hAnsi="Arial" w:cs="Arial"/>
          <w:i/>
          <w:sz w:val="22"/>
          <w:szCs w:val="22"/>
        </w:rPr>
        <w:t xml:space="preserve">Για την διενέργεια των ψεκασμών ακολουθούνται οι οδηγίες που ορίζονται </w:t>
      </w:r>
      <w:r>
        <w:rPr>
          <w:rFonts w:ascii="Arial" w:hAnsi="Arial" w:cs="Arial"/>
          <w:i/>
          <w:sz w:val="22"/>
          <w:szCs w:val="22"/>
        </w:rPr>
        <w:t>στην Εγκύκλιο του Υπουργείου Υγείας με αρ. πρωτ. Δ1α</w:t>
      </w:r>
      <w:r w:rsidRPr="006910D3">
        <w:rPr>
          <w:rFonts w:ascii="Arial" w:hAnsi="Arial" w:cs="Arial"/>
          <w:i/>
          <w:sz w:val="22"/>
          <w:szCs w:val="22"/>
        </w:rPr>
        <w:t>/Γ.Π.</w:t>
      </w:r>
      <w:r>
        <w:rPr>
          <w:rFonts w:ascii="Arial" w:hAnsi="Arial" w:cs="Arial"/>
          <w:i/>
          <w:sz w:val="22"/>
          <w:szCs w:val="22"/>
        </w:rPr>
        <w:t>οικ.11509</w:t>
      </w:r>
      <w:r w:rsidRPr="006910D3">
        <w:rPr>
          <w:rFonts w:ascii="Arial" w:hAnsi="Arial" w:cs="Arial"/>
          <w:i/>
          <w:sz w:val="22"/>
          <w:szCs w:val="22"/>
        </w:rPr>
        <w:t>/</w:t>
      </w:r>
      <w:r>
        <w:rPr>
          <w:rFonts w:ascii="Arial" w:hAnsi="Arial" w:cs="Arial"/>
          <w:i/>
          <w:sz w:val="22"/>
          <w:szCs w:val="22"/>
        </w:rPr>
        <w:t>08</w:t>
      </w:r>
      <w:r w:rsidRPr="006910D3">
        <w:rPr>
          <w:rFonts w:ascii="Arial" w:hAnsi="Arial" w:cs="Arial"/>
          <w:i/>
          <w:sz w:val="22"/>
          <w:szCs w:val="22"/>
        </w:rPr>
        <w:t>-</w:t>
      </w:r>
      <w:r>
        <w:rPr>
          <w:rFonts w:ascii="Arial" w:hAnsi="Arial" w:cs="Arial"/>
          <w:i/>
          <w:sz w:val="22"/>
          <w:szCs w:val="22"/>
        </w:rPr>
        <w:t>02</w:t>
      </w:r>
      <w:r w:rsidRPr="006910D3">
        <w:rPr>
          <w:rFonts w:ascii="Arial" w:hAnsi="Arial" w:cs="Arial"/>
          <w:i/>
          <w:sz w:val="22"/>
          <w:szCs w:val="22"/>
        </w:rPr>
        <w:t>-201</w:t>
      </w:r>
      <w:r>
        <w:rPr>
          <w:rFonts w:ascii="Arial" w:hAnsi="Arial" w:cs="Arial"/>
          <w:i/>
          <w:sz w:val="22"/>
          <w:szCs w:val="22"/>
        </w:rPr>
        <w:t>9</w:t>
      </w:r>
      <w:r w:rsidRPr="006910D3">
        <w:rPr>
          <w:rFonts w:ascii="Arial" w:hAnsi="Arial" w:cs="Arial"/>
          <w:i/>
          <w:sz w:val="22"/>
          <w:szCs w:val="22"/>
        </w:rPr>
        <w:t xml:space="preserve"> (ΑΔΑ:</w:t>
      </w:r>
      <w:r>
        <w:rPr>
          <w:rFonts w:ascii="Arial" w:hAnsi="Arial" w:cs="Arial"/>
          <w:i/>
          <w:sz w:val="22"/>
          <w:szCs w:val="22"/>
        </w:rPr>
        <w:t>ΨΤΖΧ465ΦΥΟ-ΥΚΚ</w:t>
      </w:r>
      <w:r w:rsidRPr="006910D3">
        <w:rPr>
          <w:rFonts w:ascii="Arial" w:hAnsi="Arial" w:cs="Arial"/>
          <w:i/>
          <w:sz w:val="22"/>
          <w:szCs w:val="22"/>
        </w:rPr>
        <w:t xml:space="preserve">) </w:t>
      </w:r>
      <w:r>
        <w:rPr>
          <w:rFonts w:ascii="Arial" w:hAnsi="Arial" w:cs="Arial"/>
          <w:i/>
          <w:sz w:val="22"/>
          <w:szCs w:val="22"/>
        </w:rPr>
        <w:t xml:space="preserve">και στο με Αρ. πρωτ. Δ1α/Γ.Π.8703 από 09-07-2019 «κατ’ εξαίρεση διενέργεια  </w:t>
      </w:r>
      <w:r>
        <w:rPr>
          <w:rFonts w:ascii="Arial" w:hAnsi="Arial" w:cs="Arial"/>
          <w:i/>
          <w:sz w:val="22"/>
          <w:szCs w:val="22"/>
          <w:lang w:val="en-US"/>
        </w:rPr>
        <w:t>ULV</w:t>
      </w:r>
      <w:r>
        <w:rPr>
          <w:rFonts w:ascii="Arial" w:hAnsi="Arial" w:cs="Arial"/>
          <w:i/>
          <w:sz w:val="22"/>
          <w:szCs w:val="22"/>
        </w:rPr>
        <w:t xml:space="preserve"> εφαρμογών από εδάφους και αέρος για την αντιμετώπιση ακμαίων κουνουπιών για το έτος 2019» εγγράφου του </w:t>
      </w:r>
      <w:r w:rsidRPr="006910D3">
        <w:rPr>
          <w:rFonts w:ascii="Arial" w:hAnsi="Arial" w:cs="Arial"/>
          <w:i/>
          <w:sz w:val="22"/>
          <w:szCs w:val="22"/>
        </w:rPr>
        <w:t>Υπουργείου Υγείας</w:t>
      </w:r>
      <w:r>
        <w:rPr>
          <w:rFonts w:ascii="Arial" w:hAnsi="Arial" w:cs="Arial"/>
          <w:i/>
          <w:sz w:val="22"/>
          <w:szCs w:val="22"/>
        </w:rPr>
        <w:t xml:space="preserve">. </w:t>
      </w:r>
    </w:p>
    <w:p w:rsidR="00342683" w:rsidRPr="006910D3" w:rsidRDefault="00342683" w:rsidP="00342683">
      <w:pPr>
        <w:ind w:left="-540" w:right="-694"/>
        <w:jc w:val="both"/>
        <w:rPr>
          <w:rFonts w:ascii="Arial" w:hAnsi="Arial" w:cs="Arial"/>
          <w:i/>
          <w:sz w:val="22"/>
          <w:szCs w:val="22"/>
        </w:rPr>
      </w:pPr>
      <w:r w:rsidRPr="006910D3">
        <w:rPr>
          <w:rFonts w:ascii="Arial" w:hAnsi="Arial" w:cs="Arial"/>
          <w:i/>
          <w:sz w:val="22"/>
          <w:szCs w:val="22"/>
        </w:rPr>
        <w:t xml:space="preserve">Η εφαρμογή θα γίνει: </w:t>
      </w:r>
    </w:p>
    <w:p w:rsidR="00342683" w:rsidRPr="006910D3" w:rsidRDefault="00342683" w:rsidP="00342683">
      <w:pPr>
        <w:numPr>
          <w:ilvl w:val="0"/>
          <w:numId w:val="2"/>
        </w:numPr>
        <w:tabs>
          <w:tab w:val="clear" w:pos="567"/>
          <w:tab w:val="num" w:pos="-142"/>
        </w:tabs>
        <w:ind w:left="-540" w:right="-694" w:firstLine="0"/>
        <w:jc w:val="both"/>
        <w:rPr>
          <w:rFonts w:ascii="Arial" w:hAnsi="Arial" w:cs="Arial"/>
          <w:i/>
          <w:sz w:val="22"/>
          <w:szCs w:val="22"/>
        </w:rPr>
      </w:pPr>
      <w:r w:rsidRPr="006910D3">
        <w:rPr>
          <w:rFonts w:ascii="Arial" w:hAnsi="Arial" w:cs="Arial"/>
          <w:i/>
          <w:sz w:val="22"/>
          <w:szCs w:val="22"/>
          <w:u w:val="single"/>
        </w:rPr>
        <w:t>με ευθύνη του ανάδοχου φορέα</w:t>
      </w:r>
      <w:r w:rsidRPr="006910D3">
        <w:rPr>
          <w:rFonts w:ascii="Arial" w:hAnsi="Arial" w:cs="Arial"/>
          <w:i/>
          <w:sz w:val="22"/>
          <w:szCs w:val="22"/>
        </w:rPr>
        <w:t xml:space="preserve"> που είναι </w:t>
      </w:r>
      <w:r>
        <w:rPr>
          <w:rFonts w:ascii="Arial" w:hAnsi="Arial" w:cs="Arial"/>
          <w:i/>
          <w:sz w:val="22"/>
          <w:szCs w:val="22"/>
        </w:rPr>
        <w:t xml:space="preserve">η </w:t>
      </w:r>
      <w:r>
        <w:rPr>
          <w:rFonts w:cs="Arial"/>
        </w:rPr>
        <w:t>ASNF ΑΕΡΟΕΦΑΡΜΟΓΕΣ Ι.Κ.Ε.</w:t>
      </w:r>
    </w:p>
    <w:p w:rsidR="00342683" w:rsidRPr="006910D3" w:rsidRDefault="00342683" w:rsidP="00342683">
      <w:pPr>
        <w:numPr>
          <w:ilvl w:val="0"/>
          <w:numId w:val="2"/>
        </w:numPr>
        <w:tabs>
          <w:tab w:val="clear" w:pos="567"/>
          <w:tab w:val="num" w:pos="-142"/>
        </w:tabs>
        <w:ind w:left="-540" w:right="-694" w:firstLine="0"/>
        <w:jc w:val="both"/>
        <w:rPr>
          <w:rFonts w:ascii="Arial" w:hAnsi="Arial" w:cs="Arial"/>
          <w:i/>
          <w:sz w:val="22"/>
          <w:szCs w:val="22"/>
        </w:rPr>
      </w:pPr>
      <w:r w:rsidRPr="006910D3">
        <w:rPr>
          <w:rFonts w:ascii="Arial" w:hAnsi="Arial" w:cs="Arial"/>
          <w:i/>
          <w:sz w:val="22"/>
          <w:szCs w:val="22"/>
          <w:u w:val="single"/>
        </w:rPr>
        <w:t xml:space="preserve">με χρήση </w:t>
      </w:r>
      <w:r>
        <w:rPr>
          <w:rFonts w:ascii="Arial" w:hAnsi="Arial" w:cs="Arial"/>
          <w:i/>
          <w:sz w:val="22"/>
          <w:szCs w:val="22"/>
          <w:u w:val="single"/>
        </w:rPr>
        <w:t xml:space="preserve">οχήματος </w:t>
      </w:r>
      <w:r w:rsidRPr="006910D3">
        <w:rPr>
          <w:rFonts w:ascii="Arial" w:hAnsi="Arial" w:cs="Arial"/>
          <w:i/>
          <w:sz w:val="22"/>
          <w:szCs w:val="22"/>
        </w:rPr>
        <w:t>που φέρει ειδικό και κατάλληλο εξοπλισμό.</w:t>
      </w:r>
    </w:p>
    <w:p w:rsidR="00342683" w:rsidRPr="006C3778" w:rsidRDefault="00342683" w:rsidP="00342683">
      <w:pPr>
        <w:numPr>
          <w:ilvl w:val="0"/>
          <w:numId w:val="2"/>
        </w:numPr>
        <w:tabs>
          <w:tab w:val="clear" w:pos="567"/>
          <w:tab w:val="num" w:pos="-142"/>
        </w:tabs>
        <w:ind w:left="-540" w:right="-694" w:firstLine="0"/>
        <w:jc w:val="both"/>
        <w:rPr>
          <w:rFonts w:ascii="Arial" w:hAnsi="Arial" w:cs="Arial"/>
          <w:i/>
          <w:sz w:val="22"/>
          <w:szCs w:val="22"/>
        </w:rPr>
      </w:pPr>
      <w:r w:rsidRPr="006C3778">
        <w:rPr>
          <w:rFonts w:ascii="Arial" w:hAnsi="Arial" w:cs="Arial"/>
          <w:i/>
          <w:sz w:val="22"/>
          <w:szCs w:val="22"/>
          <w:u w:val="single"/>
        </w:rPr>
        <w:t>με συνεχή επίβλεψη από ειδικούς επιστήμονες υπαλλήλους</w:t>
      </w:r>
      <w:r w:rsidRPr="006C3778">
        <w:rPr>
          <w:rFonts w:ascii="Arial" w:hAnsi="Arial" w:cs="Arial"/>
          <w:i/>
          <w:sz w:val="22"/>
          <w:szCs w:val="22"/>
        </w:rPr>
        <w:t xml:space="preserve"> της </w:t>
      </w:r>
      <w:r>
        <w:rPr>
          <w:rFonts w:ascii="Arial" w:hAnsi="Arial" w:cs="Arial"/>
          <w:i/>
          <w:sz w:val="22"/>
          <w:szCs w:val="22"/>
        </w:rPr>
        <w:t xml:space="preserve">Περιφέρειας </w:t>
      </w:r>
      <w:r w:rsidRPr="006C3778">
        <w:rPr>
          <w:rFonts w:ascii="Arial" w:hAnsi="Arial" w:cs="Arial"/>
          <w:i/>
          <w:sz w:val="22"/>
          <w:szCs w:val="22"/>
        </w:rPr>
        <w:t>Ανατολικής Μακεδονίας και Θράκης.</w:t>
      </w:r>
    </w:p>
    <w:p w:rsidR="00342683" w:rsidRPr="00057356" w:rsidRDefault="00342683" w:rsidP="00342683">
      <w:pPr>
        <w:numPr>
          <w:ilvl w:val="0"/>
          <w:numId w:val="2"/>
        </w:numPr>
        <w:tabs>
          <w:tab w:val="clear" w:pos="567"/>
          <w:tab w:val="num" w:pos="-142"/>
        </w:tabs>
        <w:ind w:left="-540" w:right="-694" w:firstLine="0"/>
        <w:jc w:val="both"/>
        <w:rPr>
          <w:rFonts w:ascii="Arial" w:hAnsi="Arial" w:cs="Arial"/>
          <w:i/>
          <w:sz w:val="22"/>
          <w:szCs w:val="22"/>
        </w:rPr>
      </w:pPr>
      <w:r w:rsidRPr="00057356">
        <w:rPr>
          <w:rFonts w:ascii="Arial" w:hAnsi="Arial" w:cs="Arial"/>
          <w:i/>
          <w:sz w:val="22"/>
          <w:szCs w:val="22"/>
          <w:u w:val="single"/>
        </w:rPr>
        <w:t>Με εγκεκριμένα για το σκοπό σκευάσματα</w:t>
      </w:r>
      <w:r w:rsidRPr="00057356">
        <w:rPr>
          <w:rFonts w:ascii="Arial" w:hAnsi="Arial" w:cs="Arial"/>
          <w:i/>
          <w:sz w:val="22"/>
          <w:szCs w:val="22"/>
        </w:rPr>
        <w:t xml:space="preserve"> </w:t>
      </w:r>
      <w:r>
        <w:rPr>
          <w:rFonts w:ascii="Arial" w:hAnsi="Arial" w:cs="Arial"/>
          <w:i/>
          <w:sz w:val="22"/>
          <w:szCs w:val="22"/>
        </w:rPr>
        <w:t xml:space="preserve">όπως προβλέπονται στις εγκρίσεις με ΑΔΑ: </w:t>
      </w:r>
      <w:r w:rsidRPr="00FB20B8">
        <w:rPr>
          <w:rFonts w:ascii="Arial" w:hAnsi="Arial" w:cs="Arial"/>
          <w:i/>
          <w:sz w:val="22"/>
          <w:szCs w:val="22"/>
        </w:rPr>
        <w:t>6</w:t>
      </w:r>
      <w:r>
        <w:rPr>
          <w:rFonts w:ascii="Arial" w:hAnsi="Arial" w:cs="Arial"/>
          <w:i/>
          <w:sz w:val="22"/>
          <w:szCs w:val="22"/>
        </w:rPr>
        <w:t>Α0Κ4653ΠΓ-0ΤΣ και ΩΒΡ94653ΠΓ-63Ξ, Αποφάσεις του Υπουργού Αγροτικής Ανάπτυξης και Τροφίμων, κατ’ εξαίρεση χρήση βιοκτόνων σκευασμάτων για το έτος 2019</w:t>
      </w:r>
    </w:p>
    <w:p w:rsidR="00CD1C23" w:rsidRDefault="006910D3" w:rsidP="00CD1C23">
      <w:pPr>
        <w:tabs>
          <w:tab w:val="left" w:pos="7740"/>
          <w:tab w:val="left" w:pos="7920"/>
          <w:tab w:val="left" w:pos="8280"/>
        </w:tabs>
        <w:ind w:left="-540" w:right="-694"/>
        <w:jc w:val="both"/>
        <w:rPr>
          <w:rFonts w:ascii="Arial" w:hAnsi="Arial" w:cs="Arial"/>
          <w:b/>
          <w:sz w:val="22"/>
          <w:szCs w:val="22"/>
        </w:rPr>
      </w:pPr>
      <w:r w:rsidRPr="006910D3">
        <w:rPr>
          <w:rFonts w:ascii="Arial" w:hAnsi="Arial" w:cs="Arial"/>
          <w:b/>
          <w:sz w:val="22"/>
          <w:szCs w:val="22"/>
        </w:rPr>
        <w:t xml:space="preserve">Σε περίπτωση που δεν </w:t>
      </w:r>
      <w:r w:rsidR="00CD1C23">
        <w:rPr>
          <w:rFonts w:ascii="Arial" w:hAnsi="Arial" w:cs="Arial"/>
          <w:b/>
          <w:sz w:val="22"/>
          <w:szCs w:val="22"/>
        </w:rPr>
        <w:t xml:space="preserve">ολοκληρωθεί ο αεροψεκασμός την ίδια ημέρα ή δεν </w:t>
      </w:r>
      <w:r w:rsidRPr="006910D3">
        <w:rPr>
          <w:rFonts w:ascii="Arial" w:hAnsi="Arial" w:cs="Arial"/>
          <w:b/>
          <w:sz w:val="22"/>
          <w:szCs w:val="22"/>
        </w:rPr>
        <w:t>το επιτρέψουν οι συνθήκες</w:t>
      </w:r>
      <w:r w:rsidR="00CD1C23">
        <w:rPr>
          <w:rFonts w:ascii="Arial" w:hAnsi="Arial" w:cs="Arial"/>
          <w:b/>
          <w:sz w:val="22"/>
          <w:szCs w:val="22"/>
        </w:rPr>
        <w:t xml:space="preserve"> να γίνει</w:t>
      </w:r>
      <w:r w:rsidRPr="006910D3">
        <w:rPr>
          <w:rFonts w:ascii="Arial" w:hAnsi="Arial" w:cs="Arial"/>
          <w:b/>
          <w:sz w:val="22"/>
          <w:szCs w:val="22"/>
        </w:rPr>
        <w:t xml:space="preserve">, </w:t>
      </w:r>
      <w:r w:rsidR="00CD1C23">
        <w:rPr>
          <w:rFonts w:ascii="Arial" w:hAnsi="Arial" w:cs="Arial"/>
          <w:b/>
          <w:sz w:val="22"/>
          <w:szCs w:val="22"/>
        </w:rPr>
        <w:t xml:space="preserve">θα μεταφερθεί </w:t>
      </w:r>
      <w:r w:rsidR="00A27B52">
        <w:rPr>
          <w:rFonts w:ascii="Arial" w:hAnsi="Arial" w:cs="Arial"/>
          <w:b/>
          <w:sz w:val="22"/>
          <w:szCs w:val="22"/>
        </w:rPr>
        <w:t>τις επόμενες</w:t>
      </w:r>
      <w:r w:rsidR="00B407A7">
        <w:rPr>
          <w:rFonts w:ascii="Arial" w:hAnsi="Arial" w:cs="Arial"/>
          <w:b/>
          <w:sz w:val="22"/>
          <w:szCs w:val="22"/>
        </w:rPr>
        <w:t xml:space="preserve"> ημέρ</w:t>
      </w:r>
      <w:r w:rsidR="00A27B52">
        <w:rPr>
          <w:rFonts w:ascii="Arial" w:hAnsi="Arial" w:cs="Arial"/>
          <w:b/>
          <w:sz w:val="22"/>
          <w:szCs w:val="22"/>
        </w:rPr>
        <w:t>ες</w:t>
      </w:r>
      <w:r w:rsidR="00B407A7">
        <w:rPr>
          <w:rFonts w:ascii="Arial" w:hAnsi="Arial" w:cs="Arial"/>
          <w:b/>
          <w:sz w:val="22"/>
          <w:szCs w:val="22"/>
        </w:rPr>
        <w:t xml:space="preserve"> κατά τις ίδιες ώρες. </w:t>
      </w:r>
    </w:p>
    <w:p w:rsidR="00CD1C23" w:rsidRDefault="00CD1C23" w:rsidP="00CD1C23">
      <w:pPr>
        <w:tabs>
          <w:tab w:val="left" w:pos="7740"/>
          <w:tab w:val="left" w:pos="7920"/>
          <w:tab w:val="left" w:pos="8280"/>
        </w:tabs>
        <w:ind w:left="-540" w:right="-694"/>
        <w:jc w:val="both"/>
        <w:rPr>
          <w:rFonts w:ascii="Arial" w:hAnsi="Arial" w:cs="Arial"/>
          <w:b/>
          <w:sz w:val="22"/>
          <w:szCs w:val="22"/>
        </w:rPr>
      </w:pPr>
    </w:p>
    <w:p w:rsidR="00881A3F" w:rsidRDefault="006910D3" w:rsidP="00881A3F">
      <w:pPr>
        <w:tabs>
          <w:tab w:val="left" w:pos="7740"/>
          <w:tab w:val="left" w:pos="7920"/>
          <w:tab w:val="left" w:pos="8280"/>
        </w:tabs>
        <w:ind w:left="-540" w:right="-694"/>
        <w:jc w:val="both"/>
        <w:rPr>
          <w:rFonts w:ascii="Arial" w:hAnsi="Arial" w:cs="Arial"/>
          <w:b/>
          <w:sz w:val="22"/>
          <w:szCs w:val="22"/>
          <w:u w:val="single"/>
        </w:rPr>
      </w:pPr>
      <w:r w:rsidRPr="006910D3">
        <w:rPr>
          <w:rFonts w:ascii="Arial" w:hAnsi="Arial" w:cs="Arial"/>
          <w:b/>
          <w:sz w:val="22"/>
          <w:szCs w:val="22"/>
          <w:u w:val="single"/>
        </w:rPr>
        <w:t>ΠΛΗΡΟΦΟΡΙΕΣ στα τηλέφωνα:</w:t>
      </w:r>
    </w:p>
    <w:p w:rsidR="00881A3F" w:rsidRDefault="00881A3F" w:rsidP="00881A3F">
      <w:pPr>
        <w:tabs>
          <w:tab w:val="left" w:pos="7740"/>
          <w:tab w:val="left" w:pos="7920"/>
          <w:tab w:val="left" w:pos="8280"/>
        </w:tabs>
        <w:ind w:left="-540" w:right="-694"/>
        <w:jc w:val="both"/>
        <w:rPr>
          <w:rFonts w:ascii="Arial" w:hAnsi="Arial" w:cs="Arial"/>
          <w:b/>
          <w:sz w:val="22"/>
          <w:szCs w:val="22"/>
          <w:u w:val="single"/>
        </w:rPr>
      </w:pPr>
    </w:p>
    <w:p w:rsidR="006910D3" w:rsidRPr="00881A3F" w:rsidRDefault="006910D3" w:rsidP="00881A3F">
      <w:pPr>
        <w:tabs>
          <w:tab w:val="left" w:pos="7740"/>
          <w:tab w:val="left" w:pos="7920"/>
          <w:tab w:val="left" w:pos="8280"/>
        </w:tabs>
        <w:ind w:left="-540" w:right="-694"/>
        <w:jc w:val="both"/>
        <w:rPr>
          <w:rFonts w:ascii="Arial" w:hAnsi="Arial" w:cs="Arial"/>
          <w:b/>
          <w:sz w:val="22"/>
          <w:szCs w:val="22"/>
          <w:u w:val="single"/>
        </w:rPr>
      </w:pPr>
      <w:r w:rsidRPr="00881A3F">
        <w:rPr>
          <w:rFonts w:ascii="Arial" w:hAnsi="Arial" w:cs="Arial"/>
          <w:b/>
          <w:sz w:val="22"/>
          <w:szCs w:val="22"/>
        </w:rPr>
        <w:t xml:space="preserve">ΔΙΕΥΘΥΝΣΗ ΔΗΜΟΣΙΑΣ ΥΓΕΙΑΣ </w:t>
      </w:r>
      <w:r w:rsidR="00B44654" w:rsidRPr="00881A3F">
        <w:rPr>
          <w:rFonts w:ascii="Arial" w:hAnsi="Arial" w:cs="Arial"/>
          <w:b/>
          <w:sz w:val="22"/>
          <w:szCs w:val="22"/>
        </w:rPr>
        <w:t>&amp;</w:t>
      </w:r>
      <w:r w:rsidRPr="00881A3F">
        <w:rPr>
          <w:rFonts w:ascii="Arial" w:hAnsi="Arial" w:cs="Arial"/>
          <w:b/>
          <w:sz w:val="22"/>
          <w:szCs w:val="22"/>
        </w:rPr>
        <w:t xml:space="preserve"> ΚΟΙΝΩΝΙΚΗΣ ΜΕΡΙΜΝΑΣ Π</w:t>
      </w:r>
      <w:r w:rsidR="00B44654" w:rsidRPr="00881A3F">
        <w:rPr>
          <w:rFonts w:ascii="Arial" w:hAnsi="Arial" w:cs="Arial"/>
          <w:b/>
          <w:sz w:val="22"/>
          <w:szCs w:val="22"/>
        </w:rPr>
        <w:t>.</w:t>
      </w:r>
      <w:r w:rsidRPr="00881A3F">
        <w:rPr>
          <w:rFonts w:ascii="Arial" w:hAnsi="Arial" w:cs="Arial"/>
          <w:b/>
          <w:sz w:val="22"/>
          <w:szCs w:val="22"/>
        </w:rPr>
        <w:t>Ε</w:t>
      </w:r>
      <w:r w:rsidR="00B44654" w:rsidRPr="00881A3F">
        <w:rPr>
          <w:rFonts w:ascii="Arial" w:hAnsi="Arial" w:cs="Arial"/>
          <w:b/>
          <w:sz w:val="22"/>
          <w:szCs w:val="22"/>
        </w:rPr>
        <w:t>.</w:t>
      </w:r>
      <w:r w:rsidRPr="00881A3F">
        <w:rPr>
          <w:rFonts w:ascii="Arial" w:hAnsi="Arial" w:cs="Arial"/>
          <w:b/>
          <w:sz w:val="22"/>
          <w:szCs w:val="22"/>
        </w:rPr>
        <w:t xml:space="preserve"> ΕΒΡΟΥ</w:t>
      </w:r>
    </w:p>
    <w:p w:rsidR="006910D3" w:rsidRPr="006910D3" w:rsidRDefault="006910D3" w:rsidP="002237FA">
      <w:pPr>
        <w:tabs>
          <w:tab w:val="num" w:pos="540"/>
        </w:tabs>
        <w:ind w:left="-540" w:right="-694"/>
        <w:jc w:val="both"/>
        <w:rPr>
          <w:rFonts w:ascii="Arial" w:hAnsi="Arial" w:cs="Arial"/>
          <w:sz w:val="22"/>
          <w:szCs w:val="22"/>
        </w:rPr>
      </w:pPr>
      <w:r w:rsidRPr="006910D3">
        <w:rPr>
          <w:rFonts w:ascii="Arial" w:hAnsi="Arial" w:cs="Arial"/>
          <w:b/>
          <w:sz w:val="22"/>
          <w:szCs w:val="22"/>
        </w:rPr>
        <w:t>τηλ. 25513553</w:t>
      </w:r>
      <w:r w:rsidR="00C36C9C">
        <w:rPr>
          <w:rFonts w:ascii="Arial" w:hAnsi="Arial" w:cs="Arial"/>
          <w:b/>
          <w:sz w:val="22"/>
          <w:szCs w:val="22"/>
        </w:rPr>
        <w:t>31</w:t>
      </w:r>
    </w:p>
    <w:p w:rsidR="0060201A" w:rsidRPr="006910D3" w:rsidRDefault="00420238" w:rsidP="002237FA">
      <w:pPr>
        <w:ind w:left="-540" w:right="-694"/>
        <w:rPr>
          <w:rFonts w:ascii="Arial" w:hAnsi="Arial" w:cs="Arial"/>
          <w:b/>
          <w:color w:val="000000"/>
          <w:sz w:val="22"/>
          <w:szCs w:val="22"/>
        </w:rPr>
      </w:pPr>
      <w:r>
        <w:rPr>
          <w:rFonts w:ascii="Arial" w:hAnsi="Arial" w:cs="Arial"/>
          <w:b/>
          <w:color w:val="000000"/>
          <w:sz w:val="22"/>
          <w:szCs w:val="22"/>
        </w:rPr>
        <w:t xml:space="preserve">ΔΙΕΥΘΥΝΣΗ ΑΓΡΟΤΙΚΗΣ ΟΙΚΟΝΟΜΙΑΣ ΚΑΙ ΚΤΗΝΙΑΤΡΙΚΗΣ ΟΡΕΣΤΙΑΔΑΣ τηλ. 2552081717 </w:t>
      </w:r>
    </w:p>
    <w:sectPr w:rsidR="0060201A" w:rsidRPr="006910D3" w:rsidSect="002237FA">
      <w:pgSz w:w="11906" w:h="16838"/>
      <w:pgMar w:top="36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6764"/>
    <w:multiLevelType w:val="hybridMultilevel"/>
    <w:tmpl w:val="6B287766"/>
    <w:lvl w:ilvl="0" w:tplc="4E769B5E">
      <w:start w:val="1"/>
      <w:numFmt w:val="bullet"/>
      <w:lvlText w:val=""/>
      <w:lvlJc w:val="left"/>
      <w:pPr>
        <w:tabs>
          <w:tab w:val="num" w:pos="567"/>
        </w:tabs>
        <w:ind w:left="567" w:hanging="567"/>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93276"/>
    <w:multiLevelType w:val="hybridMultilevel"/>
    <w:tmpl w:val="8EC46ABA"/>
    <w:lvl w:ilvl="0" w:tplc="D73A4D86">
      <w:numFmt w:val="bullet"/>
      <w:lvlText w:val="-"/>
      <w:lvlJc w:val="left"/>
      <w:pPr>
        <w:ind w:left="-180" w:hanging="360"/>
      </w:pPr>
      <w:rPr>
        <w:rFonts w:ascii="Arial" w:eastAsia="Times New Roman" w:hAnsi="Arial" w:cs="Arial" w:hint="default"/>
        <w:b/>
      </w:rPr>
    </w:lvl>
    <w:lvl w:ilvl="1" w:tplc="04080003" w:tentative="1">
      <w:start w:val="1"/>
      <w:numFmt w:val="bullet"/>
      <w:lvlText w:val="o"/>
      <w:lvlJc w:val="left"/>
      <w:pPr>
        <w:ind w:left="540" w:hanging="360"/>
      </w:pPr>
      <w:rPr>
        <w:rFonts w:ascii="Courier New" w:hAnsi="Courier New" w:cs="Courier New" w:hint="default"/>
      </w:rPr>
    </w:lvl>
    <w:lvl w:ilvl="2" w:tplc="04080005" w:tentative="1">
      <w:start w:val="1"/>
      <w:numFmt w:val="bullet"/>
      <w:lvlText w:val=""/>
      <w:lvlJc w:val="left"/>
      <w:pPr>
        <w:ind w:left="1260" w:hanging="360"/>
      </w:pPr>
      <w:rPr>
        <w:rFonts w:ascii="Wingdings" w:hAnsi="Wingdings" w:hint="default"/>
      </w:rPr>
    </w:lvl>
    <w:lvl w:ilvl="3" w:tplc="04080001" w:tentative="1">
      <w:start w:val="1"/>
      <w:numFmt w:val="bullet"/>
      <w:lvlText w:val=""/>
      <w:lvlJc w:val="left"/>
      <w:pPr>
        <w:ind w:left="1980" w:hanging="360"/>
      </w:pPr>
      <w:rPr>
        <w:rFonts w:ascii="Symbol" w:hAnsi="Symbol" w:hint="default"/>
      </w:rPr>
    </w:lvl>
    <w:lvl w:ilvl="4" w:tplc="04080003" w:tentative="1">
      <w:start w:val="1"/>
      <w:numFmt w:val="bullet"/>
      <w:lvlText w:val="o"/>
      <w:lvlJc w:val="left"/>
      <w:pPr>
        <w:ind w:left="2700" w:hanging="360"/>
      </w:pPr>
      <w:rPr>
        <w:rFonts w:ascii="Courier New" w:hAnsi="Courier New" w:cs="Courier New" w:hint="default"/>
      </w:rPr>
    </w:lvl>
    <w:lvl w:ilvl="5" w:tplc="04080005" w:tentative="1">
      <w:start w:val="1"/>
      <w:numFmt w:val="bullet"/>
      <w:lvlText w:val=""/>
      <w:lvlJc w:val="left"/>
      <w:pPr>
        <w:ind w:left="3420" w:hanging="360"/>
      </w:pPr>
      <w:rPr>
        <w:rFonts w:ascii="Wingdings" w:hAnsi="Wingdings" w:hint="default"/>
      </w:rPr>
    </w:lvl>
    <w:lvl w:ilvl="6" w:tplc="04080001" w:tentative="1">
      <w:start w:val="1"/>
      <w:numFmt w:val="bullet"/>
      <w:lvlText w:val=""/>
      <w:lvlJc w:val="left"/>
      <w:pPr>
        <w:ind w:left="4140" w:hanging="360"/>
      </w:pPr>
      <w:rPr>
        <w:rFonts w:ascii="Symbol" w:hAnsi="Symbol" w:hint="default"/>
      </w:rPr>
    </w:lvl>
    <w:lvl w:ilvl="7" w:tplc="04080003" w:tentative="1">
      <w:start w:val="1"/>
      <w:numFmt w:val="bullet"/>
      <w:lvlText w:val="o"/>
      <w:lvlJc w:val="left"/>
      <w:pPr>
        <w:ind w:left="4860" w:hanging="360"/>
      </w:pPr>
      <w:rPr>
        <w:rFonts w:ascii="Courier New" w:hAnsi="Courier New" w:cs="Courier New" w:hint="default"/>
      </w:rPr>
    </w:lvl>
    <w:lvl w:ilvl="8" w:tplc="04080005" w:tentative="1">
      <w:start w:val="1"/>
      <w:numFmt w:val="bullet"/>
      <w:lvlText w:val=""/>
      <w:lvlJc w:val="left"/>
      <w:pPr>
        <w:ind w:left="5580" w:hanging="360"/>
      </w:pPr>
      <w:rPr>
        <w:rFonts w:ascii="Wingdings" w:hAnsi="Wingdings" w:hint="default"/>
      </w:rPr>
    </w:lvl>
  </w:abstractNum>
  <w:abstractNum w:abstractNumId="2" w15:restartNumberingAfterBreak="0">
    <w:nsid w:val="4EA6098F"/>
    <w:multiLevelType w:val="hybridMultilevel"/>
    <w:tmpl w:val="529230A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C22C32"/>
    <w:multiLevelType w:val="hybridMultilevel"/>
    <w:tmpl w:val="89EA35C4"/>
    <w:lvl w:ilvl="0" w:tplc="FFDC43F8">
      <w:start w:val="1"/>
      <w:numFmt w:val="bullet"/>
      <w:lvlText w:val=""/>
      <w:lvlJc w:val="left"/>
      <w:pPr>
        <w:tabs>
          <w:tab w:val="num" w:pos="567"/>
        </w:tabs>
        <w:ind w:left="567" w:hanging="56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910D3"/>
    <w:rsid w:val="000025E9"/>
    <w:rsid w:val="000029E1"/>
    <w:rsid w:val="000032B2"/>
    <w:rsid w:val="000037FF"/>
    <w:rsid w:val="00003BEF"/>
    <w:rsid w:val="0000434C"/>
    <w:rsid w:val="00005FF5"/>
    <w:rsid w:val="00006D59"/>
    <w:rsid w:val="000105F8"/>
    <w:rsid w:val="00013324"/>
    <w:rsid w:val="00013ADA"/>
    <w:rsid w:val="00014DBE"/>
    <w:rsid w:val="00015300"/>
    <w:rsid w:val="00015304"/>
    <w:rsid w:val="000154EC"/>
    <w:rsid w:val="00020513"/>
    <w:rsid w:val="000225FB"/>
    <w:rsid w:val="00023E64"/>
    <w:rsid w:val="000242EB"/>
    <w:rsid w:val="000243E0"/>
    <w:rsid w:val="0002572F"/>
    <w:rsid w:val="00025C1B"/>
    <w:rsid w:val="00027383"/>
    <w:rsid w:val="00027464"/>
    <w:rsid w:val="00027E28"/>
    <w:rsid w:val="00030075"/>
    <w:rsid w:val="0003120E"/>
    <w:rsid w:val="0003165A"/>
    <w:rsid w:val="00031899"/>
    <w:rsid w:val="00031F41"/>
    <w:rsid w:val="00032A3A"/>
    <w:rsid w:val="00032D07"/>
    <w:rsid w:val="00033069"/>
    <w:rsid w:val="00035487"/>
    <w:rsid w:val="0003575E"/>
    <w:rsid w:val="00035B3D"/>
    <w:rsid w:val="00036419"/>
    <w:rsid w:val="00036590"/>
    <w:rsid w:val="0004041E"/>
    <w:rsid w:val="00040BEC"/>
    <w:rsid w:val="0004144E"/>
    <w:rsid w:val="000416DA"/>
    <w:rsid w:val="00043805"/>
    <w:rsid w:val="00045068"/>
    <w:rsid w:val="00047357"/>
    <w:rsid w:val="000474F9"/>
    <w:rsid w:val="00047A1B"/>
    <w:rsid w:val="00050CE2"/>
    <w:rsid w:val="00054483"/>
    <w:rsid w:val="00054BC2"/>
    <w:rsid w:val="00054D92"/>
    <w:rsid w:val="00055DC1"/>
    <w:rsid w:val="00057356"/>
    <w:rsid w:val="00057CB0"/>
    <w:rsid w:val="000627F8"/>
    <w:rsid w:val="00062A3D"/>
    <w:rsid w:val="00063FE6"/>
    <w:rsid w:val="0006437A"/>
    <w:rsid w:val="00064613"/>
    <w:rsid w:val="000657BA"/>
    <w:rsid w:val="000665C7"/>
    <w:rsid w:val="00067147"/>
    <w:rsid w:val="000709DA"/>
    <w:rsid w:val="000725BD"/>
    <w:rsid w:val="00072EDF"/>
    <w:rsid w:val="000731B1"/>
    <w:rsid w:val="000740CA"/>
    <w:rsid w:val="00074C0E"/>
    <w:rsid w:val="0007725E"/>
    <w:rsid w:val="000816E8"/>
    <w:rsid w:val="00083CA8"/>
    <w:rsid w:val="00084504"/>
    <w:rsid w:val="00085335"/>
    <w:rsid w:val="000853B9"/>
    <w:rsid w:val="000853D7"/>
    <w:rsid w:val="00085D09"/>
    <w:rsid w:val="00086082"/>
    <w:rsid w:val="00087DFD"/>
    <w:rsid w:val="000916AA"/>
    <w:rsid w:val="00092684"/>
    <w:rsid w:val="00092E21"/>
    <w:rsid w:val="000940A5"/>
    <w:rsid w:val="000966C6"/>
    <w:rsid w:val="00096F75"/>
    <w:rsid w:val="00097201"/>
    <w:rsid w:val="0009738F"/>
    <w:rsid w:val="000977A0"/>
    <w:rsid w:val="00097940"/>
    <w:rsid w:val="00097F2A"/>
    <w:rsid w:val="000A0B00"/>
    <w:rsid w:val="000A0F6C"/>
    <w:rsid w:val="000A2484"/>
    <w:rsid w:val="000A2BB8"/>
    <w:rsid w:val="000A2FDE"/>
    <w:rsid w:val="000A3D9D"/>
    <w:rsid w:val="000A3E8D"/>
    <w:rsid w:val="000A5ECC"/>
    <w:rsid w:val="000A63D3"/>
    <w:rsid w:val="000B1A73"/>
    <w:rsid w:val="000B292B"/>
    <w:rsid w:val="000B3048"/>
    <w:rsid w:val="000B355B"/>
    <w:rsid w:val="000B5B79"/>
    <w:rsid w:val="000B7B50"/>
    <w:rsid w:val="000C26B9"/>
    <w:rsid w:val="000C471B"/>
    <w:rsid w:val="000C628F"/>
    <w:rsid w:val="000C7832"/>
    <w:rsid w:val="000D095E"/>
    <w:rsid w:val="000D0B0F"/>
    <w:rsid w:val="000D2185"/>
    <w:rsid w:val="000D2500"/>
    <w:rsid w:val="000D2BEB"/>
    <w:rsid w:val="000D3591"/>
    <w:rsid w:val="000D3D5B"/>
    <w:rsid w:val="000D3E30"/>
    <w:rsid w:val="000D41AB"/>
    <w:rsid w:val="000D589D"/>
    <w:rsid w:val="000D61C7"/>
    <w:rsid w:val="000D760E"/>
    <w:rsid w:val="000D7980"/>
    <w:rsid w:val="000D7A22"/>
    <w:rsid w:val="000E01DD"/>
    <w:rsid w:val="000E065F"/>
    <w:rsid w:val="000E2182"/>
    <w:rsid w:val="000E2763"/>
    <w:rsid w:val="000E3E52"/>
    <w:rsid w:val="000E4BE6"/>
    <w:rsid w:val="000E6519"/>
    <w:rsid w:val="000E68D3"/>
    <w:rsid w:val="000F0564"/>
    <w:rsid w:val="000F18D0"/>
    <w:rsid w:val="000F1C8B"/>
    <w:rsid w:val="000F1E35"/>
    <w:rsid w:val="000F2F93"/>
    <w:rsid w:val="000F330F"/>
    <w:rsid w:val="000F3AE5"/>
    <w:rsid w:val="000F50C1"/>
    <w:rsid w:val="000F58E4"/>
    <w:rsid w:val="001027EA"/>
    <w:rsid w:val="00102DB3"/>
    <w:rsid w:val="001037FC"/>
    <w:rsid w:val="0010423F"/>
    <w:rsid w:val="001042FA"/>
    <w:rsid w:val="0010574E"/>
    <w:rsid w:val="00106A98"/>
    <w:rsid w:val="00106D81"/>
    <w:rsid w:val="001071D2"/>
    <w:rsid w:val="00111918"/>
    <w:rsid w:val="00112A4E"/>
    <w:rsid w:val="00113C78"/>
    <w:rsid w:val="0011536B"/>
    <w:rsid w:val="00116F48"/>
    <w:rsid w:val="00121358"/>
    <w:rsid w:val="00125C34"/>
    <w:rsid w:val="001273CE"/>
    <w:rsid w:val="00127AAC"/>
    <w:rsid w:val="001318F7"/>
    <w:rsid w:val="00131E4F"/>
    <w:rsid w:val="00132497"/>
    <w:rsid w:val="00134AB2"/>
    <w:rsid w:val="00134EF3"/>
    <w:rsid w:val="0013591B"/>
    <w:rsid w:val="00136176"/>
    <w:rsid w:val="00140FB6"/>
    <w:rsid w:val="00142F9E"/>
    <w:rsid w:val="001442DC"/>
    <w:rsid w:val="00145300"/>
    <w:rsid w:val="00145384"/>
    <w:rsid w:val="00145D1A"/>
    <w:rsid w:val="0014646C"/>
    <w:rsid w:val="00146BB2"/>
    <w:rsid w:val="00147CB1"/>
    <w:rsid w:val="00150866"/>
    <w:rsid w:val="001508F0"/>
    <w:rsid w:val="00150FD5"/>
    <w:rsid w:val="001524AD"/>
    <w:rsid w:val="00152A4B"/>
    <w:rsid w:val="00152E77"/>
    <w:rsid w:val="001532FA"/>
    <w:rsid w:val="00154474"/>
    <w:rsid w:val="00156EAD"/>
    <w:rsid w:val="001604BD"/>
    <w:rsid w:val="00160C68"/>
    <w:rsid w:val="00162D30"/>
    <w:rsid w:val="00164B3C"/>
    <w:rsid w:val="001653DC"/>
    <w:rsid w:val="0016589B"/>
    <w:rsid w:val="00167AA9"/>
    <w:rsid w:val="00171E87"/>
    <w:rsid w:val="0017600F"/>
    <w:rsid w:val="00176502"/>
    <w:rsid w:val="00177BBC"/>
    <w:rsid w:val="00177FB2"/>
    <w:rsid w:val="00180069"/>
    <w:rsid w:val="00180F82"/>
    <w:rsid w:val="00181E05"/>
    <w:rsid w:val="0018237E"/>
    <w:rsid w:val="001831EE"/>
    <w:rsid w:val="00183E06"/>
    <w:rsid w:val="001841B9"/>
    <w:rsid w:val="00185A71"/>
    <w:rsid w:val="00185D40"/>
    <w:rsid w:val="001928AE"/>
    <w:rsid w:val="00192C37"/>
    <w:rsid w:val="00193FBC"/>
    <w:rsid w:val="00194764"/>
    <w:rsid w:val="00195427"/>
    <w:rsid w:val="00195810"/>
    <w:rsid w:val="00196C9B"/>
    <w:rsid w:val="00196CEB"/>
    <w:rsid w:val="001A0937"/>
    <w:rsid w:val="001A2B6B"/>
    <w:rsid w:val="001A34F2"/>
    <w:rsid w:val="001A3E41"/>
    <w:rsid w:val="001A4114"/>
    <w:rsid w:val="001A58F6"/>
    <w:rsid w:val="001A65D7"/>
    <w:rsid w:val="001B170C"/>
    <w:rsid w:val="001B2A90"/>
    <w:rsid w:val="001B42C7"/>
    <w:rsid w:val="001B5E83"/>
    <w:rsid w:val="001B64C3"/>
    <w:rsid w:val="001C09A9"/>
    <w:rsid w:val="001C0F22"/>
    <w:rsid w:val="001C166B"/>
    <w:rsid w:val="001C3360"/>
    <w:rsid w:val="001C53F9"/>
    <w:rsid w:val="001C606D"/>
    <w:rsid w:val="001C60CC"/>
    <w:rsid w:val="001D0829"/>
    <w:rsid w:val="001D388F"/>
    <w:rsid w:val="001D57A8"/>
    <w:rsid w:val="001D7695"/>
    <w:rsid w:val="001D7AD8"/>
    <w:rsid w:val="001E03BD"/>
    <w:rsid w:val="001E081F"/>
    <w:rsid w:val="001E1E63"/>
    <w:rsid w:val="001E476C"/>
    <w:rsid w:val="001E4D7E"/>
    <w:rsid w:val="001E528B"/>
    <w:rsid w:val="001E529E"/>
    <w:rsid w:val="001E65D6"/>
    <w:rsid w:val="001E7F7E"/>
    <w:rsid w:val="001F42E1"/>
    <w:rsid w:val="001F448E"/>
    <w:rsid w:val="001F525E"/>
    <w:rsid w:val="001F5730"/>
    <w:rsid w:val="001F63E0"/>
    <w:rsid w:val="001F7731"/>
    <w:rsid w:val="002006D9"/>
    <w:rsid w:val="0020088D"/>
    <w:rsid w:val="00200892"/>
    <w:rsid w:val="00201FD8"/>
    <w:rsid w:val="00202177"/>
    <w:rsid w:val="002028A2"/>
    <w:rsid w:val="00202F12"/>
    <w:rsid w:val="00203729"/>
    <w:rsid w:val="0020520F"/>
    <w:rsid w:val="002055B1"/>
    <w:rsid w:val="00205D5F"/>
    <w:rsid w:val="002072F4"/>
    <w:rsid w:val="00210975"/>
    <w:rsid w:val="00211E76"/>
    <w:rsid w:val="00212A81"/>
    <w:rsid w:val="002134EE"/>
    <w:rsid w:val="00213AFD"/>
    <w:rsid w:val="0021479A"/>
    <w:rsid w:val="0021736E"/>
    <w:rsid w:val="002178AD"/>
    <w:rsid w:val="00220605"/>
    <w:rsid w:val="00220931"/>
    <w:rsid w:val="00221D52"/>
    <w:rsid w:val="00222C8A"/>
    <w:rsid w:val="002237FA"/>
    <w:rsid w:val="00223806"/>
    <w:rsid w:val="0022432E"/>
    <w:rsid w:val="00224A59"/>
    <w:rsid w:val="002269E1"/>
    <w:rsid w:val="00226BF7"/>
    <w:rsid w:val="00227A4D"/>
    <w:rsid w:val="00227F5F"/>
    <w:rsid w:val="0023034E"/>
    <w:rsid w:val="00230589"/>
    <w:rsid w:val="00232148"/>
    <w:rsid w:val="0023500D"/>
    <w:rsid w:val="002377C8"/>
    <w:rsid w:val="002429CA"/>
    <w:rsid w:val="00242E00"/>
    <w:rsid w:val="002433C8"/>
    <w:rsid w:val="00244FD0"/>
    <w:rsid w:val="0024526F"/>
    <w:rsid w:val="00245551"/>
    <w:rsid w:val="00247C4F"/>
    <w:rsid w:val="00252462"/>
    <w:rsid w:val="00254761"/>
    <w:rsid w:val="00255C1F"/>
    <w:rsid w:val="00256A5B"/>
    <w:rsid w:val="002606E6"/>
    <w:rsid w:val="00260EF2"/>
    <w:rsid w:val="00261564"/>
    <w:rsid w:val="00262DD1"/>
    <w:rsid w:val="00263023"/>
    <w:rsid w:val="00263699"/>
    <w:rsid w:val="0026397B"/>
    <w:rsid w:val="00264A78"/>
    <w:rsid w:val="002655FD"/>
    <w:rsid w:val="0027169A"/>
    <w:rsid w:val="00272CF3"/>
    <w:rsid w:val="0027327E"/>
    <w:rsid w:val="0027379C"/>
    <w:rsid w:val="00273FF1"/>
    <w:rsid w:val="002768CC"/>
    <w:rsid w:val="00276F1B"/>
    <w:rsid w:val="00282375"/>
    <w:rsid w:val="00282393"/>
    <w:rsid w:val="00283F1C"/>
    <w:rsid w:val="0028412F"/>
    <w:rsid w:val="0028475A"/>
    <w:rsid w:val="00285AC4"/>
    <w:rsid w:val="00285CA6"/>
    <w:rsid w:val="002864B5"/>
    <w:rsid w:val="002907CA"/>
    <w:rsid w:val="00291553"/>
    <w:rsid w:val="002915B3"/>
    <w:rsid w:val="002919D0"/>
    <w:rsid w:val="00292460"/>
    <w:rsid w:val="00292943"/>
    <w:rsid w:val="00293F54"/>
    <w:rsid w:val="0029401A"/>
    <w:rsid w:val="0029784B"/>
    <w:rsid w:val="002A017D"/>
    <w:rsid w:val="002A0366"/>
    <w:rsid w:val="002A0444"/>
    <w:rsid w:val="002A0ACE"/>
    <w:rsid w:val="002A500B"/>
    <w:rsid w:val="002A6624"/>
    <w:rsid w:val="002B04D4"/>
    <w:rsid w:val="002B2B51"/>
    <w:rsid w:val="002B555E"/>
    <w:rsid w:val="002B6030"/>
    <w:rsid w:val="002B61B3"/>
    <w:rsid w:val="002B649E"/>
    <w:rsid w:val="002B6615"/>
    <w:rsid w:val="002C1B41"/>
    <w:rsid w:val="002C2384"/>
    <w:rsid w:val="002C2AE9"/>
    <w:rsid w:val="002C30EA"/>
    <w:rsid w:val="002C32D9"/>
    <w:rsid w:val="002C50AD"/>
    <w:rsid w:val="002C560A"/>
    <w:rsid w:val="002C5796"/>
    <w:rsid w:val="002C5849"/>
    <w:rsid w:val="002C5B39"/>
    <w:rsid w:val="002D1369"/>
    <w:rsid w:val="002D3173"/>
    <w:rsid w:val="002D567C"/>
    <w:rsid w:val="002D5CAD"/>
    <w:rsid w:val="002D761C"/>
    <w:rsid w:val="002E1D31"/>
    <w:rsid w:val="002E204D"/>
    <w:rsid w:val="002E2400"/>
    <w:rsid w:val="002E37E8"/>
    <w:rsid w:val="002E39C2"/>
    <w:rsid w:val="002E3B91"/>
    <w:rsid w:val="002E4984"/>
    <w:rsid w:val="002E5329"/>
    <w:rsid w:val="002E5D67"/>
    <w:rsid w:val="002E737F"/>
    <w:rsid w:val="002F0659"/>
    <w:rsid w:val="002F255B"/>
    <w:rsid w:val="002F274A"/>
    <w:rsid w:val="002F2E72"/>
    <w:rsid w:val="002F2F94"/>
    <w:rsid w:val="002F46B0"/>
    <w:rsid w:val="002F6A6F"/>
    <w:rsid w:val="002F6E87"/>
    <w:rsid w:val="002F7E83"/>
    <w:rsid w:val="00301B29"/>
    <w:rsid w:val="00301BB4"/>
    <w:rsid w:val="00306212"/>
    <w:rsid w:val="003066D0"/>
    <w:rsid w:val="00306B2E"/>
    <w:rsid w:val="0031088A"/>
    <w:rsid w:val="00310CC7"/>
    <w:rsid w:val="00316B91"/>
    <w:rsid w:val="0032109D"/>
    <w:rsid w:val="00324B4D"/>
    <w:rsid w:val="00326635"/>
    <w:rsid w:val="00326A06"/>
    <w:rsid w:val="00326A99"/>
    <w:rsid w:val="0033049E"/>
    <w:rsid w:val="00330DEA"/>
    <w:rsid w:val="00331FFE"/>
    <w:rsid w:val="003325E5"/>
    <w:rsid w:val="00332C68"/>
    <w:rsid w:val="0034192C"/>
    <w:rsid w:val="00341D90"/>
    <w:rsid w:val="00342683"/>
    <w:rsid w:val="00342F2F"/>
    <w:rsid w:val="003438F1"/>
    <w:rsid w:val="00347A92"/>
    <w:rsid w:val="00350414"/>
    <w:rsid w:val="003508B7"/>
    <w:rsid w:val="0035113D"/>
    <w:rsid w:val="00351BA2"/>
    <w:rsid w:val="00352BE6"/>
    <w:rsid w:val="003554B7"/>
    <w:rsid w:val="00355CEE"/>
    <w:rsid w:val="00355FE5"/>
    <w:rsid w:val="00356723"/>
    <w:rsid w:val="0035681A"/>
    <w:rsid w:val="00360888"/>
    <w:rsid w:val="003613CD"/>
    <w:rsid w:val="003623E9"/>
    <w:rsid w:val="00362E1A"/>
    <w:rsid w:val="00364CBF"/>
    <w:rsid w:val="0036580D"/>
    <w:rsid w:val="00365F57"/>
    <w:rsid w:val="00365FF3"/>
    <w:rsid w:val="00367890"/>
    <w:rsid w:val="00371BE2"/>
    <w:rsid w:val="00372295"/>
    <w:rsid w:val="0037240E"/>
    <w:rsid w:val="00375834"/>
    <w:rsid w:val="00377088"/>
    <w:rsid w:val="00380CC2"/>
    <w:rsid w:val="0038157B"/>
    <w:rsid w:val="00385492"/>
    <w:rsid w:val="0038549A"/>
    <w:rsid w:val="00386F52"/>
    <w:rsid w:val="00390954"/>
    <w:rsid w:val="00390E88"/>
    <w:rsid w:val="00391914"/>
    <w:rsid w:val="0039276F"/>
    <w:rsid w:val="003937B9"/>
    <w:rsid w:val="00394442"/>
    <w:rsid w:val="00395886"/>
    <w:rsid w:val="00396EBD"/>
    <w:rsid w:val="00397C7E"/>
    <w:rsid w:val="003A01FB"/>
    <w:rsid w:val="003A2406"/>
    <w:rsid w:val="003A2617"/>
    <w:rsid w:val="003A3CA0"/>
    <w:rsid w:val="003A4379"/>
    <w:rsid w:val="003A465C"/>
    <w:rsid w:val="003A4865"/>
    <w:rsid w:val="003A4CF2"/>
    <w:rsid w:val="003A5A4B"/>
    <w:rsid w:val="003A5A88"/>
    <w:rsid w:val="003A5B59"/>
    <w:rsid w:val="003A7C03"/>
    <w:rsid w:val="003B0284"/>
    <w:rsid w:val="003B0801"/>
    <w:rsid w:val="003B2195"/>
    <w:rsid w:val="003B25AB"/>
    <w:rsid w:val="003B3C80"/>
    <w:rsid w:val="003B5379"/>
    <w:rsid w:val="003B605F"/>
    <w:rsid w:val="003B618D"/>
    <w:rsid w:val="003B69CB"/>
    <w:rsid w:val="003B6D76"/>
    <w:rsid w:val="003B720F"/>
    <w:rsid w:val="003B73B1"/>
    <w:rsid w:val="003C301A"/>
    <w:rsid w:val="003C3578"/>
    <w:rsid w:val="003C72DB"/>
    <w:rsid w:val="003C733E"/>
    <w:rsid w:val="003D19B6"/>
    <w:rsid w:val="003D1E08"/>
    <w:rsid w:val="003D3866"/>
    <w:rsid w:val="003D7488"/>
    <w:rsid w:val="003E0140"/>
    <w:rsid w:val="003E0706"/>
    <w:rsid w:val="003E3177"/>
    <w:rsid w:val="003E3493"/>
    <w:rsid w:val="003E3D1D"/>
    <w:rsid w:val="003E41D1"/>
    <w:rsid w:val="003E500B"/>
    <w:rsid w:val="003E6B6E"/>
    <w:rsid w:val="003E793E"/>
    <w:rsid w:val="003E7E86"/>
    <w:rsid w:val="003E7F23"/>
    <w:rsid w:val="003F0E5A"/>
    <w:rsid w:val="003F25FC"/>
    <w:rsid w:val="003F2F7F"/>
    <w:rsid w:val="003F3D3A"/>
    <w:rsid w:val="003F4350"/>
    <w:rsid w:val="003F5A0B"/>
    <w:rsid w:val="003F71A8"/>
    <w:rsid w:val="004005C6"/>
    <w:rsid w:val="004029E3"/>
    <w:rsid w:val="00403A51"/>
    <w:rsid w:val="00405743"/>
    <w:rsid w:val="00407418"/>
    <w:rsid w:val="00407C6B"/>
    <w:rsid w:val="0041044E"/>
    <w:rsid w:val="0041060B"/>
    <w:rsid w:val="00411116"/>
    <w:rsid w:val="00412410"/>
    <w:rsid w:val="004148E1"/>
    <w:rsid w:val="004169D5"/>
    <w:rsid w:val="004171E7"/>
    <w:rsid w:val="00417EA2"/>
    <w:rsid w:val="00420238"/>
    <w:rsid w:val="004205F9"/>
    <w:rsid w:val="00421B1C"/>
    <w:rsid w:val="004230C3"/>
    <w:rsid w:val="00423A36"/>
    <w:rsid w:val="00425B60"/>
    <w:rsid w:val="004261B1"/>
    <w:rsid w:val="0042790A"/>
    <w:rsid w:val="00427A82"/>
    <w:rsid w:val="00431A42"/>
    <w:rsid w:val="004322A8"/>
    <w:rsid w:val="004329E4"/>
    <w:rsid w:val="00433A12"/>
    <w:rsid w:val="00433D39"/>
    <w:rsid w:val="00434BD9"/>
    <w:rsid w:val="00435DEE"/>
    <w:rsid w:val="00435E52"/>
    <w:rsid w:val="004360E3"/>
    <w:rsid w:val="00437444"/>
    <w:rsid w:val="004405B9"/>
    <w:rsid w:val="00442616"/>
    <w:rsid w:val="00442B2D"/>
    <w:rsid w:val="00443F18"/>
    <w:rsid w:val="004441DD"/>
    <w:rsid w:val="0044483D"/>
    <w:rsid w:val="00444BE5"/>
    <w:rsid w:val="004455BD"/>
    <w:rsid w:val="00446C34"/>
    <w:rsid w:val="004471A0"/>
    <w:rsid w:val="00447BA5"/>
    <w:rsid w:val="00447CF4"/>
    <w:rsid w:val="00447DA0"/>
    <w:rsid w:val="00447E72"/>
    <w:rsid w:val="00447F84"/>
    <w:rsid w:val="00450707"/>
    <w:rsid w:val="00451289"/>
    <w:rsid w:val="00452504"/>
    <w:rsid w:val="00456DE2"/>
    <w:rsid w:val="00457104"/>
    <w:rsid w:val="00461CDB"/>
    <w:rsid w:val="0046288F"/>
    <w:rsid w:val="004628ED"/>
    <w:rsid w:val="004629FA"/>
    <w:rsid w:val="004633FF"/>
    <w:rsid w:val="004651F1"/>
    <w:rsid w:val="0046526D"/>
    <w:rsid w:val="00470E12"/>
    <w:rsid w:val="00471132"/>
    <w:rsid w:val="00471268"/>
    <w:rsid w:val="0047164D"/>
    <w:rsid w:val="00471ADA"/>
    <w:rsid w:val="00475560"/>
    <w:rsid w:val="004773F9"/>
    <w:rsid w:val="00480D13"/>
    <w:rsid w:val="004813AE"/>
    <w:rsid w:val="00481822"/>
    <w:rsid w:val="00481E79"/>
    <w:rsid w:val="0048230C"/>
    <w:rsid w:val="00483BE1"/>
    <w:rsid w:val="0048532B"/>
    <w:rsid w:val="00491DB7"/>
    <w:rsid w:val="00492DBD"/>
    <w:rsid w:val="00493368"/>
    <w:rsid w:val="00493AB6"/>
    <w:rsid w:val="0049471F"/>
    <w:rsid w:val="00497648"/>
    <w:rsid w:val="00497ECD"/>
    <w:rsid w:val="00497EEB"/>
    <w:rsid w:val="004A0E55"/>
    <w:rsid w:val="004A20FD"/>
    <w:rsid w:val="004A3060"/>
    <w:rsid w:val="004A365D"/>
    <w:rsid w:val="004A3C16"/>
    <w:rsid w:val="004A3F5C"/>
    <w:rsid w:val="004A4B1E"/>
    <w:rsid w:val="004B0163"/>
    <w:rsid w:val="004B18BF"/>
    <w:rsid w:val="004B4FB2"/>
    <w:rsid w:val="004B5B5D"/>
    <w:rsid w:val="004B6022"/>
    <w:rsid w:val="004B61C2"/>
    <w:rsid w:val="004B673A"/>
    <w:rsid w:val="004B7429"/>
    <w:rsid w:val="004B7963"/>
    <w:rsid w:val="004B7BBD"/>
    <w:rsid w:val="004B7FF8"/>
    <w:rsid w:val="004C2F80"/>
    <w:rsid w:val="004C3090"/>
    <w:rsid w:val="004C3534"/>
    <w:rsid w:val="004C413F"/>
    <w:rsid w:val="004C454A"/>
    <w:rsid w:val="004C5DD4"/>
    <w:rsid w:val="004C65F1"/>
    <w:rsid w:val="004C797A"/>
    <w:rsid w:val="004D3B15"/>
    <w:rsid w:val="004D3D7A"/>
    <w:rsid w:val="004D5C16"/>
    <w:rsid w:val="004D5F6B"/>
    <w:rsid w:val="004D63E7"/>
    <w:rsid w:val="004E1104"/>
    <w:rsid w:val="004E165F"/>
    <w:rsid w:val="004E184B"/>
    <w:rsid w:val="004E29E9"/>
    <w:rsid w:val="004E4C1A"/>
    <w:rsid w:val="004E71F8"/>
    <w:rsid w:val="004E72EA"/>
    <w:rsid w:val="004E7B75"/>
    <w:rsid w:val="004F08CB"/>
    <w:rsid w:val="004F394F"/>
    <w:rsid w:val="004F5DBE"/>
    <w:rsid w:val="004F6018"/>
    <w:rsid w:val="004F6124"/>
    <w:rsid w:val="004F7386"/>
    <w:rsid w:val="005006B1"/>
    <w:rsid w:val="005027B2"/>
    <w:rsid w:val="0050303A"/>
    <w:rsid w:val="00503A75"/>
    <w:rsid w:val="00505A11"/>
    <w:rsid w:val="00507EF4"/>
    <w:rsid w:val="00511060"/>
    <w:rsid w:val="005128AD"/>
    <w:rsid w:val="00515981"/>
    <w:rsid w:val="00516A6C"/>
    <w:rsid w:val="005170A6"/>
    <w:rsid w:val="005170E5"/>
    <w:rsid w:val="00517137"/>
    <w:rsid w:val="00520B6C"/>
    <w:rsid w:val="00520E42"/>
    <w:rsid w:val="0052107F"/>
    <w:rsid w:val="00521216"/>
    <w:rsid w:val="00523840"/>
    <w:rsid w:val="00525341"/>
    <w:rsid w:val="00525990"/>
    <w:rsid w:val="00526083"/>
    <w:rsid w:val="00526E81"/>
    <w:rsid w:val="005303FF"/>
    <w:rsid w:val="00533AA8"/>
    <w:rsid w:val="00533F53"/>
    <w:rsid w:val="00534FD2"/>
    <w:rsid w:val="0054064D"/>
    <w:rsid w:val="00540BBB"/>
    <w:rsid w:val="005410D2"/>
    <w:rsid w:val="0054260D"/>
    <w:rsid w:val="0054318B"/>
    <w:rsid w:val="00545355"/>
    <w:rsid w:val="00545832"/>
    <w:rsid w:val="0055224A"/>
    <w:rsid w:val="00552834"/>
    <w:rsid w:val="0055302D"/>
    <w:rsid w:val="0055373F"/>
    <w:rsid w:val="00553C49"/>
    <w:rsid w:val="00554EFE"/>
    <w:rsid w:val="005575EE"/>
    <w:rsid w:val="005605EE"/>
    <w:rsid w:val="005607FF"/>
    <w:rsid w:val="00561309"/>
    <w:rsid w:val="0056176A"/>
    <w:rsid w:val="00561A28"/>
    <w:rsid w:val="005656E8"/>
    <w:rsid w:val="00565B02"/>
    <w:rsid w:val="00566FA4"/>
    <w:rsid w:val="00570398"/>
    <w:rsid w:val="005709CA"/>
    <w:rsid w:val="00572A28"/>
    <w:rsid w:val="00572DDD"/>
    <w:rsid w:val="00572F64"/>
    <w:rsid w:val="00573D35"/>
    <w:rsid w:val="0057475B"/>
    <w:rsid w:val="0057642E"/>
    <w:rsid w:val="00576C66"/>
    <w:rsid w:val="0058185E"/>
    <w:rsid w:val="0058280A"/>
    <w:rsid w:val="00583858"/>
    <w:rsid w:val="00583C07"/>
    <w:rsid w:val="005841A3"/>
    <w:rsid w:val="005842AD"/>
    <w:rsid w:val="00585144"/>
    <w:rsid w:val="005854AC"/>
    <w:rsid w:val="00585708"/>
    <w:rsid w:val="0058750A"/>
    <w:rsid w:val="00591FF8"/>
    <w:rsid w:val="00594850"/>
    <w:rsid w:val="00596D7F"/>
    <w:rsid w:val="00597EDB"/>
    <w:rsid w:val="005A001D"/>
    <w:rsid w:val="005A3A16"/>
    <w:rsid w:val="005A53A6"/>
    <w:rsid w:val="005A62E6"/>
    <w:rsid w:val="005A6D2B"/>
    <w:rsid w:val="005A6D91"/>
    <w:rsid w:val="005B05C7"/>
    <w:rsid w:val="005B0E37"/>
    <w:rsid w:val="005B196B"/>
    <w:rsid w:val="005B1D50"/>
    <w:rsid w:val="005B27CE"/>
    <w:rsid w:val="005B36AF"/>
    <w:rsid w:val="005B4F8B"/>
    <w:rsid w:val="005B5FFA"/>
    <w:rsid w:val="005B63B9"/>
    <w:rsid w:val="005B6A90"/>
    <w:rsid w:val="005C113A"/>
    <w:rsid w:val="005C1681"/>
    <w:rsid w:val="005C1F81"/>
    <w:rsid w:val="005C4085"/>
    <w:rsid w:val="005C484D"/>
    <w:rsid w:val="005C5C03"/>
    <w:rsid w:val="005C65B4"/>
    <w:rsid w:val="005C682B"/>
    <w:rsid w:val="005C7AE6"/>
    <w:rsid w:val="005D0D67"/>
    <w:rsid w:val="005D2192"/>
    <w:rsid w:val="005D22F3"/>
    <w:rsid w:val="005D4213"/>
    <w:rsid w:val="005D4395"/>
    <w:rsid w:val="005D5F96"/>
    <w:rsid w:val="005D6220"/>
    <w:rsid w:val="005D6D95"/>
    <w:rsid w:val="005E46C4"/>
    <w:rsid w:val="005E4FD8"/>
    <w:rsid w:val="005E6AEB"/>
    <w:rsid w:val="005E7288"/>
    <w:rsid w:val="005F08E8"/>
    <w:rsid w:val="005F0C52"/>
    <w:rsid w:val="005F360B"/>
    <w:rsid w:val="005F38C7"/>
    <w:rsid w:val="005F4107"/>
    <w:rsid w:val="005F7292"/>
    <w:rsid w:val="005F757F"/>
    <w:rsid w:val="00601041"/>
    <w:rsid w:val="006014B9"/>
    <w:rsid w:val="00601B27"/>
    <w:rsid w:val="0060201A"/>
    <w:rsid w:val="00604563"/>
    <w:rsid w:val="0060478F"/>
    <w:rsid w:val="006052DD"/>
    <w:rsid w:val="006116A6"/>
    <w:rsid w:val="00611AB7"/>
    <w:rsid w:val="006120D7"/>
    <w:rsid w:val="006123AE"/>
    <w:rsid w:val="00614475"/>
    <w:rsid w:val="00615564"/>
    <w:rsid w:val="00615727"/>
    <w:rsid w:val="006167F8"/>
    <w:rsid w:val="00617395"/>
    <w:rsid w:val="0062155E"/>
    <w:rsid w:val="00621EAC"/>
    <w:rsid w:val="00622D53"/>
    <w:rsid w:val="00622F3A"/>
    <w:rsid w:val="006242B3"/>
    <w:rsid w:val="00624A4E"/>
    <w:rsid w:val="0062577B"/>
    <w:rsid w:val="00626F28"/>
    <w:rsid w:val="00631180"/>
    <w:rsid w:val="00632446"/>
    <w:rsid w:val="0063266D"/>
    <w:rsid w:val="006331BE"/>
    <w:rsid w:val="00633C50"/>
    <w:rsid w:val="00634C04"/>
    <w:rsid w:val="00634E0D"/>
    <w:rsid w:val="00634FC5"/>
    <w:rsid w:val="00635B83"/>
    <w:rsid w:val="00640903"/>
    <w:rsid w:val="00641F64"/>
    <w:rsid w:val="0064214B"/>
    <w:rsid w:val="00644306"/>
    <w:rsid w:val="00645046"/>
    <w:rsid w:val="00646888"/>
    <w:rsid w:val="0064691B"/>
    <w:rsid w:val="00646F75"/>
    <w:rsid w:val="00647988"/>
    <w:rsid w:val="006500A5"/>
    <w:rsid w:val="00650D4C"/>
    <w:rsid w:val="00651460"/>
    <w:rsid w:val="00651E68"/>
    <w:rsid w:val="00653A3F"/>
    <w:rsid w:val="00657EF0"/>
    <w:rsid w:val="00663699"/>
    <w:rsid w:val="006648B0"/>
    <w:rsid w:val="00666069"/>
    <w:rsid w:val="00667D2B"/>
    <w:rsid w:val="00667F56"/>
    <w:rsid w:val="0067125B"/>
    <w:rsid w:val="0067171C"/>
    <w:rsid w:val="00671847"/>
    <w:rsid w:val="0067190C"/>
    <w:rsid w:val="00671DCA"/>
    <w:rsid w:val="00672A84"/>
    <w:rsid w:val="00673B49"/>
    <w:rsid w:val="00673FF4"/>
    <w:rsid w:val="00675A46"/>
    <w:rsid w:val="00681A92"/>
    <w:rsid w:val="00683BF7"/>
    <w:rsid w:val="00685844"/>
    <w:rsid w:val="00686A12"/>
    <w:rsid w:val="00687FAF"/>
    <w:rsid w:val="006910D3"/>
    <w:rsid w:val="00692419"/>
    <w:rsid w:val="0069307C"/>
    <w:rsid w:val="00693B12"/>
    <w:rsid w:val="00694CC8"/>
    <w:rsid w:val="00695950"/>
    <w:rsid w:val="00695C0E"/>
    <w:rsid w:val="00695DB6"/>
    <w:rsid w:val="00696211"/>
    <w:rsid w:val="00696481"/>
    <w:rsid w:val="006A0BD7"/>
    <w:rsid w:val="006A1C39"/>
    <w:rsid w:val="006A31B0"/>
    <w:rsid w:val="006A3A0D"/>
    <w:rsid w:val="006A49A0"/>
    <w:rsid w:val="006A4FCD"/>
    <w:rsid w:val="006A533F"/>
    <w:rsid w:val="006A7814"/>
    <w:rsid w:val="006B0C6E"/>
    <w:rsid w:val="006B1069"/>
    <w:rsid w:val="006B165B"/>
    <w:rsid w:val="006B2D04"/>
    <w:rsid w:val="006B6011"/>
    <w:rsid w:val="006B7126"/>
    <w:rsid w:val="006B734D"/>
    <w:rsid w:val="006B7B27"/>
    <w:rsid w:val="006C0EA2"/>
    <w:rsid w:val="006C157F"/>
    <w:rsid w:val="006C1954"/>
    <w:rsid w:val="006C2777"/>
    <w:rsid w:val="006C3686"/>
    <w:rsid w:val="006C3EC3"/>
    <w:rsid w:val="006C40B9"/>
    <w:rsid w:val="006C41BF"/>
    <w:rsid w:val="006C44A0"/>
    <w:rsid w:val="006C4902"/>
    <w:rsid w:val="006C4C14"/>
    <w:rsid w:val="006C58D8"/>
    <w:rsid w:val="006C5DBC"/>
    <w:rsid w:val="006C67CA"/>
    <w:rsid w:val="006C762B"/>
    <w:rsid w:val="006C7C46"/>
    <w:rsid w:val="006C7C7F"/>
    <w:rsid w:val="006D246E"/>
    <w:rsid w:val="006D2A1B"/>
    <w:rsid w:val="006D2DE5"/>
    <w:rsid w:val="006D4DFE"/>
    <w:rsid w:val="006E00D0"/>
    <w:rsid w:val="006E07B1"/>
    <w:rsid w:val="006E0971"/>
    <w:rsid w:val="006E264A"/>
    <w:rsid w:val="006E4738"/>
    <w:rsid w:val="006E668F"/>
    <w:rsid w:val="006E7216"/>
    <w:rsid w:val="006F0BF2"/>
    <w:rsid w:val="006F145B"/>
    <w:rsid w:val="006F2838"/>
    <w:rsid w:val="006F28B4"/>
    <w:rsid w:val="006F2977"/>
    <w:rsid w:val="006F2E3D"/>
    <w:rsid w:val="006F31A8"/>
    <w:rsid w:val="006F4E6A"/>
    <w:rsid w:val="006F5CF7"/>
    <w:rsid w:val="006F7E2B"/>
    <w:rsid w:val="00701235"/>
    <w:rsid w:val="007016CA"/>
    <w:rsid w:val="0070317C"/>
    <w:rsid w:val="00705BC1"/>
    <w:rsid w:val="00707902"/>
    <w:rsid w:val="0071217B"/>
    <w:rsid w:val="0071407F"/>
    <w:rsid w:val="0071432C"/>
    <w:rsid w:val="0071590A"/>
    <w:rsid w:val="007200B6"/>
    <w:rsid w:val="00720E8A"/>
    <w:rsid w:val="00721612"/>
    <w:rsid w:val="0072495E"/>
    <w:rsid w:val="00724C43"/>
    <w:rsid w:val="00725534"/>
    <w:rsid w:val="007255DD"/>
    <w:rsid w:val="00725C28"/>
    <w:rsid w:val="00725EEC"/>
    <w:rsid w:val="00726A68"/>
    <w:rsid w:val="00727C7E"/>
    <w:rsid w:val="007300DA"/>
    <w:rsid w:val="007301DE"/>
    <w:rsid w:val="00732DBE"/>
    <w:rsid w:val="0073371B"/>
    <w:rsid w:val="00734F24"/>
    <w:rsid w:val="0073555E"/>
    <w:rsid w:val="0073606C"/>
    <w:rsid w:val="00737842"/>
    <w:rsid w:val="00737FE1"/>
    <w:rsid w:val="00741D1D"/>
    <w:rsid w:val="00743A4E"/>
    <w:rsid w:val="007448D3"/>
    <w:rsid w:val="00747600"/>
    <w:rsid w:val="00750391"/>
    <w:rsid w:val="00750530"/>
    <w:rsid w:val="00755257"/>
    <w:rsid w:val="00755621"/>
    <w:rsid w:val="0075723B"/>
    <w:rsid w:val="0075773B"/>
    <w:rsid w:val="00760285"/>
    <w:rsid w:val="00760474"/>
    <w:rsid w:val="007606E4"/>
    <w:rsid w:val="00761A95"/>
    <w:rsid w:val="007638D8"/>
    <w:rsid w:val="0076461F"/>
    <w:rsid w:val="00764C3A"/>
    <w:rsid w:val="007657DD"/>
    <w:rsid w:val="00771099"/>
    <w:rsid w:val="0077297E"/>
    <w:rsid w:val="0077505B"/>
    <w:rsid w:val="007750C3"/>
    <w:rsid w:val="00775492"/>
    <w:rsid w:val="00776152"/>
    <w:rsid w:val="00781ADA"/>
    <w:rsid w:val="0078291C"/>
    <w:rsid w:val="00783D62"/>
    <w:rsid w:val="00784A31"/>
    <w:rsid w:val="007853FF"/>
    <w:rsid w:val="00786994"/>
    <w:rsid w:val="00790608"/>
    <w:rsid w:val="00790840"/>
    <w:rsid w:val="0079107B"/>
    <w:rsid w:val="00793A0F"/>
    <w:rsid w:val="00794251"/>
    <w:rsid w:val="007948B4"/>
    <w:rsid w:val="00794B43"/>
    <w:rsid w:val="007A246D"/>
    <w:rsid w:val="007A311E"/>
    <w:rsid w:val="007A344A"/>
    <w:rsid w:val="007A373D"/>
    <w:rsid w:val="007A3F6E"/>
    <w:rsid w:val="007A44C9"/>
    <w:rsid w:val="007A4580"/>
    <w:rsid w:val="007A499C"/>
    <w:rsid w:val="007A5A5E"/>
    <w:rsid w:val="007A70CC"/>
    <w:rsid w:val="007A7D3D"/>
    <w:rsid w:val="007B0138"/>
    <w:rsid w:val="007B4395"/>
    <w:rsid w:val="007B4F91"/>
    <w:rsid w:val="007B53CB"/>
    <w:rsid w:val="007B5A7A"/>
    <w:rsid w:val="007B7F2C"/>
    <w:rsid w:val="007B7F65"/>
    <w:rsid w:val="007C086C"/>
    <w:rsid w:val="007C0E35"/>
    <w:rsid w:val="007C433A"/>
    <w:rsid w:val="007C5967"/>
    <w:rsid w:val="007C5FB1"/>
    <w:rsid w:val="007C73AC"/>
    <w:rsid w:val="007D38AD"/>
    <w:rsid w:val="007D4691"/>
    <w:rsid w:val="007D53DF"/>
    <w:rsid w:val="007D5515"/>
    <w:rsid w:val="007D5FE2"/>
    <w:rsid w:val="007E00AA"/>
    <w:rsid w:val="007E38D8"/>
    <w:rsid w:val="007E45C0"/>
    <w:rsid w:val="007E5CFC"/>
    <w:rsid w:val="007E66E7"/>
    <w:rsid w:val="007E69F3"/>
    <w:rsid w:val="007E6EE1"/>
    <w:rsid w:val="007F2862"/>
    <w:rsid w:val="007F4356"/>
    <w:rsid w:val="007F51E4"/>
    <w:rsid w:val="007F679B"/>
    <w:rsid w:val="008006B2"/>
    <w:rsid w:val="00800C93"/>
    <w:rsid w:val="00800F78"/>
    <w:rsid w:val="00800FDA"/>
    <w:rsid w:val="0080330E"/>
    <w:rsid w:val="00804F30"/>
    <w:rsid w:val="00805170"/>
    <w:rsid w:val="00806050"/>
    <w:rsid w:val="00806068"/>
    <w:rsid w:val="00807297"/>
    <w:rsid w:val="00810646"/>
    <w:rsid w:val="00813297"/>
    <w:rsid w:val="00813B1D"/>
    <w:rsid w:val="00814B2B"/>
    <w:rsid w:val="00816CA9"/>
    <w:rsid w:val="00817D03"/>
    <w:rsid w:val="00820DF7"/>
    <w:rsid w:val="00821726"/>
    <w:rsid w:val="00824B45"/>
    <w:rsid w:val="00824DB5"/>
    <w:rsid w:val="008265E2"/>
    <w:rsid w:val="00827A75"/>
    <w:rsid w:val="00827B44"/>
    <w:rsid w:val="00827F2E"/>
    <w:rsid w:val="00827F8A"/>
    <w:rsid w:val="008301E2"/>
    <w:rsid w:val="008315D3"/>
    <w:rsid w:val="00831CF0"/>
    <w:rsid w:val="008335E1"/>
    <w:rsid w:val="0083500F"/>
    <w:rsid w:val="00840F12"/>
    <w:rsid w:val="00842C73"/>
    <w:rsid w:val="00843DEF"/>
    <w:rsid w:val="00844823"/>
    <w:rsid w:val="008450FD"/>
    <w:rsid w:val="00845C76"/>
    <w:rsid w:val="008463F7"/>
    <w:rsid w:val="00846688"/>
    <w:rsid w:val="00846B08"/>
    <w:rsid w:val="0084773A"/>
    <w:rsid w:val="0085013F"/>
    <w:rsid w:val="00850BB6"/>
    <w:rsid w:val="00852FC6"/>
    <w:rsid w:val="0085320E"/>
    <w:rsid w:val="00853A72"/>
    <w:rsid w:val="00854BEC"/>
    <w:rsid w:val="00855171"/>
    <w:rsid w:val="00855B36"/>
    <w:rsid w:val="00856A2E"/>
    <w:rsid w:val="00856B61"/>
    <w:rsid w:val="00856FF9"/>
    <w:rsid w:val="00861EF6"/>
    <w:rsid w:val="0086304C"/>
    <w:rsid w:val="008630DF"/>
    <w:rsid w:val="0086341C"/>
    <w:rsid w:val="00864042"/>
    <w:rsid w:val="0086440F"/>
    <w:rsid w:val="008644C2"/>
    <w:rsid w:val="00864666"/>
    <w:rsid w:val="00865AF2"/>
    <w:rsid w:val="008668E9"/>
    <w:rsid w:val="00866A0E"/>
    <w:rsid w:val="00866A7E"/>
    <w:rsid w:val="008732A6"/>
    <w:rsid w:val="00874E3C"/>
    <w:rsid w:val="008752BD"/>
    <w:rsid w:val="008752CD"/>
    <w:rsid w:val="00875385"/>
    <w:rsid w:val="00875DAC"/>
    <w:rsid w:val="00877590"/>
    <w:rsid w:val="00880007"/>
    <w:rsid w:val="00881A3F"/>
    <w:rsid w:val="00882484"/>
    <w:rsid w:val="008842CF"/>
    <w:rsid w:val="008856AE"/>
    <w:rsid w:val="0088608B"/>
    <w:rsid w:val="008876A1"/>
    <w:rsid w:val="00887E5F"/>
    <w:rsid w:val="00891907"/>
    <w:rsid w:val="00891D7D"/>
    <w:rsid w:val="0089231E"/>
    <w:rsid w:val="00892511"/>
    <w:rsid w:val="00895341"/>
    <w:rsid w:val="008963FB"/>
    <w:rsid w:val="008966E6"/>
    <w:rsid w:val="00896E24"/>
    <w:rsid w:val="00897DF3"/>
    <w:rsid w:val="00897FF5"/>
    <w:rsid w:val="008A0B42"/>
    <w:rsid w:val="008A0F78"/>
    <w:rsid w:val="008A1CBB"/>
    <w:rsid w:val="008A1CC2"/>
    <w:rsid w:val="008A2BFE"/>
    <w:rsid w:val="008A5D32"/>
    <w:rsid w:val="008A739C"/>
    <w:rsid w:val="008B07E6"/>
    <w:rsid w:val="008B1D41"/>
    <w:rsid w:val="008B2A63"/>
    <w:rsid w:val="008B6B8A"/>
    <w:rsid w:val="008C0245"/>
    <w:rsid w:val="008C52B1"/>
    <w:rsid w:val="008C7289"/>
    <w:rsid w:val="008C77B9"/>
    <w:rsid w:val="008D0218"/>
    <w:rsid w:val="008D0892"/>
    <w:rsid w:val="008D1AF9"/>
    <w:rsid w:val="008D2716"/>
    <w:rsid w:val="008D3C77"/>
    <w:rsid w:val="008D48B2"/>
    <w:rsid w:val="008D7BB7"/>
    <w:rsid w:val="008E11A2"/>
    <w:rsid w:val="008E230D"/>
    <w:rsid w:val="008E3582"/>
    <w:rsid w:val="008E3FFA"/>
    <w:rsid w:val="008E553A"/>
    <w:rsid w:val="008F0EF5"/>
    <w:rsid w:val="008F35BF"/>
    <w:rsid w:val="008F3C10"/>
    <w:rsid w:val="008F4354"/>
    <w:rsid w:val="008F446E"/>
    <w:rsid w:val="008F526B"/>
    <w:rsid w:val="008F587C"/>
    <w:rsid w:val="008F6413"/>
    <w:rsid w:val="008F7608"/>
    <w:rsid w:val="008F7C22"/>
    <w:rsid w:val="0090001F"/>
    <w:rsid w:val="009009CB"/>
    <w:rsid w:val="00900BA1"/>
    <w:rsid w:val="00901733"/>
    <w:rsid w:val="00901F6A"/>
    <w:rsid w:val="0090391F"/>
    <w:rsid w:val="009049E7"/>
    <w:rsid w:val="00904D41"/>
    <w:rsid w:val="00907C28"/>
    <w:rsid w:val="0091039B"/>
    <w:rsid w:val="00910D72"/>
    <w:rsid w:val="00910E75"/>
    <w:rsid w:val="00911316"/>
    <w:rsid w:val="009124A1"/>
    <w:rsid w:val="00913901"/>
    <w:rsid w:val="00914DCB"/>
    <w:rsid w:val="009152E2"/>
    <w:rsid w:val="00916AFA"/>
    <w:rsid w:val="00917A93"/>
    <w:rsid w:val="00917FD2"/>
    <w:rsid w:val="00921446"/>
    <w:rsid w:val="0092190C"/>
    <w:rsid w:val="00921BFA"/>
    <w:rsid w:val="00922A05"/>
    <w:rsid w:val="009239E5"/>
    <w:rsid w:val="00924ABA"/>
    <w:rsid w:val="00924FF0"/>
    <w:rsid w:val="00925890"/>
    <w:rsid w:val="0092612A"/>
    <w:rsid w:val="00926328"/>
    <w:rsid w:val="009270E5"/>
    <w:rsid w:val="00927385"/>
    <w:rsid w:val="00927C14"/>
    <w:rsid w:val="00930724"/>
    <w:rsid w:val="00930CF2"/>
    <w:rsid w:val="009325A8"/>
    <w:rsid w:val="00934901"/>
    <w:rsid w:val="00935954"/>
    <w:rsid w:val="0093622B"/>
    <w:rsid w:val="00940DBE"/>
    <w:rsid w:val="00944C84"/>
    <w:rsid w:val="00947396"/>
    <w:rsid w:val="00951028"/>
    <w:rsid w:val="00952B2C"/>
    <w:rsid w:val="0095399B"/>
    <w:rsid w:val="00953F49"/>
    <w:rsid w:val="00954B59"/>
    <w:rsid w:val="0095569F"/>
    <w:rsid w:val="009558A9"/>
    <w:rsid w:val="00956A26"/>
    <w:rsid w:val="0095701B"/>
    <w:rsid w:val="00957425"/>
    <w:rsid w:val="00957F50"/>
    <w:rsid w:val="009606F5"/>
    <w:rsid w:val="00960BB5"/>
    <w:rsid w:val="00962AF4"/>
    <w:rsid w:val="00963E25"/>
    <w:rsid w:val="0096469D"/>
    <w:rsid w:val="00967715"/>
    <w:rsid w:val="0097017A"/>
    <w:rsid w:val="00970495"/>
    <w:rsid w:val="00970D1B"/>
    <w:rsid w:val="00971102"/>
    <w:rsid w:val="0097333B"/>
    <w:rsid w:val="009736C5"/>
    <w:rsid w:val="009759B8"/>
    <w:rsid w:val="00976438"/>
    <w:rsid w:val="0097767B"/>
    <w:rsid w:val="009776C7"/>
    <w:rsid w:val="00977915"/>
    <w:rsid w:val="0098102E"/>
    <w:rsid w:val="0098163E"/>
    <w:rsid w:val="0098591C"/>
    <w:rsid w:val="00986287"/>
    <w:rsid w:val="00987C34"/>
    <w:rsid w:val="00990104"/>
    <w:rsid w:val="009902C7"/>
    <w:rsid w:val="00990613"/>
    <w:rsid w:val="00990940"/>
    <w:rsid w:val="00993E1B"/>
    <w:rsid w:val="009940BF"/>
    <w:rsid w:val="009948E8"/>
    <w:rsid w:val="00995AA9"/>
    <w:rsid w:val="009961C5"/>
    <w:rsid w:val="009979F0"/>
    <w:rsid w:val="009A08C9"/>
    <w:rsid w:val="009A35B8"/>
    <w:rsid w:val="009A3B2E"/>
    <w:rsid w:val="009A5005"/>
    <w:rsid w:val="009A66BC"/>
    <w:rsid w:val="009A6BAA"/>
    <w:rsid w:val="009A74CA"/>
    <w:rsid w:val="009A76B5"/>
    <w:rsid w:val="009B075B"/>
    <w:rsid w:val="009B16D9"/>
    <w:rsid w:val="009B2E6D"/>
    <w:rsid w:val="009B308D"/>
    <w:rsid w:val="009B33F8"/>
    <w:rsid w:val="009B4024"/>
    <w:rsid w:val="009B419D"/>
    <w:rsid w:val="009B5BD0"/>
    <w:rsid w:val="009B5F86"/>
    <w:rsid w:val="009B7202"/>
    <w:rsid w:val="009B7958"/>
    <w:rsid w:val="009C07C8"/>
    <w:rsid w:val="009C2542"/>
    <w:rsid w:val="009C2F75"/>
    <w:rsid w:val="009C4C1B"/>
    <w:rsid w:val="009C5440"/>
    <w:rsid w:val="009C551F"/>
    <w:rsid w:val="009C59F5"/>
    <w:rsid w:val="009C629C"/>
    <w:rsid w:val="009C6647"/>
    <w:rsid w:val="009C6D63"/>
    <w:rsid w:val="009C739F"/>
    <w:rsid w:val="009C7CDE"/>
    <w:rsid w:val="009D003A"/>
    <w:rsid w:val="009D07F0"/>
    <w:rsid w:val="009D0B67"/>
    <w:rsid w:val="009D1703"/>
    <w:rsid w:val="009D1C90"/>
    <w:rsid w:val="009D3EEC"/>
    <w:rsid w:val="009D4F38"/>
    <w:rsid w:val="009D4F42"/>
    <w:rsid w:val="009D5F8C"/>
    <w:rsid w:val="009D63C3"/>
    <w:rsid w:val="009E01A6"/>
    <w:rsid w:val="009E0CA1"/>
    <w:rsid w:val="009E1303"/>
    <w:rsid w:val="009E1522"/>
    <w:rsid w:val="009E16A7"/>
    <w:rsid w:val="009E1916"/>
    <w:rsid w:val="009E241C"/>
    <w:rsid w:val="009E2912"/>
    <w:rsid w:val="009E32F3"/>
    <w:rsid w:val="009E3E8B"/>
    <w:rsid w:val="009E4195"/>
    <w:rsid w:val="009E564C"/>
    <w:rsid w:val="009E6CB6"/>
    <w:rsid w:val="009E7192"/>
    <w:rsid w:val="009E7E8B"/>
    <w:rsid w:val="009F006A"/>
    <w:rsid w:val="009F0B09"/>
    <w:rsid w:val="009F3F5F"/>
    <w:rsid w:val="009F50E6"/>
    <w:rsid w:val="009F5D2B"/>
    <w:rsid w:val="009F685E"/>
    <w:rsid w:val="009F7046"/>
    <w:rsid w:val="009F76A4"/>
    <w:rsid w:val="009F7E00"/>
    <w:rsid w:val="00A024B6"/>
    <w:rsid w:val="00A04B00"/>
    <w:rsid w:val="00A04C6C"/>
    <w:rsid w:val="00A04FC3"/>
    <w:rsid w:val="00A0548A"/>
    <w:rsid w:val="00A07698"/>
    <w:rsid w:val="00A11CE6"/>
    <w:rsid w:val="00A14B74"/>
    <w:rsid w:val="00A21E66"/>
    <w:rsid w:val="00A225F8"/>
    <w:rsid w:val="00A226FE"/>
    <w:rsid w:val="00A237C5"/>
    <w:rsid w:val="00A24AC1"/>
    <w:rsid w:val="00A24BCD"/>
    <w:rsid w:val="00A25970"/>
    <w:rsid w:val="00A2668B"/>
    <w:rsid w:val="00A269D5"/>
    <w:rsid w:val="00A27B52"/>
    <w:rsid w:val="00A30C4E"/>
    <w:rsid w:val="00A328C2"/>
    <w:rsid w:val="00A32A09"/>
    <w:rsid w:val="00A32E6C"/>
    <w:rsid w:val="00A336F0"/>
    <w:rsid w:val="00A338F4"/>
    <w:rsid w:val="00A34729"/>
    <w:rsid w:val="00A3562C"/>
    <w:rsid w:val="00A41234"/>
    <w:rsid w:val="00A45590"/>
    <w:rsid w:val="00A46D43"/>
    <w:rsid w:val="00A4721E"/>
    <w:rsid w:val="00A47869"/>
    <w:rsid w:val="00A50048"/>
    <w:rsid w:val="00A5070A"/>
    <w:rsid w:val="00A53AD3"/>
    <w:rsid w:val="00A5421F"/>
    <w:rsid w:val="00A548B4"/>
    <w:rsid w:val="00A54C8A"/>
    <w:rsid w:val="00A56E7C"/>
    <w:rsid w:val="00A573CF"/>
    <w:rsid w:val="00A600B8"/>
    <w:rsid w:val="00A60BD7"/>
    <w:rsid w:val="00A6172A"/>
    <w:rsid w:val="00A61731"/>
    <w:rsid w:val="00A62A54"/>
    <w:rsid w:val="00A63963"/>
    <w:rsid w:val="00A64BBE"/>
    <w:rsid w:val="00A654EA"/>
    <w:rsid w:val="00A661B4"/>
    <w:rsid w:val="00A66547"/>
    <w:rsid w:val="00A72864"/>
    <w:rsid w:val="00A738A1"/>
    <w:rsid w:val="00A74667"/>
    <w:rsid w:val="00A761B8"/>
    <w:rsid w:val="00A76B59"/>
    <w:rsid w:val="00A77274"/>
    <w:rsid w:val="00A810B0"/>
    <w:rsid w:val="00A825C7"/>
    <w:rsid w:val="00A82823"/>
    <w:rsid w:val="00A82E78"/>
    <w:rsid w:val="00A83A6A"/>
    <w:rsid w:val="00A85603"/>
    <w:rsid w:val="00A86F37"/>
    <w:rsid w:val="00A87DD7"/>
    <w:rsid w:val="00A9166E"/>
    <w:rsid w:val="00A92AAB"/>
    <w:rsid w:val="00A92D91"/>
    <w:rsid w:val="00AA1D05"/>
    <w:rsid w:val="00AA4971"/>
    <w:rsid w:val="00AA5133"/>
    <w:rsid w:val="00AA53BA"/>
    <w:rsid w:val="00AB0646"/>
    <w:rsid w:val="00AB14AF"/>
    <w:rsid w:val="00AB1F3F"/>
    <w:rsid w:val="00AB4F2A"/>
    <w:rsid w:val="00AB5203"/>
    <w:rsid w:val="00AB5922"/>
    <w:rsid w:val="00AB7346"/>
    <w:rsid w:val="00AB7993"/>
    <w:rsid w:val="00AC1EDB"/>
    <w:rsid w:val="00AC2D34"/>
    <w:rsid w:val="00AC315D"/>
    <w:rsid w:val="00AC458C"/>
    <w:rsid w:val="00AC4E70"/>
    <w:rsid w:val="00AC5CDE"/>
    <w:rsid w:val="00AC61A3"/>
    <w:rsid w:val="00AC64C1"/>
    <w:rsid w:val="00AC7278"/>
    <w:rsid w:val="00AD08F6"/>
    <w:rsid w:val="00AD0EC1"/>
    <w:rsid w:val="00AD1102"/>
    <w:rsid w:val="00AD1D76"/>
    <w:rsid w:val="00AD21F8"/>
    <w:rsid w:val="00AD2FA6"/>
    <w:rsid w:val="00AD3568"/>
    <w:rsid w:val="00AD36FA"/>
    <w:rsid w:val="00AD3EAA"/>
    <w:rsid w:val="00AD4891"/>
    <w:rsid w:val="00AD581A"/>
    <w:rsid w:val="00AD5FB1"/>
    <w:rsid w:val="00AD6CAE"/>
    <w:rsid w:val="00AE01A7"/>
    <w:rsid w:val="00AE0611"/>
    <w:rsid w:val="00AE2D25"/>
    <w:rsid w:val="00AE3803"/>
    <w:rsid w:val="00AE41AA"/>
    <w:rsid w:val="00AE5727"/>
    <w:rsid w:val="00AE73E1"/>
    <w:rsid w:val="00AE7E32"/>
    <w:rsid w:val="00AF03B6"/>
    <w:rsid w:val="00AF1C5D"/>
    <w:rsid w:val="00AF23A8"/>
    <w:rsid w:val="00AF27CB"/>
    <w:rsid w:val="00AF3FA1"/>
    <w:rsid w:val="00AF4278"/>
    <w:rsid w:val="00AF4CA9"/>
    <w:rsid w:val="00AF4E76"/>
    <w:rsid w:val="00AF64C4"/>
    <w:rsid w:val="00AF7394"/>
    <w:rsid w:val="00B03D5D"/>
    <w:rsid w:val="00B04D0C"/>
    <w:rsid w:val="00B06223"/>
    <w:rsid w:val="00B0738E"/>
    <w:rsid w:val="00B107BB"/>
    <w:rsid w:val="00B12E42"/>
    <w:rsid w:val="00B12E67"/>
    <w:rsid w:val="00B13F4D"/>
    <w:rsid w:val="00B14F73"/>
    <w:rsid w:val="00B15563"/>
    <w:rsid w:val="00B1692C"/>
    <w:rsid w:val="00B16EE8"/>
    <w:rsid w:val="00B173F2"/>
    <w:rsid w:val="00B1755F"/>
    <w:rsid w:val="00B17BCE"/>
    <w:rsid w:val="00B17D5B"/>
    <w:rsid w:val="00B17EDE"/>
    <w:rsid w:val="00B20784"/>
    <w:rsid w:val="00B21034"/>
    <w:rsid w:val="00B24400"/>
    <w:rsid w:val="00B271D7"/>
    <w:rsid w:val="00B27DEC"/>
    <w:rsid w:val="00B30080"/>
    <w:rsid w:val="00B30471"/>
    <w:rsid w:val="00B3063F"/>
    <w:rsid w:val="00B3105F"/>
    <w:rsid w:val="00B339A0"/>
    <w:rsid w:val="00B33E05"/>
    <w:rsid w:val="00B3614A"/>
    <w:rsid w:val="00B363C4"/>
    <w:rsid w:val="00B36518"/>
    <w:rsid w:val="00B36B77"/>
    <w:rsid w:val="00B36C24"/>
    <w:rsid w:val="00B407A7"/>
    <w:rsid w:val="00B42CA1"/>
    <w:rsid w:val="00B43E38"/>
    <w:rsid w:val="00B44654"/>
    <w:rsid w:val="00B44943"/>
    <w:rsid w:val="00B44D01"/>
    <w:rsid w:val="00B44D70"/>
    <w:rsid w:val="00B45EA1"/>
    <w:rsid w:val="00B47904"/>
    <w:rsid w:val="00B511FA"/>
    <w:rsid w:val="00B512E8"/>
    <w:rsid w:val="00B534D7"/>
    <w:rsid w:val="00B53A70"/>
    <w:rsid w:val="00B55721"/>
    <w:rsid w:val="00B55B84"/>
    <w:rsid w:val="00B55F0D"/>
    <w:rsid w:val="00B56F75"/>
    <w:rsid w:val="00B570CB"/>
    <w:rsid w:val="00B57D25"/>
    <w:rsid w:val="00B6170A"/>
    <w:rsid w:val="00B62E6E"/>
    <w:rsid w:val="00B63CF3"/>
    <w:rsid w:val="00B64646"/>
    <w:rsid w:val="00B64937"/>
    <w:rsid w:val="00B650FB"/>
    <w:rsid w:val="00B6557F"/>
    <w:rsid w:val="00B65F51"/>
    <w:rsid w:val="00B665CB"/>
    <w:rsid w:val="00B678D1"/>
    <w:rsid w:val="00B70A18"/>
    <w:rsid w:val="00B724A9"/>
    <w:rsid w:val="00B72F65"/>
    <w:rsid w:val="00B73576"/>
    <w:rsid w:val="00B73951"/>
    <w:rsid w:val="00B74324"/>
    <w:rsid w:val="00B74CF8"/>
    <w:rsid w:val="00B7543B"/>
    <w:rsid w:val="00B7563F"/>
    <w:rsid w:val="00B760BF"/>
    <w:rsid w:val="00B7640B"/>
    <w:rsid w:val="00B764B9"/>
    <w:rsid w:val="00B816E8"/>
    <w:rsid w:val="00B819F2"/>
    <w:rsid w:val="00B81FCC"/>
    <w:rsid w:val="00B83BD1"/>
    <w:rsid w:val="00B843DB"/>
    <w:rsid w:val="00B86CFE"/>
    <w:rsid w:val="00B90177"/>
    <w:rsid w:val="00B908EC"/>
    <w:rsid w:val="00B90E1D"/>
    <w:rsid w:val="00B93EBA"/>
    <w:rsid w:val="00B94B6F"/>
    <w:rsid w:val="00B95D3A"/>
    <w:rsid w:val="00BA0C9C"/>
    <w:rsid w:val="00BA15CB"/>
    <w:rsid w:val="00BA19E5"/>
    <w:rsid w:val="00BA1C8C"/>
    <w:rsid w:val="00BA27C2"/>
    <w:rsid w:val="00BA2FB1"/>
    <w:rsid w:val="00BA3820"/>
    <w:rsid w:val="00BA3CBE"/>
    <w:rsid w:val="00BA3D3A"/>
    <w:rsid w:val="00BA57A7"/>
    <w:rsid w:val="00BB10A9"/>
    <w:rsid w:val="00BB46B3"/>
    <w:rsid w:val="00BB4CA0"/>
    <w:rsid w:val="00BB751D"/>
    <w:rsid w:val="00BC1DB2"/>
    <w:rsid w:val="00BC229A"/>
    <w:rsid w:val="00BC2C07"/>
    <w:rsid w:val="00BC4899"/>
    <w:rsid w:val="00BC4C51"/>
    <w:rsid w:val="00BC74CD"/>
    <w:rsid w:val="00BC7925"/>
    <w:rsid w:val="00BD0784"/>
    <w:rsid w:val="00BD19D7"/>
    <w:rsid w:val="00BD1CCF"/>
    <w:rsid w:val="00BD2159"/>
    <w:rsid w:val="00BD37AA"/>
    <w:rsid w:val="00BD3E26"/>
    <w:rsid w:val="00BD4268"/>
    <w:rsid w:val="00BD4AC4"/>
    <w:rsid w:val="00BD6112"/>
    <w:rsid w:val="00BD623A"/>
    <w:rsid w:val="00BD655F"/>
    <w:rsid w:val="00BD6A97"/>
    <w:rsid w:val="00BD7AC2"/>
    <w:rsid w:val="00BD7ADB"/>
    <w:rsid w:val="00BD7D4C"/>
    <w:rsid w:val="00BE19EB"/>
    <w:rsid w:val="00BE32D3"/>
    <w:rsid w:val="00BE3B9A"/>
    <w:rsid w:val="00BE3F77"/>
    <w:rsid w:val="00BE408A"/>
    <w:rsid w:val="00BE4BF9"/>
    <w:rsid w:val="00BE4D23"/>
    <w:rsid w:val="00BE7CCA"/>
    <w:rsid w:val="00BF1199"/>
    <w:rsid w:val="00BF13B2"/>
    <w:rsid w:val="00BF28A8"/>
    <w:rsid w:val="00BF2D20"/>
    <w:rsid w:val="00BF2D43"/>
    <w:rsid w:val="00BF3047"/>
    <w:rsid w:val="00BF30ED"/>
    <w:rsid w:val="00BF789C"/>
    <w:rsid w:val="00BF7A1A"/>
    <w:rsid w:val="00C0037C"/>
    <w:rsid w:val="00C00621"/>
    <w:rsid w:val="00C00E36"/>
    <w:rsid w:val="00C00FA2"/>
    <w:rsid w:val="00C012AB"/>
    <w:rsid w:val="00C016CA"/>
    <w:rsid w:val="00C020D4"/>
    <w:rsid w:val="00C030E5"/>
    <w:rsid w:val="00C03CC4"/>
    <w:rsid w:val="00C04C1B"/>
    <w:rsid w:val="00C04F6A"/>
    <w:rsid w:val="00C058C6"/>
    <w:rsid w:val="00C05D84"/>
    <w:rsid w:val="00C060CB"/>
    <w:rsid w:val="00C0622E"/>
    <w:rsid w:val="00C11855"/>
    <w:rsid w:val="00C12EB4"/>
    <w:rsid w:val="00C13149"/>
    <w:rsid w:val="00C1443C"/>
    <w:rsid w:val="00C1484F"/>
    <w:rsid w:val="00C14ADA"/>
    <w:rsid w:val="00C154AF"/>
    <w:rsid w:val="00C2049F"/>
    <w:rsid w:val="00C21D27"/>
    <w:rsid w:val="00C239B8"/>
    <w:rsid w:val="00C25862"/>
    <w:rsid w:val="00C26F53"/>
    <w:rsid w:val="00C27051"/>
    <w:rsid w:val="00C3154F"/>
    <w:rsid w:val="00C31863"/>
    <w:rsid w:val="00C346F8"/>
    <w:rsid w:val="00C35E84"/>
    <w:rsid w:val="00C36C9C"/>
    <w:rsid w:val="00C374D5"/>
    <w:rsid w:val="00C4085F"/>
    <w:rsid w:val="00C44BC8"/>
    <w:rsid w:val="00C44CC4"/>
    <w:rsid w:val="00C459C0"/>
    <w:rsid w:val="00C4640C"/>
    <w:rsid w:val="00C465E3"/>
    <w:rsid w:val="00C4672C"/>
    <w:rsid w:val="00C47E38"/>
    <w:rsid w:val="00C507BB"/>
    <w:rsid w:val="00C50958"/>
    <w:rsid w:val="00C5228F"/>
    <w:rsid w:val="00C52EE1"/>
    <w:rsid w:val="00C53116"/>
    <w:rsid w:val="00C53654"/>
    <w:rsid w:val="00C55D49"/>
    <w:rsid w:val="00C5771F"/>
    <w:rsid w:val="00C5777B"/>
    <w:rsid w:val="00C57BEF"/>
    <w:rsid w:val="00C62557"/>
    <w:rsid w:val="00C62CF4"/>
    <w:rsid w:val="00C63A40"/>
    <w:rsid w:val="00C648E7"/>
    <w:rsid w:val="00C66E77"/>
    <w:rsid w:val="00C67353"/>
    <w:rsid w:val="00C72E75"/>
    <w:rsid w:val="00C7316B"/>
    <w:rsid w:val="00C73A5A"/>
    <w:rsid w:val="00C74704"/>
    <w:rsid w:val="00C770A2"/>
    <w:rsid w:val="00C81514"/>
    <w:rsid w:val="00C82287"/>
    <w:rsid w:val="00C84CB7"/>
    <w:rsid w:val="00C851A8"/>
    <w:rsid w:val="00C85E6A"/>
    <w:rsid w:val="00C86E59"/>
    <w:rsid w:val="00C8775F"/>
    <w:rsid w:val="00C87952"/>
    <w:rsid w:val="00C87C4E"/>
    <w:rsid w:val="00C9089E"/>
    <w:rsid w:val="00C90FC8"/>
    <w:rsid w:val="00C9135D"/>
    <w:rsid w:val="00C913E9"/>
    <w:rsid w:val="00C91550"/>
    <w:rsid w:val="00C93C57"/>
    <w:rsid w:val="00C95871"/>
    <w:rsid w:val="00C95986"/>
    <w:rsid w:val="00CA1B46"/>
    <w:rsid w:val="00CA26B8"/>
    <w:rsid w:val="00CA28D7"/>
    <w:rsid w:val="00CA2A3A"/>
    <w:rsid w:val="00CA3E8A"/>
    <w:rsid w:val="00CA7295"/>
    <w:rsid w:val="00CB2DE3"/>
    <w:rsid w:val="00CB3520"/>
    <w:rsid w:val="00CB5155"/>
    <w:rsid w:val="00CB6AFB"/>
    <w:rsid w:val="00CB6DC4"/>
    <w:rsid w:val="00CB755D"/>
    <w:rsid w:val="00CC19E0"/>
    <w:rsid w:val="00CC409B"/>
    <w:rsid w:val="00CC4FBC"/>
    <w:rsid w:val="00CC5D06"/>
    <w:rsid w:val="00CC76EC"/>
    <w:rsid w:val="00CC7BA1"/>
    <w:rsid w:val="00CD0604"/>
    <w:rsid w:val="00CD1C23"/>
    <w:rsid w:val="00CD1E27"/>
    <w:rsid w:val="00CD3B50"/>
    <w:rsid w:val="00CD42B5"/>
    <w:rsid w:val="00CD4AD0"/>
    <w:rsid w:val="00CD4BB3"/>
    <w:rsid w:val="00CD4D78"/>
    <w:rsid w:val="00CD5521"/>
    <w:rsid w:val="00CD5A5D"/>
    <w:rsid w:val="00CD5BD2"/>
    <w:rsid w:val="00CE121A"/>
    <w:rsid w:val="00CE1DBE"/>
    <w:rsid w:val="00CE2086"/>
    <w:rsid w:val="00CE3263"/>
    <w:rsid w:val="00CE3F17"/>
    <w:rsid w:val="00CE3FE5"/>
    <w:rsid w:val="00CE4052"/>
    <w:rsid w:val="00CE50C6"/>
    <w:rsid w:val="00CE74B4"/>
    <w:rsid w:val="00CE7B47"/>
    <w:rsid w:val="00CF19F8"/>
    <w:rsid w:val="00CF229E"/>
    <w:rsid w:val="00CF3ADF"/>
    <w:rsid w:val="00CF4A9D"/>
    <w:rsid w:val="00CF6C3B"/>
    <w:rsid w:val="00CF7DA2"/>
    <w:rsid w:val="00D00524"/>
    <w:rsid w:val="00D00941"/>
    <w:rsid w:val="00D026F1"/>
    <w:rsid w:val="00D04C5D"/>
    <w:rsid w:val="00D06DD5"/>
    <w:rsid w:val="00D0706C"/>
    <w:rsid w:val="00D106A3"/>
    <w:rsid w:val="00D112D9"/>
    <w:rsid w:val="00D11C93"/>
    <w:rsid w:val="00D11E05"/>
    <w:rsid w:val="00D12B01"/>
    <w:rsid w:val="00D133AA"/>
    <w:rsid w:val="00D169D9"/>
    <w:rsid w:val="00D16DA4"/>
    <w:rsid w:val="00D20805"/>
    <w:rsid w:val="00D21BAB"/>
    <w:rsid w:val="00D2272C"/>
    <w:rsid w:val="00D24608"/>
    <w:rsid w:val="00D24905"/>
    <w:rsid w:val="00D2583C"/>
    <w:rsid w:val="00D27EA5"/>
    <w:rsid w:val="00D30120"/>
    <w:rsid w:val="00D302A5"/>
    <w:rsid w:val="00D309E8"/>
    <w:rsid w:val="00D30B42"/>
    <w:rsid w:val="00D312C8"/>
    <w:rsid w:val="00D323E2"/>
    <w:rsid w:val="00D33253"/>
    <w:rsid w:val="00D337BC"/>
    <w:rsid w:val="00D3571E"/>
    <w:rsid w:val="00D36B0C"/>
    <w:rsid w:val="00D37628"/>
    <w:rsid w:val="00D37643"/>
    <w:rsid w:val="00D37D8B"/>
    <w:rsid w:val="00D40694"/>
    <w:rsid w:val="00D41FA1"/>
    <w:rsid w:val="00D42B03"/>
    <w:rsid w:val="00D42B32"/>
    <w:rsid w:val="00D435E0"/>
    <w:rsid w:val="00D43CAD"/>
    <w:rsid w:val="00D47528"/>
    <w:rsid w:val="00D51B22"/>
    <w:rsid w:val="00D52039"/>
    <w:rsid w:val="00D52283"/>
    <w:rsid w:val="00D5453E"/>
    <w:rsid w:val="00D55284"/>
    <w:rsid w:val="00D5578B"/>
    <w:rsid w:val="00D55E55"/>
    <w:rsid w:val="00D56903"/>
    <w:rsid w:val="00D57572"/>
    <w:rsid w:val="00D6317E"/>
    <w:rsid w:val="00D6345E"/>
    <w:rsid w:val="00D63DBE"/>
    <w:rsid w:val="00D650B9"/>
    <w:rsid w:val="00D657F4"/>
    <w:rsid w:val="00D71964"/>
    <w:rsid w:val="00D72CEB"/>
    <w:rsid w:val="00D73381"/>
    <w:rsid w:val="00D74EE1"/>
    <w:rsid w:val="00D76753"/>
    <w:rsid w:val="00D805CC"/>
    <w:rsid w:val="00D833A3"/>
    <w:rsid w:val="00D846DE"/>
    <w:rsid w:val="00D848AC"/>
    <w:rsid w:val="00D84DBF"/>
    <w:rsid w:val="00D84FD2"/>
    <w:rsid w:val="00D85403"/>
    <w:rsid w:val="00D8557C"/>
    <w:rsid w:val="00D85950"/>
    <w:rsid w:val="00D86ADE"/>
    <w:rsid w:val="00D90AFD"/>
    <w:rsid w:val="00D9187B"/>
    <w:rsid w:val="00D93C00"/>
    <w:rsid w:val="00D96139"/>
    <w:rsid w:val="00D9617C"/>
    <w:rsid w:val="00D97EA1"/>
    <w:rsid w:val="00DA0E2C"/>
    <w:rsid w:val="00DA347D"/>
    <w:rsid w:val="00DA34F2"/>
    <w:rsid w:val="00DA5200"/>
    <w:rsid w:val="00DA70E4"/>
    <w:rsid w:val="00DA7BEE"/>
    <w:rsid w:val="00DB067B"/>
    <w:rsid w:val="00DB187B"/>
    <w:rsid w:val="00DB2FC6"/>
    <w:rsid w:val="00DB561F"/>
    <w:rsid w:val="00DB589A"/>
    <w:rsid w:val="00DB6843"/>
    <w:rsid w:val="00DC0388"/>
    <w:rsid w:val="00DC0DD2"/>
    <w:rsid w:val="00DC0F4A"/>
    <w:rsid w:val="00DC336A"/>
    <w:rsid w:val="00DC3DBD"/>
    <w:rsid w:val="00DC5137"/>
    <w:rsid w:val="00DC75D2"/>
    <w:rsid w:val="00DC78CE"/>
    <w:rsid w:val="00DD048E"/>
    <w:rsid w:val="00DD4AF0"/>
    <w:rsid w:val="00DD54C2"/>
    <w:rsid w:val="00DD5D11"/>
    <w:rsid w:val="00DD79FA"/>
    <w:rsid w:val="00DE1BE2"/>
    <w:rsid w:val="00DE1D05"/>
    <w:rsid w:val="00DE2A7A"/>
    <w:rsid w:val="00DE5439"/>
    <w:rsid w:val="00DE5BE0"/>
    <w:rsid w:val="00DF1769"/>
    <w:rsid w:val="00DF1FF0"/>
    <w:rsid w:val="00DF261C"/>
    <w:rsid w:val="00DF5856"/>
    <w:rsid w:val="00DF7051"/>
    <w:rsid w:val="00E032B3"/>
    <w:rsid w:val="00E052F6"/>
    <w:rsid w:val="00E06030"/>
    <w:rsid w:val="00E10B47"/>
    <w:rsid w:val="00E118F6"/>
    <w:rsid w:val="00E11B5C"/>
    <w:rsid w:val="00E14F63"/>
    <w:rsid w:val="00E165D4"/>
    <w:rsid w:val="00E16BA2"/>
    <w:rsid w:val="00E177B0"/>
    <w:rsid w:val="00E17E94"/>
    <w:rsid w:val="00E201A4"/>
    <w:rsid w:val="00E2135A"/>
    <w:rsid w:val="00E2323C"/>
    <w:rsid w:val="00E235AD"/>
    <w:rsid w:val="00E23792"/>
    <w:rsid w:val="00E2426B"/>
    <w:rsid w:val="00E24D0F"/>
    <w:rsid w:val="00E25076"/>
    <w:rsid w:val="00E2586E"/>
    <w:rsid w:val="00E25BBF"/>
    <w:rsid w:val="00E322BF"/>
    <w:rsid w:val="00E3358D"/>
    <w:rsid w:val="00E33B9E"/>
    <w:rsid w:val="00E33E21"/>
    <w:rsid w:val="00E35CDA"/>
    <w:rsid w:val="00E35F1B"/>
    <w:rsid w:val="00E36751"/>
    <w:rsid w:val="00E36D40"/>
    <w:rsid w:val="00E40E39"/>
    <w:rsid w:val="00E41E28"/>
    <w:rsid w:val="00E42631"/>
    <w:rsid w:val="00E430C4"/>
    <w:rsid w:val="00E4453E"/>
    <w:rsid w:val="00E447D4"/>
    <w:rsid w:val="00E4483C"/>
    <w:rsid w:val="00E45490"/>
    <w:rsid w:val="00E45597"/>
    <w:rsid w:val="00E4641B"/>
    <w:rsid w:val="00E47492"/>
    <w:rsid w:val="00E5172D"/>
    <w:rsid w:val="00E5279A"/>
    <w:rsid w:val="00E53482"/>
    <w:rsid w:val="00E539CE"/>
    <w:rsid w:val="00E5722E"/>
    <w:rsid w:val="00E57605"/>
    <w:rsid w:val="00E60368"/>
    <w:rsid w:val="00E60482"/>
    <w:rsid w:val="00E6056C"/>
    <w:rsid w:val="00E61598"/>
    <w:rsid w:val="00E615CD"/>
    <w:rsid w:val="00E61888"/>
    <w:rsid w:val="00E629AA"/>
    <w:rsid w:val="00E65179"/>
    <w:rsid w:val="00E65D09"/>
    <w:rsid w:val="00E6652B"/>
    <w:rsid w:val="00E6664D"/>
    <w:rsid w:val="00E72199"/>
    <w:rsid w:val="00E74895"/>
    <w:rsid w:val="00E8032A"/>
    <w:rsid w:val="00E803C6"/>
    <w:rsid w:val="00E80AFF"/>
    <w:rsid w:val="00E81AA9"/>
    <w:rsid w:val="00E821E3"/>
    <w:rsid w:val="00E8281C"/>
    <w:rsid w:val="00E8506A"/>
    <w:rsid w:val="00E866EB"/>
    <w:rsid w:val="00E87977"/>
    <w:rsid w:val="00E87D5F"/>
    <w:rsid w:val="00E90698"/>
    <w:rsid w:val="00E92198"/>
    <w:rsid w:val="00E92BBA"/>
    <w:rsid w:val="00E92E66"/>
    <w:rsid w:val="00E94BBB"/>
    <w:rsid w:val="00EA0475"/>
    <w:rsid w:val="00EA07A3"/>
    <w:rsid w:val="00EA0823"/>
    <w:rsid w:val="00EA0924"/>
    <w:rsid w:val="00EA0977"/>
    <w:rsid w:val="00EA196A"/>
    <w:rsid w:val="00EA1F48"/>
    <w:rsid w:val="00EA21AD"/>
    <w:rsid w:val="00EA270F"/>
    <w:rsid w:val="00EA27D6"/>
    <w:rsid w:val="00EA2E5A"/>
    <w:rsid w:val="00EA31B7"/>
    <w:rsid w:val="00EA50F7"/>
    <w:rsid w:val="00EA554D"/>
    <w:rsid w:val="00EA5984"/>
    <w:rsid w:val="00EA5F35"/>
    <w:rsid w:val="00EA728B"/>
    <w:rsid w:val="00EB104C"/>
    <w:rsid w:val="00EB1657"/>
    <w:rsid w:val="00EB1C10"/>
    <w:rsid w:val="00EB26F2"/>
    <w:rsid w:val="00EB2A42"/>
    <w:rsid w:val="00EB3E59"/>
    <w:rsid w:val="00EB4537"/>
    <w:rsid w:val="00EB56A7"/>
    <w:rsid w:val="00EB7AA4"/>
    <w:rsid w:val="00EC00CD"/>
    <w:rsid w:val="00EC0AAB"/>
    <w:rsid w:val="00EC0FE1"/>
    <w:rsid w:val="00EC1528"/>
    <w:rsid w:val="00EC1BAB"/>
    <w:rsid w:val="00EC2667"/>
    <w:rsid w:val="00EC3DFC"/>
    <w:rsid w:val="00EC57D0"/>
    <w:rsid w:val="00EC5C86"/>
    <w:rsid w:val="00EC674A"/>
    <w:rsid w:val="00EC7146"/>
    <w:rsid w:val="00EC72ED"/>
    <w:rsid w:val="00EC7D89"/>
    <w:rsid w:val="00EC7E51"/>
    <w:rsid w:val="00ED08FD"/>
    <w:rsid w:val="00ED0D72"/>
    <w:rsid w:val="00ED1681"/>
    <w:rsid w:val="00ED173A"/>
    <w:rsid w:val="00ED1B56"/>
    <w:rsid w:val="00ED38AD"/>
    <w:rsid w:val="00ED45EC"/>
    <w:rsid w:val="00ED5169"/>
    <w:rsid w:val="00ED66C0"/>
    <w:rsid w:val="00ED6D2A"/>
    <w:rsid w:val="00ED7973"/>
    <w:rsid w:val="00EE0003"/>
    <w:rsid w:val="00EE052E"/>
    <w:rsid w:val="00EE197D"/>
    <w:rsid w:val="00EE27D2"/>
    <w:rsid w:val="00EE2EA7"/>
    <w:rsid w:val="00EE3A2B"/>
    <w:rsid w:val="00EE56C0"/>
    <w:rsid w:val="00EE5D9C"/>
    <w:rsid w:val="00EE6F00"/>
    <w:rsid w:val="00EE7157"/>
    <w:rsid w:val="00EF0748"/>
    <w:rsid w:val="00EF256F"/>
    <w:rsid w:val="00EF3066"/>
    <w:rsid w:val="00EF5A92"/>
    <w:rsid w:val="00F007F0"/>
    <w:rsid w:val="00F01336"/>
    <w:rsid w:val="00F01F69"/>
    <w:rsid w:val="00F04A6B"/>
    <w:rsid w:val="00F04D4A"/>
    <w:rsid w:val="00F0732E"/>
    <w:rsid w:val="00F07A96"/>
    <w:rsid w:val="00F11CD6"/>
    <w:rsid w:val="00F12CB9"/>
    <w:rsid w:val="00F12EE3"/>
    <w:rsid w:val="00F1311A"/>
    <w:rsid w:val="00F14EFB"/>
    <w:rsid w:val="00F153EE"/>
    <w:rsid w:val="00F15696"/>
    <w:rsid w:val="00F15956"/>
    <w:rsid w:val="00F17BDE"/>
    <w:rsid w:val="00F17EB2"/>
    <w:rsid w:val="00F208F6"/>
    <w:rsid w:val="00F20902"/>
    <w:rsid w:val="00F20F4E"/>
    <w:rsid w:val="00F216D5"/>
    <w:rsid w:val="00F21A94"/>
    <w:rsid w:val="00F24AB9"/>
    <w:rsid w:val="00F25A05"/>
    <w:rsid w:val="00F2623B"/>
    <w:rsid w:val="00F264F7"/>
    <w:rsid w:val="00F26AD1"/>
    <w:rsid w:val="00F272AB"/>
    <w:rsid w:val="00F30104"/>
    <w:rsid w:val="00F3292B"/>
    <w:rsid w:val="00F33E10"/>
    <w:rsid w:val="00F34A56"/>
    <w:rsid w:val="00F35CC0"/>
    <w:rsid w:val="00F417E5"/>
    <w:rsid w:val="00F42DFD"/>
    <w:rsid w:val="00F432D0"/>
    <w:rsid w:val="00F4394C"/>
    <w:rsid w:val="00F45184"/>
    <w:rsid w:val="00F46066"/>
    <w:rsid w:val="00F46266"/>
    <w:rsid w:val="00F46BBB"/>
    <w:rsid w:val="00F470D8"/>
    <w:rsid w:val="00F526DD"/>
    <w:rsid w:val="00F52EB8"/>
    <w:rsid w:val="00F54221"/>
    <w:rsid w:val="00F54575"/>
    <w:rsid w:val="00F54B40"/>
    <w:rsid w:val="00F55711"/>
    <w:rsid w:val="00F559DF"/>
    <w:rsid w:val="00F55E36"/>
    <w:rsid w:val="00F57296"/>
    <w:rsid w:val="00F57F2A"/>
    <w:rsid w:val="00F60303"/>
    <w:rsid w:val="00F61C18"/>
    <w:rsid w:val="00F61EC8"/>
    <w:rsid w:val="00F62C5D"/>
    <w:rsid w:val="00F6703D"/>
    <w:rsid w:val="00F675BE"/>
    <w:rsid w:val="00F71617"/>
    <w:rsid w:val="00F72A51"/>
    <w:rsid w:val="00F7354A"/>
    <w:rsid w:val="00F73ABC"/>
    <w:rsid w:val="00F74213"/>
    <w:rsid w:val="00F76AA6"/>
    <w:rsid w:val="00F80242"/>
    <w:rsid w:val="00F80FAE"/>
    <w:rsid w:val="00F82BAA"/>
    <w:rsid w:val="00F82D4E"/>
    <w:rsid w:val="00F83D58"/>
    <w:rsid w:val="00F84136"/>
    <w:rsid w:val="00F84E97"/>
    <w:rsid w:val="00F854BE"/>
    <w:rsid w:val="00F87AAC"/>
    <w:rsid w:val="00F87E34"/>
    <w:rsid w:val="00F90FBB"/>
    <w:rsid w:val="00F91E9E"/>
    <w:rsid w:val="00F9346D"/>
    <w:rsid w:val="00F97FC4"/>
    <w:rsid w:val="00FA0757"/>
    <w:rsid w:val="00FA1978"/>
    <w:rsid w:val="00FA211D"/>
    <w:rsid w:val="00FA2561"/>
    <w:rsid w:val="00FA2BA2"/>
    <w:rsid w:val="00FA2BC8"/>
    <w:rsid w:val="00FA4310"/>
    <w:rsid w:val="00FA5C47"/>
    <w:rsid w:val="00FA5D99"/>
    <w:rsid w:val="00FA5EDC"/>
    <w:rsid w:val="00FA7B8B"/>
    <w:rsid w:val="00FA7D99"/>
    <w:rsid w:val="00FB1A5A"/>
    <w:rsid w:val="00FB2A47"/>
    <w:rsid w:val="00FB2B42"/>
    <w:rsid w:val="00FB3E5F"/>
    <w:rsid w:val="00FB445D"/>
    <w:rsid w:val="00FB4C37"/>
    <w:rsid w:val="00FB551C"/>
    <w:rsid w:val="00FB5949"/>
    <w:rsid w:val="00FB6AC9"/>
    <w:rsid w:val="00FB7239"/>
    <w:rsid w:val="00FC06AD"/>
    <w:rsid w:val="00FC08AD"/>
    <w:rsid w:val="00FC0D4D"/>
    <w:rsid w:val="00FC1F71"/>
    <w:rsid w:val="00FC253F"/>
    <w:rsid w:val="00FC3806"/>
    <w:rsid w:val="00FC3DE5"/>
    <w:rsid w:val="00FC449C"/>
    <w:rsid w:val="00FC7FFE"/>
    <w:rsid w:val="00FD0025"/>
    <w:rsid w:val="00FD024E"/>
    <w:rsid w:val="00FD0635"/>
    <w:rsid w:val="00FD1357"/>
    <w:rsid w:val="00FD23D4"/>
    <w:rsid w:val="00FD38A1"/>
    <w:rsid w:val="00FD45C2"/>
    <w:rsid w:val="00FD483B"/>
    <w:rsid w:val="00FD4EBB"/>
    <w:rsid w:val="00FD5947"/>
    <w:rsid w:val="00FD5A3C"/>
    <w:rsid w:val="00FD64D5"/>
    <w:rsid w:val="00FE4AB7"/>
    <w:rsid w:val="00FE4B08"/>
    <w:rsid w:val="00FE5161"/>
    <w:rsid w:val="00FE52FF"/>
    <w:rsid w:val="00FE6C47"/>
    <w:rsid w:val="00FE7FF7"/>
    <w:rsid w:val="00FF3F93"/>
    <w:rsid w:val="00FF4448"/>
    <w:rsid w:val="00FF4BCC"/>
    <w:rsid w:val="00FF5AB7"/>
    <w:rsid w:val="00FF6AF2"/>
    <w:rsid w:val="00FF6D0C"/>
    <w:rsid w:val="00FF7D5B"/>
    <w:rsid w:val="00FF7E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4B427"/>
  <w15:docId w15:val="{F618C361-1B1E-460E-9899-72B6DC91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3840"/>
    <w:rPr>
      <w:sz w:val="24"/>
      <w:szCs w:val="24"/>
    </w:rPr>
  </w:style>
  <w:style w:type="paragraph" w:styleId="2">
    <w:name w:val="heading 2"/>
    <w:basedOn w:val="a"/>
    <w:next w:val="a"/>
    <w:qFormat/>
    <w:rsid w:val="00B86CFE"/>
    <w:pPr>
      <w:keepNext/>
      <w:spacing w:before="240" w:after="60"/>
      <w:outlineLvl w:val="1"/>
    </w:pPr>
    <w:rPr>
      <w:rFonts w:ascii="Arial" w:hAnsi="Arial" w:cs="Arial"/>
      <w:b/>
      <w:bCs/>
      <w:i/>
      <w:iCs/>
      <w:sz w:val="28"/>
      <w:szCs w:val="28"/>
    </w:rPr>
  </w:style>
  <w:style w:type="paragraph" w:styleId="5">
    <w:name w:val="heading 5"/>
    <w:basedOn w:val="a"/>
    <w:next w:val="a"/>
    <w:qFormat/>
    <w:rsid w:val="006E0971"/>
    <w:pPr>
      <w:keepNext/>
      <w:outlineLvl w:val="4"/>
    </w:pPr>
    <w:rPr>
      <w:rFonts w:ascii="Comic Sans MS" w:hAnsi="Comic Sans MS"/>
      <w:szCs w:val="20"/>
    </w:rPr>
  </w:style>
  <w:style w:type="paragraph" w:styleId="8">
    <w:name w:val="heading 8"/>
    <w:basedOn w:val="a"/>
    <w:next w:val="a"/>
    <w:qFormat/>
    <w:rsid w:val="006E0971"/>
    <w:pPr>
      <w:keepNext/>
      <w:jc w:val="center"/>
      <w:outlineLvl w:val="7"/>
    </w:pPr>
    <w:rPr>
      <w:rFonts w:ascii="Comic Sans MS" w:hAnsi="Comic Sans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E0971"/>
    <w:pPr>
      <w:spacing w:before="100" w:beforeAutospacing="1" w:after="100" w:afterAutospacing="1"/>
    </w:pPr>
  </w:style>
  <w:style w:type="paragraph" w:customStyle="1" w:styleId="CharChar1Char1CharChar1Char">
    <w:name w:val="Char Char1 Char1 Char Char1 Char"/>
    <w:basedOn w:val="a"/>
    <w:rsid w:val="006E0971"/>
    <w:pPr>
      <w:spacing w:after="160" w:line="240" w:lineRule="exact"/>
    </w:pPr>
    <w:rPr>
      <w:rFonts w:ascii="Arial" w:hAnsi="Arial" w:cs="Arial"/>
      <w:sz w:val="20"/>
      <w:szCs w:val="20"/>
      <w:lang w:val="en-US" w:eastAsia="en-US"/>
    </w:rPr>
  </w:style>
  <w:style w:type="paragraph" w:styleId="a3">
    <w:name w:val="Body Text Indent"/>
    <w:basedOn w:val="a"/>
    <w:rsid w:val="006E0971"/>
    <w:pPr>
      <w:ind w:left="900" w:hanging="900"/>
      <w:jc w:val="both"/>
    </w:pPr>
    <w:rPr>
      <w:rFonts w:ascii="Tahoma" w:hAnsi="Tahoma" w:cs="Tahoma"/>
      <w:b/>
      <w:bCs/>
    </w:rPr>
  </w:style>
  <w:style w:type="paragraph" w:styleId="a4">
    <w:name w:val="Body Text"/>
    <w:basedOn w:val="a"/>
    <w:rsid w:val="005D0D67"/>
    <w:pPr>
      <w:spacing w:after="120"/>
    </w:pPr>
  </w:style>
  <w:style w:type="paragraph" w:styleId="a5">
    <w:name w:val="Balloon Text"/>
    <w:basedOn w:val="a"/>
    <w:link w:val="Char"/>
    <w:rsid w:val="00B843DB"/>
    <w:rPr>
      <w:rFonts w:ascii="Tahoma" w:hAnsi="Tahoma" w:cs="Tahoma"/>
      <w:sz w:val="16"/>
      <w:szCs w:val="16"/>
    </w:rPr>
  </w:style>
  <w:style w:type="character" w:customStyle="1" w:styleId="Char">
    <w:name w:val="Κείμενο πλαισίου Char"/>
    <w:basedOn w:val="a0"/>
    <w:link w:val="a5"/>
    <w:rsid w:val="00B843DB"/>
    <w:rPr>
      <w:rFonts w:ascii="Tahoma" w:hAnsi="Tahoma" w:cs="Tahoma"/>
      <w:sz w:val="16"/>
      <w:szCs w:val="16"/>
    </w:rPr>
  </w:style>
  <w:style w:type="paragraph" w:styleId="a6">
    <w:name w:val="List Paragraph"/>
    <w:basedOn w:val="a"/>
    <w:uiPriority w:val="34"/>
    <w:qFormat/>
    <w:rsid w:val="00881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5948">
      <w:bodyDiv w:val="1"/>
      <w:marLeft w:val="0"/>
      <w:marRight w:val="0"/>
      <w:marTop w:val="0"/>
      <w:marBottom w:val="0"/>
      <w:divBdr>
        <w:top w:val="none" w:sz="0" w:space="0" w:color="auto"/>
        <w:left w:val="none" w:sz="0" w:space="0" w:color="auto"/>
        <w:bottom w:val="none" w:sz="0" w:space="0" w:color="auto"/>
        <w:right w:val="none" w:sz="0" w:space="0" w:color="auto"/>
      </w:divBdr>
    </w:div>
    <w:div w:id="1047796014">
      <w:bodyDiv w:val="1"/>
      <w:marLeft w:val="0"/>
      <w:marRight w:val="0"/>
      <w:marTop w:val="0"/>
      <w:marBottom w:val="0"/>
      <w:divBdr>
        <w:top w:val="none" w:sz="0" w:space="0" w:color="auto"/>
        <w:left w:val="none" w:sz="0" w:space="0" w:color="auto"/>
        <w:bottom w:val="none" w:sz="0" w:space="0" w:color="auto"/>
        <w:right w:val="none" w:sz="0" w:space="0" w:color="auto"/>
      </w:divBdr>
      <w:divsChild>
        <w:div w:id="7408622">
          <w:marLeft w:val="0"/>
          <w:marRight w:val="0"/>
          <w:marTop w:val="0"/>
          <w:marBottom w:val="0"/>
          <w:divBdr>
            <w:top w:val="none" w:sz="0" w:space="0" w:color="auto"/>
            <w:left w:val="none" w:sz="0" w:space="0" w:color="auto"/>
            <w:bottom w:val="none" w:sz="0" w:space="0" w:color="auto"/>
            <w:right w:val="none" w:sz="0" w:space="0" w:color="auto"/>
          </w:divBdr>
        </w:div>
        <w:div w:id="218562825">
          <w:marLeft w:val="0"/>
          <w:marRight w:val="0"/>
          <w:marTop w:val="0"/>
          <w:marBottom w:val="0"/>
          <w:divBdr>
            <w:top w:val="none" w:sz="0" w:space="0" w:color="auto"/>
            <w:left w:val="none" w:sz="0" w:space="0" w:color="auto"/>
            <w:bottom w:val="none" w:sz="0" w:space="0" w:color="auto"/>
            <w:right w:val="none" w:sz="0" w:space="0" w:color="auto"/>
          </w:divBdr>
        </w:div>
        <w:div w:id="350497600">
          <w:marLeft w:val="0"/>
          <w:marRight w:val="0"/>
          <w:marTop w:val="0"/>
          <w:marBottom w:val="0"/>
          <w:divBdr>
            <w:top w:val="none" w:sz="0" w:space="0" w:color="auto"/>
            <w:left w:val="none" w:sz="0" w:space="0" w:color="auto"/>
            <w:bottom w:val="none" w:sz="0" w:space="0" w:color="auto"/>
            <w:right w:val="none" w:sz="0" w:space="0" w:color="auto"/>
          </w:divBdr>
        </w:div>
        <w:div w:id="516118505">
          <w:marLeft w:val="0"/>
          <w:marRight w:val="0"/>
          <w:marTop w:val="0"/>
          <w:marBottom w:val="0"/>
          <w:divBdr>
            <w:top w:val="none" w:sz="0" w:space="0" w:color="auto"/>
            <w:left w:val="none" w:sz="0" w:space="0" w:color="auto"/>
            <w:bottom w:val="none" w:sz="0" w:space="0" w:color="auto"/>
            <w:right w:val="none" w:sz="0" w:space="0" w:color="auto"/>
          </w:divBdr>
        </w:div>
        <w:div w:id="615450242">
          <w:marLeft w:val="0"/>
          <w:marRight w:val="0"/>
          <w:marTop w:val="0"/>
          <w:marBottom w:val="0"/>
          <w:divBdr>
            <w:top w:val="none" w:sz="0" w:space="0" w:color="auto"/>
            <w:left w:val="none" w:sz="0" w:space="0" w:color="auto"/>
            <w:bottom w:val="none" w:sz="0" w:space="0" w:color="auto"/>
            <w:right w:val="none" w:sz="0" w:space="0" w:color="auto"/>
          </w:divBdr>
        </w:div>
        <w:div w:id="1164541874">
          <w:marLeft w:val="0"/>
          <w:marRight w:val="0"/>
          <w:marTop w:val="0"/>
          <w:marBottom w:val="0"/>
          <w:divBdr>
            <w:top w:val="none" w:sz="0" w:space="0" w:color="auto"/>
            <w:left w:val="none" w:sz="0" w:space="0" w:color="auto"/>
            <w:bottom w:val="none" w:sz="0" w:space="0" w:color="auto"/>
            <w:right w:val="none" w:sz="0" w:space="0" w:color="auto"/>
          </w:divBdr>
        </w:div>
        <w:div w:id="1167281864">
          <w:marLeft w:val="0"/>
          <w:marRight w:val="0"/>
          <w:marTop w:val="0"/>
          <w:marBottom w:val="0"/>
          <w:divBdr>
            <w:top w:val="none" w:sz="0" w:space="0" w:color="auto"/>
            <w:left w:val="none" w:sz="0" w:space="0" w:color="auto"/>
            <w:bottom w:val="none" w:sz="0" w:space="0" w:color="auto"/>
            <w:right w:val="none" w:sz="0" w:space="0" w:color="auto"/>
          </w:divBdr>
        </w:div>
        <w:div w:id="1248030995">
          <w:marLeft w:val="0"/>
          <w:marRight w:val="0"/>
          <w:marTop w:val="0"/>
          <w:marBottom w:val="0"/>
          <w:divBdr>
            <w:top w:val="none" w:sz="0" w:space="0" w:color="auto"/>
            <w:left w:val="none" w:sz="0" w:space="0" w:color="auto"/>
            <w:bottom w:val="none" w:sz="0" w:space="0" w:color="auto"/>
            <w:right w:val="none" w:sz="0" w:space="0" w:color="auto"/>
          </w:divBdr>
        </w:div>
        <w:div w:id="1255239042">
          <w:marLeft w:val="0"/>
          <w:marRight w:val="0"/>
          <w:marTop w:val="0"/>
          <w:marBottom w:val="0"/>
          <w:divBdr>
            <w:top w:val="none" w:sz="0" w:space="0" w:color="auto"/>
            <w:left w:val="none" w:sz="0" w:space="0" w:color="auto"/>
            <w:bottom w:val="none" w:sz="0" w:space="0" w:color="auto"/>
            <w:right w:val="none" w:sz="0" w:space="0" w:color="auto"/>
          </w:divBdr>
        </w:div>
        <w:div w:id="189970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TEST1\&#932;&#945;%20&#941;&#947;&#947;&#961;&#945;&#966;&#940;%20&#956;&#959;&#965;\&#928;&#929;&#927;&#932;&#933;&#928;&#913;%20&#913;&#929;&#935;&#917;&#921;&#913;\&#934;&#927;&#929;&#924;&#913;%20&#916;&#925;&#931;&#919;%20&#933;&#915;&#917;&#921;&#913;&#93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0E3A7-818E-421A-A57D-D485B2CF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ΦΟΡΜΑ ΔΝΣΗ ΥΓΕΙΑΣ</Template>
  <TotalTime>2</TotalTime>
  <Pages>1</Pages>
  <Words>402</Words>
  <Characters>2172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ygeia17</dc:creator>
  <cp:lastModifiedBy>melissanidou</cp:lastModifiedBy>
  <cp:revision>4</cp:revision>
  <cp:lastPrinted>2019-07-31T05:36:00Z</cp:lastPrinted>
  <dcterms:created xsi:type="dcterms:W3CDTF">2019-07-31T08:54:00Z</dcterms:created>
  <dcterms:modified xsi:type="dcterms:W3CDTF">2019-07-31T11:12:00Z</dcterms:modified>
</cp:coreProperties>
</file>