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0A" w:rsidRDefault="00324C0A" w:rsidP="0071038F">
      <w:pPr>
        <w:pStyle w:val="Heading1"/>
        <w:rPr>
          <w:rFonts w:ascii="Arial Black" w:hAnsi="Arial Black"/>
          <w:b/>
          <w:bCs/>
          <w:i/>
          <w:spacing w:val="90"/>
          <w:sz w:val="48"/>
          <w:szCs w:val="48"/>
        </w:rPr>
      </w:pPr>
      <w:r w:rsidRPr="005B2588">
        <w:rPr>
          <w:rFonts w:ascii="Arial Black" w:hAnsi="Arial Black"/>
          <w:b/>
          <w:bCs/>
          <w:i/>
          <w:spacing w:val="90"/>
          <w:sz w:val="48"/>
          <w:szCs w:val="48"/>
        </w:rPr>
        <w:t>ΑΙΤΗΣΗ</w:t>
      </w:r>
    </w:p>
    <w:p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 xml:space="preserve">ΥΠΟΒΟΛΗΣ </w:t>
      </w:r>
      <w:r>
        <w:rPr>
          <w:rFonts w:ascii="Verdana" w:hAnsi="Verdana"/>
          <w:b/>
          <w:shadow/>
          <w:spacing w:val="20"/>
        </w:rPr>
        <w:t>ΤΕΛΙΚΟΥ ΑΠΟΛΟΓΙΣΤΙΚΟΥ ΔΕΛΤΙΟΥ</w:t>
      </w:r>
    </w:p>
    <w:p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>ΚΑΙ ΣΤΟΙΧΕΙΩΝ ΑΞΙΟΛΟΓΗΣΗΣ</w:t>
      </w:r>
    </w:p>
    <w:p w:rsidR="00324C0A" w:rsidRPr="00412AE3" w:rsidRDefault="00324C0A" w:rsidP="00412AE3">
      <w:pPr>
        <w:rPr>
          <w:rFonts w:ascii="Verdana" w:hAnsi="Verdana"/>
          <w:b/>
          <w:shadow/>
          <w:spacing w:val="20"/>
        </w:rPr>
      </w:pPr>
    </w:p>
    <w:tbl>
      <w:tblPr>
        <w:tblpPr w:leftFromText="180" w:rightFromText="180" w:vertAnchor="text" w:horzAnchor="margin" w:tblpY="107"/>
        <w:tblW w:w="10728" w:type="dxa"/>
        <w:tblLayout w:type="fixed"/>
        <w:tblLook w:val="01E0"/>
      </w:tblPr>
      <w:tblGrid>
        <w:gridCol w:w="4065"/>
        <w:gridCol w:w="6663"/>
      </w:tblGrid>
      <w:tr w:rsidR="00324C0A" w:rsidRPr="00172262" w:rsidTr="0065545A">
        <w:trPr>
          <w:trHeight w:val="183"/>
        </w:trPr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65545A">
              <w:rPr>
                <w:rFonts w:ascii="Verdana" w:hAnsi="Verdana"/>
                <w:b/>
                <w:sz w:val="22"/>
                <w:szCs w:val="22"/>
              </w:rPr>
              <w:t>ΕΠΩΝΥΜΙΑ ΦΟΡΕΑ:</w:t>
            </w:r>
          </w:p>
        </w:tc>
        <w:tc>
          <w:tcPr>
            <w:tcW w:w="6663" w:type="dxa"/>
            <w:vMerge w:val="restart"/>
          </w:tcPr>
          <w:p w:rsidR="00324C0A" w:rsidRPr="0065545A" w:rsidRDefault="00324C0A" w:rsidP="0065545A">
            <w:pPr>
              <w:ind w:left="46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 Black" w:hAnsi="Arial Black"/>
                <w:u w:val="single"/>
              </w:rPr>
              <w:t>ΠΡΟΣ</w:t>
            </w:r>
            <w:r>
              <w:t xml:space="preserve">   :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ΠΕΡΙΦΕΡΕΙΑΚΗ ΕΝΟΤΗΤΑ..........................................</w:t>
            </w:r>
          </w:p>
          <w:p w:rsidR="00324C0A" w:rsidRPr="0065545A" w:rsidRDefault="00324C0A" w:rsidP="0065545A">
            <w:pPr>
              <w:tabs>
                <w:tab w:val="left" w:pos="1038"/>
              </w:tabs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Δ/ΝΣΗ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…………………………………………………….....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ΤΜΗΜΑ……………………………………………………....</w:t>
            </w:r>
          </w:p>
          <w:p w:rsidR="00324C0A" w:rsidRPr="0065545A" w:rsidRDefault="00324C0A" w:rsidP="0065545A">
            <w:pPr>
              <w:ind w:left="46"/>
              <w:rPr>
                <w:rFonts w:ascii="Arial" w:hAnsi="Arial" w:cs="Arial"/>
                <w:b/>
              </w:rPr>
            </w:pPr>
          </w:p>
          <w:p w:rsidR="00324C0A" w:rsidRPr="0065545A" w:rsidRDefault="00324C0A" w:rsidP="0065545A">
            <w:pPr>
              <w:ind w:left="46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 xml:space="preserve">ΘΕΜΑ: </w:t>
            </w:r>
            <w:r w:rsidRPr="0065545A">
              <w:rPr>
                <w:rFonts w:ascii="Arial" w:hAnsi="Arial" w:cs="Arial"/>
                <w:sz w:val="22"/>
                <w:szCs w:val="22"/>
              </w:rPr>
              <w:t>Υποβολή στοιχείων αξιολόγησης και απολογισμού, στο πλαίσιο της συνδιοργάνωσης εκδήλωσης/δράσης με την Περιφέρεια Ανατολικής Μακεδονίας και Θράκης.</w:t>
            </w:r>
          </w:p>
          <w:p w:rsidR="00324C0A" w:rsidRPr="0065545A" w:rsidRDefault="00324C0A" w:rsidP="0065545A">
            <w:pPr>
              <w:ind w:firstLine="75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ind w:firstLine="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Σας υποβάλλουμε συνημμένα, τα στοιχεία αξιολόγησης και απολογισμού της εκδήλωσης / δράσης, που φέρει τον τίτλο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……………………………………………………................................</w:t>
            </w:r>
          </w:p>
          <w:p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Τα παραπάνω στοιχεία είναι σε έντυπη και ψηφιακή μορφή.</w:t>
            </w:r>
          </w:p>
          <w:p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ind w:left="471" w:firstLine="10"/>
              <w:jc w:val="both"/>
              <w:rPr>
                <w:rStyle w:val="Emphasis"/>
                <w:rFonts w:ascii="Arial" w:hAnsi="Arial" w:cs="Arial"/>
              </w:rPr>
            </w:pPr>
            <w:r w:rsidRPr="0065545A">
              <w:rPr>
                <w:rStyle w:val="Emphasis"/>
                <w:rFonts w:ascii="Arial" w:hAnsi="Arial" w:cs="Arial"/>
                <w:sz w:val="22"/>
                <w:szCs w:val="22"/>
              </w:rPr>
              <w:t>Στην ως άνω εκδήλωση / δράση (η οποία ολοκληρώθηκε επιτυχώς), δηλώνω υπευθύνως ότι:</w:t>
            </w:r>
          </w:p>
          <w:p w:rsidR="00324C0A" w:rsidRPr="0065545A" w:rsidRDefault="00324C0A" w:rsidP="0065545A">
            <w:pPr>
              <w:ind w:left="471" w:firstLine="10"/>
              <w:jc w:val="both"/>
              <w:rPr>
                <w:rStyle w:val="Emphasis"/>
                <w:rFonts w:ascii="Arial" w:hAnsi="Arial" w:cs="Arial"/>
                <w:sz w:val="10"/>
                <w:szCs w:val="10"/>
              </w:rPr>
            </w:pPr>
          </w:p>
          <w:p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Emphasis"/>
                <w:rFonts w:ascii="Arial" w:hAnsi="Arial" w:cs="Arial"/>
              </w:rPr>
            </w:pPr>
            <w:r w:rsidRPr="0065545A">
              <w:rPr>
                <w:rStyle w:val="Emphasis"/>
                <w:rFonts w:ascii="Arial" w:hAnsi="Arial" w:cs="Arial"/>
                <w:sz w:val="22"/>
                <w:szCs w:val="22"/>
              </w:rPr>
              <w:t>Τηρήθηκαν από το φορέα μας, όλα τα σχετικά με την κείμενη νομοθεσία, καθώς και οι σχετικές αποφάσεις ή δεσμεύσεις (όχι έσοδα από την εκδήλωση, εξασφάλιση των αναγκαίων αδειών ή εγκρίσεων κ.ά.).</w:t>
            </w:r>
          </w:p>
          <w:p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Emphasis"/>
                <w:rFonts w:ascii="Arial" w:hAnsi="Arial" w:cs="Arial"/>
              </w:rPr>
            </w:pPr>
            <w:r w:rsidRPr="0065545A">
              <w:rPr>
                <w:rStyle w:val="Emphasis"/>
                <w:rFonts w:ascii="Arial" w:hAnsi="Arial" w:cs="Arial"/>
                <w:sz w:val="22"/>
                <w:szCs w:val="22"/>
              </w:rPr>
              <w:t>Όλα τα στοιχεία τα οποία αναγράφονται, επισυνάπτονται και συνοδεύουν την αίτηση, είναι αληθή.</w:t>
            </w:r>
          </w:p>
          <w:p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Emphasis"/>
                <w:rFonts w:ascii="Arial" w:hAnsi="Arial" w:cs="Arial"/>
              </w:rPr>
            </w:pPr>
            <w:r w:rsidRPr="0065545A">
              <w:rPr>
                <w:rStyle w:val="Emphasis"/>
                <w:rFonts w:ascii="Arial" w:hAnsi="Arial" w:cs="Arial"/>
                <w:sz w:val="22"/>
                <w:szCs w:val="22"/>
              </w:rPr>
              <w:t>Με την υπογραφή της παρούσας, επιτρέπουμε στην Περιφέρεια Ανατολικής Μακεδονίας και Θράκης, την άδεια χρήσης και εκμετάλλευσης όλων των δηλωθέντων στοιχείων, καθώς και του συνημμένου σχετικού υλικού, προς δημόσια χρήση, αναπαραγωγή ή επεξεργασία, με οποιοδήποτε μέσο, στην Ελλάδα ή το εξωτερικό και για όσο χρονικό διάστημα απαιτείται, στο πλαίσιο εκπλήρωσης του επιδιωκόμενου σκοπού.</w:t>
            </w: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Ο ΝΟΜΙΜΟΣ ΕΚΠΡΟΣΩΠΟΣ</w:t>
            </w: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………………………………………………………………..</w:t>
            </w:r>
          </w:p>
          <w:p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(ονοματεπώνυμο, σφραγίδα, υπογραφή)</w:t>
            </w:r>
          </w:p>
        </w:tc>
      </w:tr>
      <w:tr w:rsidR="00324C0A" w:rsidRPr="00172262" w:rsidTr="0065545A">
        <w:tc>
          <w:tcPr>
            <w:tcW w:w="4065" w:type="dxa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.........................................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shd w:val="clear" w:color="auto" w:fill="D9D9D9"/>
          </w:tcPr>
          <w:p w:rsidR="00324C0A" w:rsidRPr="0065545A" w:rsidRDefault="00324C0A" w:rsidP="006554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ΤΑΧΥΔΡΟΜΙΚΗ ΔΙΕΥΘΥΝΣΗ:</w:t>
            </w:r>
          </w:p>
        </w:tc>
        <w:tc>
          <w:tcPr>
            <w:tcW w:w="6663" w:type="dxa"/>
            <w:vMerge/>
            <w:shd w:val="clear" w:color="auto" w:fill="CCCCCC"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...……………………………………………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ΦΟΡΕΑ:</w:t>
            </w:r>
          </w:p>
        </w:tc>
        <w:tc>
          <w:tcPr>
            <w:tcW w:w="6663" w:type="dxa"/>
            <w:vMerge/>
            <w:shd w:val="clear" w:color="auto" w:fill="CCCCCC"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vAlign w:val="center"/>
          </w:tcPr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  <w:shd w:val="clear" w:color="auto" w:fill="CCCCCC"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ΕΠΙΚΟΙΝΩΝΙΑΣ:</w:t>
            </w:r>
          </w:p>
        </w:tc>
        <w:tc>
          <w:tcPr>
            <w:tcW w:w="6663" w:type="dxa"/>
            <w:vMerge/>
            <w:shd w:val="clear" w:color="auto" w:fill="CCCCCC"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....................................................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305"/>
        </w:trPr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  <w:lang w:val="en-US"/>
              </w:rPr>
              <w:t>FAX</w:t>
            </w:r>
            <w:r w:rsidRPr="006554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 w:rsidRPr="006554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c>
          <w:tcPr>
            <w:tcW w:w="4065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296"/>
        </w:trPr>
        <w:tc>
          <w:tcPr>
            <w:tcW w:w="4065" w:type="dxa"/>
            <w:shd w:val="clear" w:color="auto" w:fill="D9D9D9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Α.Φ.Μ.:</w:t>
            </w:r>
          </w:p>
        </w:tc>
        <w:tc>
          <w:tcPr>
            <w:tcW w:w="6663" w:type="dxa"/>
            <w:vMerge/>
            <w:shd w:val="clear" w:color="auto" w:fill="CCCCCC"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498"/>
        </w:trPr>
        <w:tc>
          <w:tcPr>
            <w:tcW w:w="4065" w:type="dxa"/>
            <w:vAlign w:val="bottom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261"/>
        </w:trPr>
        <w:tc>
          <w:tcPr>
            <w:tcW w:w="406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 xml:space="preserve">ΠΑΡΑΤΗΡΗΣΕΙΣ: 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2708"/>
        </w:trPr>
        <w:tc>
          <w:tcPr>
            <w:tcW w:w="4065" w:type="dxa"/>
          </w:tcPr>
          <w:p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:rsidTr="0065545A">
        <w:trPr>
          <w:trHeight w:val="1137"/>
        </w:trPr>
        <w:tc>
          <w:tcPr>
            <w:tcW w:w="4065" w:type="dxa"/>
            <w:vAlign w:val="bottom"/>
          </w:tcPr>
          <w:p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Τόπος:……………………………………</w:t>
            </w:r>
          </w:p>
          <w:p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Ημερομηνία:………./.…....…/…………</w:t>
            </w:r>
          </w:p>
        </w:tc>
        <w:tc>
          <w:tcPr>
            <w:tcW w:w="6663" w:type="dxa"/>
            <w:vMerge/>
          </w:tcPr>
          <w:p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</w:tbl>
    <w:p w:rsidR="00324C0A" w:rsidRDefault="00324C0A"/>
    <w:p w:rsidR="00324C0A" w:rsidRDefault="00324C0A" w:rsidP="001C7235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48"/>
        <w:gridCol w:w="1585"/>
        <w:gridCol w:w="1490"/>
        <w:gridCol w:w="378"/>
        <w:gridCol w:w="354"/>
        <w:gridCol w:w="346"/>
        <w:gridCol w:w="1618"/>
        <w:gridCol w:w="273"/>
        <w:gridCol w:w="637"/>
        <w:gridCol w:w="99"/>
        <w:gridCol w:w="174"/>
        <w:gridCol w:w="710"/>
        <w:gridCol w:w="562"/>
        <w:gridCol w:w="813"/>
        <w:gridCol w:w="754"/>
      </w:tblGrid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ΕΠΩΝΥΜΙΑ ΔΙΟΡΓΑΝΩΤΗ ΦΟΡΕΑ: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ΤΙΤΛΟΣ ΕΚΔΗΛΩΣΗΣ / ΔΡΑΣΗΣ:</w:t>
            </w:r>
          </w:p>
        </w:tc>
      </w:tr>
      <w:tr w:rsidR="00324C0A" w:rsidRPr="000328D9" w:rsidTr="0065545A">
        <w:trPr>
          <w:trHeight w:val="1164"/>
        </w:trPr>
        <w:tc>
          <w:tcPr>
            <w:tcW w:w="10550" w:type="dxa"/>
            <w:gridSpan w:val="16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ΤΟΠΟΣ ΔΙΕΞΑΓΩΓΗΣ ΤΗΣ ΕΚΔΗΛΩΣΗΣ / ΔΡΑΣΗΣ: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ΧΡΟΝΟΣ ΔΙΕΞΑΓΩΓΗΣ ΤΗΣ ΕΚΔΗΛΩΣΗΣ / ΔΡΑΣΗΣ: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την ημερομηνία και εισάγετε την ένδειξη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</w:rPr>
              <w:t>εάν είναι θεσμοθετημένη</w:t>
            </w:r>
          </w:p>
        </w:tc>
      </w:tr>
      <w:tr w:rsidR="00324C0A" w:rsidRPr="000328D9" w:rsidTr="0065545A">
        <w:trPr>
          <w:trHeight w:val="567"/>
        </w:trPr>
        <w:tc>
          <w:tcPr>
            <w:tcW w:w="709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15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ΣΥΝΟΛΙΚΗ ΤΕΛΙΚΗ ΔΑΠΑΝΗ (000,00 € με το Φ.Π.Α.) ΤΗΣ ΕΚΔΗΛΩΣΗΣΗ / ΔΡΑΣΗΣ: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ΕΚΔΗΛΩΣΗΣ / ΔΡΑΣΗΣ: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το είδος της εκδήλωσης / δράσης που ανταποκρίνεται στη συνδιοργάνωση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</w:t>
            </w:r>
          </w:p>
        </w:tc>
        <w:tc>
          <w:tcPr>
            <w:tcW w:w="1567" w:type="dxa"/>
            <w:gridSpan w:val="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Αθλητική</w:t>
            </w:r>
          </w:p>
        </w:tc>
        <w:tc>
          <w:tcPr>
            <w:tcW w:w="1567" w:type="dxa"/>
            <w:gridSpan w:val="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:rsidTr="0065545A">
        <w:trPr>
          <w:trHeight w:val="1164"/>
        </w:trPr>
        <w:tc>
          <w:tcPr>
            <w:tcW w:w="757" w:type="dxa"/>
            <w:gridSpan w:val="2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  <w:tc>
          <w:tcPr>
            <w:tcW w:w="1567" w:type="dxa"/>
            <w:gridSpan w:val="2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ΔΡΑΣΤΗΡΙΟΤΗΤΑΣ / ΟΦΕΛΗ: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είδη ανταποκρίνονται στις δραστηριότητες της εκδήλωσης / δράσης</w:t>
            </w:r>
          </w:p>
        </w:tc>
      </w:tr>
      <w:tr w:rsidR="00324C0A" w:rsidRPr="000328D9" w:rsidTr="0065545A">
        <w:trPr>
          <w:trHeight w:val="247"/>
        </w:trPr>
        <w:tc>
          <w:tcPr>
            <w:tcW w:w="757" w:type="dxa"/>
            <w:gridSpan w:val="2"/>
            <w:vMerge w:val="restart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 w:val="restart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Πολιτισμός, δημιουργικές βιομηχανίες, ψυχαγωγία</w:t>
            </w:r>
          </w:p>
        </w:tc>
        <w:tc>
          <w:tcPr>
            <w:tcW w:w="910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 κληρονομιά</w:t>
            </w:r>
          </w:p>
        </w:tc>
      </w:tr>
      <w:tr w:rsidR="00324C0A" w:rsidRPr="000328D9" w:rsidTr="0065545A">
        <w:trPr>
          <w:trHeight w:val="246"/>
        </w:trPr>
        <w:tc>
          <w:tcPr>
            <w:tcW w:w="757" w:type="dxa"/>
            <w:gridSpan w:val="2"/>
            <w:vMerge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Σύγχρονος πολιτισμός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Αθλητισμός, προγράμματα αθλητικών δραστηριοτήτων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Κοινωνική μέριμνα, υγεία 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Κοινωνικές διακρίσεις, προσβασιμότητα, Α.με.Α., ευπαθείς ομάδες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Προστασία του περιβάλλοντος / φυσική κληρονομιά / αρχές της αειφορίας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Τουρισμός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Εθελοντισμός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Εκπαίδευση - επιμόρφωση - κατάρτιση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Συνέδριο</w:t>
            </w:r>
          </w:p>
        </w:tc>
        <w:tc>
          <w:tcPr>
            <w:tcW w:w="700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5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Ημερίδα</w:t>
            </w:r>
          </w:p>
        </w:tc>
        <w:tc>
          <w:tcPr>
            <w:tcW w:w="71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Σεμινάριο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Απασχόληση, κοινωνική συνοχή, επιχειρηματικότητα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Παιδιά, έφηβοι, νέα γενιά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Καινοτομία, έρευνα, δημιουργικότητα, νέες τεχνολογίες, τεχνογνωσία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Προϊόντα παραγωγικού τομέα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Διασυλλογική συνεργασία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Διαδημοτική συνεργασία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Διαπεριφερειακή συνεργασία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Διακρατική συνεργασία</w:t>
            </w:r>
          </w:p>
        </w:tc>
      </w:tr>
      <w:tr w:rsidR="00324C0A" w:rsidRPr="000328D9" w:rsidTr="00E54F05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ΕΜΒΕΛΕΙΑ ΔΡΑΣΗΣ: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την εμβέλεια της δραστηριότητάς σας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Διεθνής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Ευρωπαϊκή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Διαβαλκανική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Εθνική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Περιφερειακή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Περιφερειακής Ενότητας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Δήμου</w:t>
            </w:r>
          </w:p>
        </w:tc>
      </w:tr>
      <w:tr w:rsidR="00324C0A" w:rsidRPr="000328D9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Τοπική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ΧΩΡΟΘΕΤΗΣΗ ΤΗΣ ΕΚΔΗΛΩΣΗΣ /ΔΡΑΣΗΣ: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τα στοιχεία που χαρακτηρίζουν το χώρο υποδοχής της εκδήλωσης / δράσης</w:t>
            </w:r>
          </w:p>
        </w:tc>
      </w:tr>
      <w:tr w:rsidR="00324C0A" w:rsidRPr="000328D9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ΕΝΔΙΑΦΕΡΟΝ:</w:t>
            </w:r>
          </w:p>
        </w:tc>
        <w:tc>
          <w:tcPr>
            <w:tcW w:w="1490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ΦΥΣΙΚΟ</w:t>
            </w:r>
          </w:p>
        </w:tc>
        <w:tc>
          <w:tcPr>
            <w:tcW w:w="732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ΠΟΛΙΤΙΣΤΙΚΟ</w:t>
            </w:r>
          </w:p>
        </w:tc>
        <w:tc>
          <w:tcPr>
            <w:tcW w:w="736" w:type="dxa"/>
            <w:gridSpan w:val="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ΙΣΤΟΡΙΚΟ</w:t>
            </w:r>
          </w:p>
        </w:tc>
        <w:tc>
          <w:tcPr>
            <w:tcW w:w="754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ΠΡΟΣΒΑΣΙΜΟΤΗΤΑ</w:t>
            </w:r>
          </w:p>
        </w:tc>
        <w:tc>
          <w:tcPr>
            <w:tcW w:w="1490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ΔΗΜΟΣΙΕΣ ΥΠΟΔΟΜΕΣ</w:t>
            </w:r>
          </w:p>
        </w:tc>
        <w:tc>
          <w:tcPr>
            <w:tcW w:w="732" w:type="dxa"/>
            <w:gridSpan w:val="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gridSpan w:val="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ΥΠΟΔΟΜΕΣ ΥΠΟΔΟΧΗΣ (μεταφορά, ράμπες, ειδικά διαμορφωμένοι χώροι για ευπαθείς ομάδες)</w:t>
            </w:r>
          </w:p>
        </w:tc>
        <w:tc>
          <w:tcPr>
            <w:tcW w:w="754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275"/>
        <w:gridCol w:w="1552"/>
        <w:gridCol w:w="744"/>
        <w:gridCol w:w="745"/>
        <w:gridCol w:w="744"/>
        <w:gridCol w:w="745"/>
        <w:gridCol w:w="745"/>
      </w:tblGrid>
      <w:tr w:rsidR="00324C0A" w:rsidRPr="000328D9" w:rsidTr="0065545A">
        <w:trPr>
          <w:trHeight w:val="567"/>
        </w:trPr>
        <w:tc>
          <w:tcPr>
            <w:tcW w:w="5275" w:type="dxa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ΣΥΝΔΙΟΡΓΑΝΩΤΕΣ ΦΟΡΕΙΣ: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χρηματοδότησης)</w:t>
            </w:r>
          </w:p>
        </w:tc>
        <w:tc>
          <w:tcPr>
            <w:tcW w:w="5275" w:type="dxa"/>
            <w:gridSpan w:val="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ΣΥΝΕΡΓΑΖΟΜΕΝΟΙ ΦΟΡΕΙΣ: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συνεργασίας)</w:t>
            </w:r>
          </w:p>
        </w:tc>
      </w:tr>
      <w:tr w:rsidR="00324C0A" w:rsidRPr="000328D9" w:rsidTr="0065545A">
        <w:trPr>
          <w:trHeight w:val="1164"/>
        </w:trPr>
        <w:tc>
          <w:tcPr>
            <w:tcW w:w="5275" w:type="dxa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5275" w:type="dxa"/>
            <w:gridSpan w:val="6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ΣΤΟΙΧΕΙΑ ΣΥΜΜΕΤΕΧΟΝΤΩΝ ΣΤΗΝ ΕΚΔΗΛΩΣΗ / ΔΡΑΣΗ:</w:t>
            </w: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ΚΑΤΗΓΟΡΙΑ</w:t>
            </w:r>
          </w:p>
        </w:tc>
        <w:tc>
          <w:tcPr>
            <w:tcW w:w="3723" w:type="dxa"/>
            <w:gridSpan w:val="5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Στελεχιακό / εργατικό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Επιστημονικό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Καλλιτεχνικό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εθελοντών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Ηλικιακή σύνθεση ομάδας στόχου 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(κοινό στο οποίο απευθύνονται οι δραστηριότητες)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Επισκέπτες της εκδήλωσης / δράσης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επισκεπτών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247"/>
        </w:trPr>
        <w:tc>
          <w:tcPr>
            <w:tcW w:w="6827" w:type="dxa"/>
            <w:gridSpan w:val="2"/>
            <w:vMerge w:val="restart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βαθμός ικανοποίησης επισκεπτών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(όπου 1 καθόλου, 2 ελάχιστα, 3 μέτρια, 4 πολύ και 5 απόλυτα)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324C0A" w:rsidRPr="000328D9" w:rsidTr="0065545A">
        <w:trPr>
          <w:trHeight w:val="246"/>
        </w:trPr>
        <w:tc>
          <w:tcPr>
            <w:tcW w:w="6827" w:type="dxa"/>
            <w:gridSpan w:val="2"/>
            <w:vMerge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συνολικός αριθμός, των ως άνω συμμετεχόντων: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ΕΝΕΡΓΕΙΕΣ ΓΙΑ ΤΗΝ ΠΡΟΒΟΛΗ ΚΑΙ ΤΗ ΔΗΜΟΣΙΟΤΗΤΑ ΤΗΣ ΕΚΔΗΛΩΣΗΣ / ΔΡΑΣΗΣ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(Μείγμα δράσεων: έντυπα, διαφήμιση, διαδίκτυο, Social media, εκθέσεις, ξεναγήσεις, εκστρατεία ενημέρωσης-ευαισθητοποίησης κ.ά.)</w:t>
            </w:r>
          </w:p>
        </w:tc>
      </w:tr>
      <w:tr w:rsidR="00324C0A" w:rsidRPr="000328D9" w:rsidTr="0065545A">
        <w:trPr>
          <w:trHeight w:val="938"/>
        </w:trPr>
        <w:tc>
          <w:tcPr>
            <w:tcW w:w="10550" w:type="dxa"/>
            <w:gridSpan w:val="7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ΑΛΛΑΓΕΣ - ΠΡΟΒΛΗΜΑΤΑ - ΑΔΥΝΑΜΙΕΣ ΠΟΥ ΠΡΟΕΚΥΨΑΝ ΚΑΤΑ ΤΗΝ ΥΛΟΠΟΙΗΣΗ:</w:t>
            </w:r>
          </w:p>
        </w:tc>
      </w:tr>
      <w:tr w:rsidR="00324C0A" w:rsidRPr="000328D9" w:rsidTr="0065545A">
        <w:trPr>
          <w:trHeight w:val="938"/>
        </w:trPr>
        <w:tc>
          <w:tcPr>
            <w:tcW w:w="10550" w:type="dxa"/>
            <w:gridSpan w:val="7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ΣΥΝΤΟΜΗ ΠΕΡΙΓΡΑΦΗ ΤΩΝ ΕΝΕΡΓΕΙΩΝ ΚΑΙ ΑΞΙΟΛΟΓΗΣΗ ΤΩΝ ΔΡΑΣΕΩΝ:</w:t>
            </w:r>
          </w:p>
        </w:tc>
      </w:tr>
      <w:tr w:rsidR="00324C0A" w:rsidRPr="000328D9" w:rsidTr="00452A8C">
        <w:trPr>
          <w:trHeight w:val="1543"/>
        </w:trPr>
        <w:tc>
          <w:tcPr>
            <w:tcW w:w="10550" w:type="dxa"/>
            <w:gridSpan w:val="7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29"/>
        <w:gridCol w:w="5037"/>
        <w:gridCol w:w="1896"/>
        <w:gridCol w:w="1056"/>
        <w:gridCol w:w="1182"/>
        <w:gridCol w:w="650"/>
      </w:tblGrid>
      <w:tr w:rsidR="00324C0A" w:rsidRPr="000328D9" w:rsidTr="0065545A">
        <w:trPr>
          <w:trHeight w:val="567"/>
        </w:trPr>
        <w:tc>
          <w:tcPr>
            <w:tcW w:w="10550" w:type="dxa"/>
            <w:gridSpan w:val="6"/>
            <w:shd w:val="clear" w:color="auto" w:fill="D9D9D9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ΣΥΝΗΜΜΕΝΟ ΔΕΙΓΜΑ ΤΗΣ ΕΚΔΗΛΩΣΗΣ / ΔΡΑΣΗΣ: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στοιχεία επισυνάπτονται και τα οποία αποτελούν αναπόσπαστο τμήμα της παρούσας αίτησης</w:t>
            </w:r>
          </w:p>
        </w:tc>
      </w:tr>
      <w:tr w:rsidR="00324C0A" w:rsidRPr="000328D9" w:rsidTr="0065545A">
        <w:trPr>
          <w:trHeight w:val="247"/>
        </w:trPr>
        <w:tc>
          <w:tcPr>
            <w:tcW w:w="729" w:type="dxa"/>
            <w:vMerge w:val="restart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5037" w:type="dxa"/>
            <w:vMerge w:val="restart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ΔΕΙΓΜΑ</w:t>
            </w:r>
          </w:p>
          <w:p w:rsidR="00324C0A" w:rsidRPr="0065545A" w:rsidRDefault="00324C0A" w:rsidP="0065545A">
            <w:pPr>
              <w:jc w:val="center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(επιθυμητή η ψηφιακή μορφή)</w:t>
            </w:r>
          </w:p>
        </w:tc>
        <w:tc>
          <w:tcPr>
            <w:tcW w:w="1896" w:type="dxa"/>
            <w:vMerge w:val="restart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  <w:tc>
          <w:tcPr>
            <w:tcW w:w="2238" w:type="dxa"/>
            <w:gridSpan w:val="2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ΜΟΡΦΗ</w:t>
            </w:r>
          </w:p>
        </w:tc>
        <w:tc>
          <w:tcPr>
            <w:tcW w:w="650" w:type="dxa"/>
            <w:vMerge w:val="restart"/>
            <w:shd w:val="clear" w:color="auto" w:fill="F2F2F2"/>
            <w:vAlign w:val="center"/>
          </w:tcPr>
          <w:p w:rsidR="00324C0A" w:rsidRPr="0065545A" w:rsidRDefault="00324C0A" w:rsidP="0065545A">
            <w:pPr>
              <w:jc w:val="center"/>
              <w:rPr>
                <w:rFonts w:ascii="Verdana" w:hAnsi="Verdana" w:cs="Arial"/>
                <w:b/>
              </w:rPr>
            </w:pPr>
            <w:r w:rsidRPr="0065545A">
              <w:rPr>
                <w:rFonts w:ascii="Verdana" w:hAnsi="Verdana" w:cs="Arial"/>
                <w:b/>
              </w:rPr>
              <w:t>√</w:t>
            </w:r>
          </w:p>
        </w:tc>
      </w:tr>
      <w:tr w:rsidR="00324C0A" w:rsidRPr="000328D9" w:rsidTr="0065545A">
        <w:trPr>
          <w:trHeight w:val="246"/>
        </w:trPr>
        <w:tc>
          <w:tcPr>
            <w:tcW w:w="729" w:type="dxa"/>
            <w:vMerge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7" w:type="dxa"/>
            <w:vMerge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F2F2F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Έντυπη</w:t>
            </w:r>
          </w:p>
        </w:tc>
        <w:tc>
          <w:tcPr>
            <w:tcW w:w="1182" w:type="dxa"/>
            <w:shd w:val="clear" w:color="auto" w:fill="F2F2F2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Ψηφιακή</w:t>
            </w:r>
          </w:p>
        </w:tc>
        <w:tc>
          <w:tcPr>
            <w:tcW w:w="650" w:type="dxa"/>
            <w:vMerge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Πρόγραμμα εκδήλωσης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(το τελικό διαμορφωμένο)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Φωτογραφικό υλικό </w:t>
            </w:r>
          </w:p>
          <w:p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(αντιπροσωπευτικό της δράσης)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Οπτικοακουστικό υλικό (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Cd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Video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Dvd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stick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κ.ά.)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Έντυπο υλικό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Εκδόσεις, βιβλία κ.ά.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 πρακτικών, συνεδρίων, ημερίδων, σεμιναρίων κ.ά.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Πληροφοριακό (ιστορικό) υλικό της δράσης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Δελτία τύπου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:rsidTr="0065545A">
        <w:trPr>
          <w:trHeight w:val="536"/>
        </w:trPr>
        <w:tc>
          <w:tcPr>
            <w:tcW w:w="729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037" w:type="dxa"/>
            <w:vAlign w:val="center"/>
          </w:tcPr>
          <w:p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 επιπρόσθετο υλικό</w:t>
            </w:r>
          </w:p>
        </w:tc>
        <w:tc>
          <w:tcPr>
            <w:tcW w:w="189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  <w:r w:rsidRPr="00276BEB">
        <w:rPr>
          <w:rFonts w:ascii="Arial" w:hAnsi="Arial" w:cs="Arial"/>
          <w:b/>
          <w:i/>
          <w:sz w:val="22"/>
          <w:szCs w:val="22"/>
        </w:rPr>
        <w:t>Ο Νόμιμος Εκπρόσωπος</w:t>
      </w: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424C44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:rsidR="00324C0A" w:rsidRPr="00276BEB" w:rsidRDefault="00324C0A" w:rsidP="001C7235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276BE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</w:t>
      </w:r>
    </w:p>
    <w:p w:rsidR="00324C0A" w:rsidRDefault="00324C0A" w:rsidP="00424C44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424C44">
        <w:rPr>
          <w:rFonts w:ascii="Arial" w:hAnsi="Arial" w:cs="Arial"/>
          <w:b/>
          <w:sz w:val="20"/>
          <w:szCs w:val="20"/>
        </w:rPr>
        <w:t>(ονοματεπώνυμο, σφραγίδα, υπογραφή)</w:t>
      </w:r>
    </w:p>
    <w:sectPr w:rsidR="00324C0A" w:rsidSect="00E104EE">
      <w:headerReference w:type="default" r:id="rId7"/>
      <w:footerReference w:type="default" r:id="rId8"/>
      <w:pgSz w:w="11906" w:h="16838"/>
      <w:pgMar w:top="18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0A" w:rsidRDefault="00324C0A">
      <w:r>
        <w:separator/>
      </w:r>
    </w:p>
  </w:endnote>
  <w:endnote w:type="continuationSeparator" w:id="0">
    <w:p w:rsidR="00324C0A" w:rsidRDefault="0032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0A" w:rsidRPr="004A467A" w:rsidRDefault="00324C0A" w:rsidP="006F37A3">
    <w:pPr>
      <w:pStyle w:val="Footer"/>
      <w:jc w:val="center"/>
      <w:rPr>
        <w:spacing w:val="30"/>
        <w:sz w:val="16"/>
        <w:szCs w:val="16"/>
      </w:rPr>
    </w:pPr>
    <w:r w:rsidRPr="004A467A">
      <w:rPr>
        <w:spacing w:val="30"/>
        <w:sz w:val="16"/>
        <w:szCs w:val="16"/>
      </w:rPr>
      <w:t>ΤΕΛΙΚΟ ΑΠΟΛΟΓΙΣΤΙΚΟ ΔΕΛΤΙΟ – ΣΤΟΙΧΕΙΑ ΑΞΙΟΛΟΓΗΣΗΣ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0A" w:rsidRDefault="00324C0A">
      <w:r>
        <w:separator/>
      </w:r>
    </w:p>
  </w:footnote>
  <w:footnote w:type="continuationSeparator" w:id="0">
    <w:p w:rsidR="00324C0A" w:rsidRDefault="0032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0A" w:rsidRPr="004772E6" w:rsidRDefault="00324C0A">
    <w:pPr>
      <w:pStyle w:val="Header"/>
      <w:jc w:val="right"/>
      <w:rPr>
        <w:sz w:val="16"/>
        <w:szCs w:val="16"/>
      </w:rPr>
    </w:pPr>
    <w:r w:rsidRPr="004772E6">
      <w:rPr>
        <w:sz w:val="16"/>
        <w:szCs w:val="16"/>
      </w:rPr>
      <w:t xml:space="preserve">Σελίδα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PAGE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772E6">
      <w:rPr>
        <w:sz w:val="16"/>
        <w:szCs w:val="16"/>
      </w:rPr>
      <w:fldChar w:fldCharType="end"/>
    </w:r>
    <w:r w:rsidRPr="004772E6">
      <w:rPr>
        <w:sz w:val="16"/>
        <w:szCs w:val="16"/>
      </w:rPr>
      <w:t xml:space="preserve"> από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NUMPAGES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4772E6">
      <w:rPr>
        <w:sz w:val="16"/>
        <w:szCs w:val="16"/>
      </w:rPr>
      <w:fldChar w:fldCharType="end"/>
    </w:r>
  </w:p>
  <w:p w:rsidR="00324C0A" w:rsidRPr="00BE0A43" w:rsidRDefault="00324C0A" w:rsidP="005D4B1C">
    <w:pPr>
      <w:pStyle w:val="Header"/>
      <w:jc w:val="center"/>
      <w:rPr>
        <w:rFonts w:ascii="Arial" w:hAnsi="Arial" w:cs="Arial"/>
        <w:bCs/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D10"/>
    <w:multiLevelType w:val="hybridMultilevel"/>
    <w:tmpl w:val="4F9EC242"/>
    <w:lvl w:ilvl="0" w:tplc="FC34F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18"/>
        <w:szCs w:val="18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67C681B"/>
    <w:multiLevelType w:val="hybridMultilevel"/>
    <w:tmpl w:val="2DE62D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DB44AA8"/>
    <w:multiLevelType w:val="multilevel"/>
    <w:tmpl w:val="04B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906CEF"/>
    <w:multiLevelType w:val="multilevel"/>
    <w:tmpl w:val="2DBC0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E71AF"/>
    <w:multiLevelType w:val="hybridMultilevel"/>
    <w:tmpl w:val="EFAE67E8"/>
    <w:lvl w:ilvl="0" w:tplc="CEAA07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B2A93"/>
    <w:multiLevelType w:val="hybridMultilevel"/>
    <w:tmpl w:val="27FE7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C11556"/>
    <w:multiLevelType w:val="hybridMultilevel"/>
    <w:tmpl w:val="51B01F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EDB04F4"/>
    <w:multiLevelType w:val="hybridMultilevel"/>
    <w:tmpl w:val="02E212A0"/>
    <w:lvl w:ilvl="0" w:tplc="083C3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7278F8"/>
    <w:multiLevelType w:val="hybridMultilevel"/>
    <w:tmpl w:val="D166F4C2"/>
    <w:lvl w:ilvl="0" w:tplc="0408000B">
      <w:start w:val="1"/>
      <w:numFmt w:val="bullet"/>
      <w:lvlText w:val="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F5E"/>
    <w:rsid w:val="00002CC7"/>
    <w:rsid w:val="000037BC"/>
    <w:rsid w:val="000066CD"/>
    <w:rsid w:val="00006DB1"/>
    <w:rsid w:val="00021736"/>
    <w:rsid w:val="000245D6"/>
    <w:rsid w:val="00031CEB"/>
    <w:rsid w:val="000328D9"/>
    <w:rsid w:val="00036217"/>
    <w:rsid w:val="0004164D"/>
    <w:rsid w:val="00060F5E"/>
    <w:rsid w:val="0006249B"/>
    <w:rsid w:val="00065A08"/>
    <w:rsid w:val="000A6477"/>
    <w:rsid w:val="000B007D"/>
    <w:rsid w:val="000B5BE1"/>
    <w:rsid w:val="000C7669"/>
    <w:rsid w:val="000D0A43"/>
    <w:rsid w:val="000E01AC"/>
    <w:rsid w:val="000E516A"/>
    <w:rsid w:val="000F3B2E"/>
    <w:rsid w:val="00100B12"/>
    <w:rsid w:val="00102ABE"/>
    <w:rsid w:val="00107A4F"/>
    <w:rsid w:val="00111B3A"/>
    <w:rsid w:val="001160D3"/>
    <w:rsid w:val="00120351"/>
    <w:rsid w:val="001371F3"/>
    <w:rsid w:val="00172262"/>
    <w:rsid w:val="00181FB8"/>
    <w:rsid w:val="001953B2"/>
    <w:rsid w:val="001A024E"/>
    <w:rsid w:val="001A2E7C"/>
    <w:rsid w:val="001A6E6F"/>
    <w:rsid w:val="001B07A4"/>
    <w:rsid w:val="001B32D7"/>
    <w:rsid w:val="001B5340"/>
    <w:rsid w:val="001B53F2"/>
    <w:rsid w:val="001B749C"/>
    <w:rsid w:val="001C0D60"/>
    <w:rsid w:val="001C2208"/>
    <w:rsid w:val="001C48B2"/>
    <w:rsid w:val="001C677F"/>
    <w:rsid w:val="001C69B4"/>
    <w:rsid w:val="001C7235"/>
    <w:rsid w:val="001E2563"/>
    <w:rsid w:val="001E3F9E"/>
    <w:rsid w:val="001E524D"/>
    <w:rsid w:val="001E6133"/>
    <w:rsid w:val="001F153F"/>
    <w:rsid w:val="001F4FE6"/>
    <w:rsid w:val="00205066"/>
    <w:rsid w:val="002064E5"/>
    <w:rsid w:val="00217F8B"/>
    <w:rsid w:val="0022385F"/>
    <w:rsid w:val="00230109"/>
    <w:rsid w:val="002326F6"/>
    <w:rsid w:val="00235DC1"/>
    <w:rsid w:val="00251599"/>
    <w:rsid w:val="00253A26"/>
    <w:rsid w:val="00254DEA"/>
    <w:rsid w:val="00255E1F"/>
    <w:rsid w:val="0025710D"/>
    <w:rsid w:val="00257B4B"/>
    <w:rsid w:val="00261999"/>
    <w:rsid w:val="00261EAB"/>
    <w:rsid w:val="00274173"/>
    <w:rsid w:val="00276BEB"/>
    <w:rsid w:val="00277652"/>
    <w:rsid w:val="00277F0A"/>
    <w:rsid w:val="00284CC4"/>
    <w:rsid w:val="00291324"/>
    <w:rsid w:val="002A0426"/>
    <w:rsid w:val="002B04A2"/>
    <w:rsid w:val="002B3324"/>
    <w:rsid w:val="002C214A"/>
    <w:rsid w:val="002C3E30"/>
    <w:rsid w:val="002D378B"/>
    <w:rsid w:val="00314377"/>
    <w:rsid w:val="00314A55"/>
    <w:rsid w:val="00324C0A"/>
    <w:rsid w:val="0033051F"/>
    <w:rsid w:val="00331EC2"/>
    <w:rsid w:val="0034448E"/>
    <w:rsid w:val="00350D9A"/>
    <w:rsid w:val="00357C16"/>
    <w:rsid w:val="00361B0B"/>
    <w:rsid w:val="0036265A"/>
    <w:rsid w:val="00363336"/>
    <w:rsid w:val="0036715C"/>
    <w:rsid w:val="00372D83"/>
    <w:rsid w:val="00393F73"/>
    <w:rsid w:val="0039462A"/>
    <w:rsid w:val="00394998"/>
    <w:rsid w:val="00397214"/>
    <w:rsid w:val="003B7D4B"/>
    <w:rsid w:val="003C18C0"/>
    <w:rsid w:val="003D3483"/>
    <w:rsid w:val="003F5F6F"/>
    <w:rsid w:val="00412AE3"/>
    <w:rsid w:val="00414CEC"/>
    <w:rsid w:val="0041676A"/>
    <w:rsid w:val="00420308"/>
    <w:rsid w:val="00424C44"/>
    <w:rsid w:val="00425775"/>
    <w:rsid w:val="00426AFB"/>
    <w:rsid w:val="0044782D"/>
    <w:rsid w:val="00452A8C"/>
    <w:rsid w:val="00455E97"/>
    <w:rsid w:val="00460D43"/>
    <w:rsid w:val="0046167D"/>
    <w:rsid w:val="004622E3"/>
    <w:rsid w:val="00463049"/>
    <w:rsid w:val="00463AF1"/>
    <w:rsid w:val="00475547"/>
    <w:rsid w:val="004772E6"/>
    <w:rsid w:val="004943CD"/>
    <w:rsid w:val="00497FF6"/>
    <w:rsid w:val="004A467A"/>
    <w:rsid w:val="004A63CA"/>
    <w:rsid w:val="004A79AB"/>
    <w:rsid w:val="004B0A16"/>
    <w:rsid w:val="004B749E"/>
    <w:rsid w:val="004C0262"/>
    <w:rsid w:val="004C1D30"/>
    <w:rsid w:val="004D3610"/>
    <w:rsid w:val="004E5141"/>
    <w:rsid w:val="004F31AC"/>
    <w:rsid w:val="004F7926"/>
    <w:rsid w:val="005135AC"/>
    <w:rsid w:val="0052336F"/>
    <w:rsid w:val="00530438"/>
    <w:rsid w:val="00536F2C"/>
    <w:rsid w:val="00537213"/>
    <w:rsid w:val="005418B7"/>
    <w:rsid w:val="0054442D"/>
    <w:rsid w:val="00565C55"/>
    <w:rsid w:val="00591DC1"/>
    <w:rsid w:val="00593EA1"/>
    <w:rsid w:val="00594A6E"/>
    <w:rsid w:val="00597478"/>
    <w:rsid w:val="005A574D"/>
    <w:rsid w:val="005B2588"/>
    <w:rsid w:val="005C01BE"/>
    <w:rsid w:val="005C36F9"/>
    <w:rsid w:val="005C60C5"/>
    <w:rsid w:val="005C688A"/>
    <w:rsid w:val="005D4803"/>
    <w:rsid w:val="005D4B1C"/>
    <w:rsid w:val="005E0302"/>
    <w:rsid w:val="005E7C4C"/>
    <w:rsid w:val="005F551D"/>
    <w:rsid w:val="005F5E01"/>
    <w:rsid w:val="005F5EC8"/>
    <w:rsid w:val="0060197F"/>
    <w:rsid w:val="00610EA3"/>
    <w:rsid w:val="006125F9"/>
    <w:rsid w:val="006215CB"/>
    <w:rsid w:val="006278BE"/>
    <w:rsid w:val="006320F4"/>
    <w:rsid w:val="00633C1A"/>
    <w:rsid w:val="00635068"/>
    <w:rsid w:val="00640D56"/>
    <w:rsid w:val="0065545A"/>
    <w:rsid w:val="00656ADB"/>
    <w:rsid w:val="006647CA"/>
    <w:rsid w:val="00681ED5"/>
    <w:rsid w:val="006856D6"/>
    <w:rsid w:val="006879BC"/>
    <w:rsid w:val="00690FB6"/>
    <w:rsid w:val="006A3461"/>
    <w:rsid w:val="006B134C"/>
    <w:rsid w:val="006B747D"/>
    <w:rsid w:val="006C45A2"/>
    <w:rsid w:val="006F37A3"/>
    <w:rsid w:val="006F66B2"/>
    <w:rsid w:val="0070270D"/>
    <w:rsid w:val="00703245"/>
    <w:rsid w:val="0071037E"/>
    <w:rsid w:val="0071038F"/>
    <w:rsid w:val="007128C1"/>
    <w:rsid w:val="00713FC4"/>
    <w:rsid w:val="00720106"/>
    <w:rsid w:val="007238C3"/>
    <w:rsid w:val="007278CC"/>
    <w:rsid w:val="00732BE4"/>
    <w:rsid w:val="007365B0"/>
    <w:rsid w:val="00736D5C"/>
    <w:rsid w:val="00745D99"/>
    <w:rsid w:val="00746DB4"/>
    <w:rsid w:val="007579F6"/>
    <w:rsid w:val="007640BC"/>
    <w:rsid w:val="007725C1"/>
    <w:rsid w:val="00773A4E"/>
    <w:rsid w:val="00777297"/>
    <w:rsid w:val="0078282D"/>
    <w:rsid w:val="00795A72"/>
    <w:rsid w:val="007A2D78"/>
    <w:rsid w:val="007C5319"/>
    <w:rsid w:val="007C5A7A"/>
    <w:rsid w:val="007E0459"/>
    <w:rsid w:val="007E181B"/>
    <w:rsid w:val="007E790B"/>
    <w:rsid w:val="007F6461"/>
    <w:rsid w:val="007F7801"/>
    <w:rsid w:val="00802CC1"/>
    <w:rsid w:val="008077A8"/>
    <w:rsid w:val="008120A2"/>
    <w:rsid w:val="008163E4"/>
    <w:rsid w:val="00827D48"/>
    <w:rsid w:val="00832B7F"/>
    <w:rsid w:val="00833E00"/>
    <w:rsid w:val="008421A7"/>
    <w:rsid w:val="00845CB1"/>
    <w:rsid w:val="008526F5"/>
    <w:rsid w:val="008550C6"/>
    <w:rsid w:val="008567F9"/>
    <w:rsid w:val="00863058"/>
    <w:rsid w:val="008712DC"/>
    <w:rsid w:val="00882123"/>
    <w:rsid w:val="00882728"/>
    <w:rsid w:val="00895B9F"/>
    <w:rsid w:val="008C519D"/>
    <w:rsid w:val="008D4AB6"/>
    <w:rsid w:val="008E3942"/>
    <w:rsid w:val="008F27D8"/>
    <w:rsid w:val="008F6EDC"/>
    <w:rsid w:val="0090007A"/>
    <w:rsid w:val="009104B4"/>
    <w:rsid w:val="00912FF0"/>
    <w:rsid w:val="00923CA4"/>
    <w:rsid w:val="00934DA0"/>
    <w:rsid w:val="00944625"/>
    <w:rsid w:val="00947590"/>
    <w:rsid w:val="009634DD"/>
    <w:rsid w:val="00982BB4"/>
    <w:rsid w:val="00983CF2"/>
    <w:rsid w:val="0098487C"/>
    <w:rsid w:val="009A3767"/>
    <w:rsid w:val="009A45C9"/>
    <w:rsid w:val="009A5790"/>
    <w:rsid w:val="009B6DB3"/>
    <w:rsid w:val="009C3C05"/>
    <w:rsid w:val="009E3704"/>
    <w:rsid w:val="009E5236"/>
    <w:rsid w:val="009F426F"/>
    <w:rsid w:val="009F58AA"/>
    <w:rsid w:val="00A02CE1"/>
    <w:rsid w:val="00A06517"/>
    <w:rsid w:val="00A15753"/>
    <w:rsid w:val="00A16854"/>
    <w:rsid w:val="00A25A07"/>
    <w:rsid w:val="00A25E1C"/>
    <w:rsid w:val="00A266C1"/>
    <w:rsid w:val="00A347AD"/>
    <w:rsid w:val="00A4043C"/>
    <w:rsid w:val="00A43137"/>
    <w:rsid w:val="00A57661"/>
    <w:rsid w:val="00A6496C"/>
    <w:rsid w:val="00A65AD3"/>
    <w:rsid w:val="00A748AE"/>
    <w:rsid w:val="00A84112"/>
    <w:rsid w:val="00A84371"/>
    <w:rsid w:val="00A86CDB"/>
    <w:rsid w:val="00A9226C"/>
    <w:rsid w:val="00AB55D5"/>
    <w:rsid w:val="00AC37CA"/>
    <w:rsid w:val="00AC4F71"/>
    <w:rsid w:val="00AD0F75"/>
    <w:rsid w:val="00AD31A5"/>
    <w:rsid w:val="00AE1CE8"/>
    <w:rsid w:val="00AE3ECC"/>
    <w:rsid w:val="00AF5324"/>
    <w:rsid w:val="00B023FF"/>
    <w:rsid w:val="00B02BE9"/>
    <w:rsid w:val="00B03350"/>
    <w:rsid w:val="00B16D20"/>
    <w:rsid w:val="00B21B3D"/>
    <w:rsid w:val="00B2392A"/>
    <w:rsid w:val="00B24A2C"/>
    <w:rsid w:val="00B421BA"/>
    <w:rsid w:val="00B47F56"/>
    <w:rsid w:val="00B56A56"/>
    <w:rsid w:val="00B57ED6"/>
    <w:rsid w:val="00B60E78"/>
    <w:rsid w:val="00B64A68"/>
    <w:rsid w:val="00B90940"/>
    <w:rsid w:val="00BB02C6"/>
    <w:rsid w:val="00BB191F"/>
    <w:rsid w:val="00BC0578"/>
    <w:rsid w:val="00BD06A7"/>
    <w:rsid w:val="00BD61DE"/>
    <w:rsid w:val="00BE0A43"/>
    <w:rsid w:val="00BE5138"/>
    <w:rsid w:val="00BF77E3"/>
    <w:rsid w:val="00C0601C"/>
    <w:rsid w:val="00C061AF"/>
    <w:rsid w:val="00C07363"/>
    <w:rsid w:val="00C13CD5"/>
    <w:rsid w:val="00C17BB6"/>
    <w:rsid w:val="00C30739"/>
    <w:rsid w:val="00C3744D"/>
    <w:rsid w:val="00C4079A"/>
    <w:rsid w:val="00C527FC"/>
    <w:rsid w:val="00C60CCF"/>
    <w:rsid w:val="00C700B8"/>
    <w:rsid w:val="00C70A3D"/>
    <w:rsid w:val="00C74D90"/>
    <w:rsid w:val="00C82255"/>
    <w:rsid w:val="00C83ED3"/>
    <w:rsid w:val="00C85D44"/>
    <w:rsid w:val="00C87FBD"/>
    <w:rsid w:val="00C95A58"/>
    <w:rsid w:val="00CA1E17"/>
    <w:rsid w:val="00CB3460"/>
    <w:rsid w:val="00CB3D76"/>
    <w:rsid w:val="00CB657F"/>
    <w:rsid w:val="00CC440F"/>
    <w:rsid w:val="00CC5FA5"/>
    <w:rsid w:val="00CD30F8"/>
    <w:rsid w:val="00CD6142"/>
    <w:rsid w:val="00CE13C7"/>
    <w:rsid w:val="00CE2E54"/>
    <w:rsid w:val="00CE7D73"/>
    <w:rsid w:val="00D04D54"/>
    <w:rsid w:val="00D04DBC"/>
    <w:rsid w:val="00D1023A"/>
    <w:rsid w:val="00D11773"/>
    <w:rsid w:val="00D144BE"/>
    <w:rsid w:val="00D16728"/>
    <w:rsid w:val="00D17ACC"/>
    <w:rsid w:val="00D202F8"/>
    <w:rsid w:val="00D25569"/>
    <w:rsid w:val="00D26FC7"/>
    <w:rsid w:val="00D30C6A"/>
    <w:rsid w:val="00D32A39"/>
    <w:rsid w:val="00D35E57"/>
    <w:rsid w:val="00D46EAF"/>
    <w:rsid w:val="00D50ACC"/>
    <w:rsid w:val="00D61F0C"/>
    <w:rsid w:val="00D64EE8"/>
    <w:rsid w:val="00D70DD4"/>
    <w:rsid w:val="00D80F52"/>
    <w:rsid w:val="00D8415E"/>
    <w:rsid w:val="00D95707"/>
    <w:rsid w:val="00DA33C2"/>
    <w:rsid w:val="00DB584C"/>
    <w:rsid w:val="00DB6341"/>
    <w:rsid w:val="00DC03ED"/>
    <w:rsid w:val="00DC58F8"/>
    <w:rsid w:val="00DD473F"/>
    <w:rsid w:val="00DE1151"/>
    <w:rsid w:val="00DE5C11"/>
    <w:rsid w:val="00E07E49"/>
    <w:rsid w:val="00E104EE"/>
    <w:rsid w:val="00E11450"/>
    <w:rsid w:val="00E20FA6"/>
    <w:rsid w:val="00E25016"/>
    <w:rsid w:val="00E2667B"/>
    <w:rsid w:val="00E32C2B"/>
    <w:rsid w:val="00E4689A"/>
    <w:rsid w:val="00E54F05"/>
    <w:rsid w:val="00E76236"/>
    <w:rsid w:val="00E86285"/>
    <w:rsid w:val="00E86D97"/>
    <w:rsid w:val="00E91CA5"/>
    <w:rsid w:val="00E94FAC"/>
    <w:rsid w:val="00E97B95"/>
    <w:rsid w:val="00EB48B9"/>
    <w:rsid w:val="00EC768F"/>
    <w:rsid w:val="00ED17DC"/>
    <w:rsid w:val="00ED31B4"/>
    <w:rsid w:val="00ED43AA"/>
    <w:rsid w:val="00ED592F"/>
    <w:rsid w:val="00ED5A58"/>
    <w:rsid w:val="00ED7A7E"/>
    <w:rsid w:val="00F009DB"/>
    <w:rsid w:val="00F0326C"/>
    <w:rsid w:val="00F056EB"/>
    <w:rsid w:val="00F10137"/>
    <w:rsid w:val="00F20240"/>
    <w:rsid w:val="00F21995"/>
    <w:rsid w:val="00F3285E"/>
    <w:rsid w:val="00F76D3A"/>
    <w:rsid w:val="00F8121E"/>
    <w:rsid w:val="00F821A8"/>
    <w:rsid w:val="00F832EB"/>
    <w:rsid w:val="00F8565E"/>
    <w:rsid w:val="00F93645"/>
    <w:rsid w:val="00FA46ED"/>
    <w:rsid w:val="00FA659A"/>
    <w:rsid w:val="00FA7446"/>
    <w:rsid w:val="00FB27F1"/>
    <w:rsid w:val="00FB5362"/>
    <w:rsid w:val="00FB74B5"/>
    <w:rsid w:val="00FC22DA"/>
    <w:rsid w:val="00FD1DC4"/>
    <w:rsid w:val="00FD7336"/>
    <w:rsid w:val="00FE148E"/>
    <w:rsid w:val="00FE3198"/>
    <w:rsid w:val="00FE3DCE"/>
    <w:rsid w:val="00FE4119"/>
    <w:rsid w:val="00FF2371"/>
    <w:rsid w:val="00FF4522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F5E"/>
    <w:pPr>
      <w:keepNext/>
      <w:outlineLvl w:val="0"/>
    </w:pPr>
    <w:rPr>
      <w:rFonts w:ascii="Arial" w:eastAsia="Arial Unicode MS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65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2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02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024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024E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722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202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2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02F8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024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20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024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202F8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24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57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2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D5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24E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B64A68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FD73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5A3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872</Words>
  <Characters>4712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 </cp:lastModifiedBy>
  <cp:revision>2</cp:revision>
  <cp:lastPrinted>2017-10-10T04:34:00Z</cp:lastPrinted>
  <dcterms:created xsi:type="dcterms:W3CDTF">2017-10-10T09:12:00Z</dcterms:created>
  <dcterms:modified xsi:type="dcterms:W3CDTF">2017-10-10T09:12:00Z</dcterms:modified>
</cp:coreProperties>
</file>