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6C" w:rsidRPr="000B3300" w:rsidRDefault="00850B6C" w:rsidP="00814A34">
      <w:pPr>
        <w:tabs>
          <w:tab w:val="left" w:pos="180"/>
        </w:tabs>
        <w:spacing w:line="240" w:lineRule="auto"/>
        <w:ind w:firstLine="360"/>
        <w:rPr>
          <w:rFonts w:ascii="Arial Black" w:hAnsi="Arial Black"/>
          <w:b/>
        </w:rPr>
      </w:pPr>
    </w:p>
    <w:p w:rsidR="00850B6C" w:rsidRPr="00961CB4" w:rsidRDefault="00850B6C" w:rsidP="00AC564F">
      <w:pPr>
        <w:jc w:val="center"/>
        <w:rPr>
          <w:rFonts w:ascii="Arial Black" w:hAnsi="Arial Black" w:cs="Arial"/>
          <w:b/>
        </w:rPr>
      </w:pPr>
      <w:r w:rsidRPr="00961CB4">
        <w:rPr>
          <w:rFonts w:ascii="Arial Black" w:hAnsi="Arial Black"/>
          <w:b/>
          <w:sz w:val="44"/>
        </w:rPr>
        <w:t>ΑΠΟΓΡΑΦΙΚΟ ΔΕΛΤΙΟ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7"/>
        <w:gridCol w:w="25"/>
        <w:gridCol w:w="2057"/>
        <w:gridCol w:w="312"/>
        <w:gridCol w:w="308"/>
        <w:gridCol w:w="542"/>
        <w:gridCol w:w="423"/>
        <w:gridCol w:w="299"/>
        <w:gridCol w:w="60"/>
        <w:gridCol w:w="73"/>
        <w:gridCol w:w="15"/>
        <w:gridCol w:w="193"/>
        <w:gridCol w:w="30"/>
        <w:gridCol w:w="16"/>
        <w:gridCol w:w="147"/>
        <w:gridCol w:w="264"/>
        <w:gridCol w:w="233"/>
        <w:gridCol w:w="90"/>
        <w:gridCol w:w="62"/>
        <w:gridCol w:w="61"/>
        <w:gridCol w:w="31"/>
        <w:gridCol w:w="86"/>
        <w:gridCol w:w="60"/>
        <w:gridCol w:w="65"/>
        <w:gridCol w:w="134"/>
        <w:gridCol w:w="71"/>
        <w:gridCol w:w="180"/>
        <w:gridCol w:w="180"/>
        <w:gridCol w:w="179"/>
        <w:gridCol w:w="166"/>
        <w:gridCol w:w="102"/>
        <w:gridCol w:w="240"/>
        <w:gridCol w:w="59"/>
        <w:gridCol w:w="19"/>
        <w:gridCol w:w="137"/>
        <w:gridCol w:w="104"/>
        <w:gridCol w:w="48"/>
        <w:gridCol w:w="90"/>
        <w:gridCol w:w="11"/>
        <w:gridCol w:w="345"/>
        <w:gridCol w:w="60"/>
        <w:gridCol w:w="300"/>
        <w:gridCol w:w="15"/>
        <w:gridCol w:w="199"/>
        <w:gridCol w:w="86"/>
        <w:gridCol w:w="112"/>
        <w:gridCol w:w="63"/>
        <w:gridCol w:w="30"/>
        <w:gridCol w:w="65"/>
        <w:gridCol w:w="15"/>
        <w:gridCol w:w="105"/>
        <w:gridCol w:w="15"/>
        <w:gridCol w:w="26"/>
        <w:gridCol w:w="11"/>
        <w:gridCol w:w="48"/>
        <w:gridCol w:w="42"/>
        <w:gridCol w:w="23"/>
        <w:gridCol w:w="34"/>
        <w:gridCol w:w="153"/>
        <w:gridCol w:w="8"/>
        <w:gridCol w:w="57"/>
        <w:gridCol w:w="138"/>
        <w:gridCol w:w="24"/>
        <w:gridCol w:w="27"/>
        <w:gridCol w:w="39"/>
        <w:gridCol w:w="17"/>
        <w:gridCol w:w="139"/>
        <w:gridCol w:w="69"/>
        <w:gridCol w:w="20"/>
        <w:gridCol w:w="256"/>
        <w:gridCol w:w="304"/>
      </w:tblGrid>
      <w:tr w:rsidR="00850B6C" w:rsidRPr="0013131C" w:rsidTr="00BC12A8">
        <w:tc>
          <w:tcPr>
            <w:tcW w:w="10599" w:type="dxa"/>
            <w:gridSpan w:val="72"/>
            <w:shd w:val="clear" w:color="auto" w:fill="CCCCCC"/>
          </w:tcPr>
          <w:p w:rsidR="00850B6C" w:rsidRPr="00961CB4" w:rsidRDefault="00850B6C" w:rsidP="0013131C">
            <w:pPr>
              <w:spacing w:after="0" w:line="240" w:lineRule="auto"/>
              <w:ind w:left="1134"/>
              <w:jc w:val="center"/>
              <w:rPr>
                <w:rFonts w:ascii="Arial Black" w:hAnsi="Arial Black"/>
                <w:b/>
                <w:sz w:val="40"/>
              </w:rPr>
            </w:pPr>
            <w:r w:rsidRPr="00961CB4">
              <w:rPr>
                <w:rFonts w:ascii="Arial Black" w:hAnsi="Arial Black"/>
                <w:b/>
                <w:sz w:val="40"/>
              </w:rPr>
              <w:t>Α. ΣΤΟΙΧΕΙΑ ΦΟΡΕΑ</w:t>
            </w:r>
          </w:p>
        </w:tc>
      </w:tr>
      <w:tr w:rsidR="00850B6C" w:rsidRPr="00180E92" w:rsidTr="00BC12A8">
        <w:tc>
          <w:tcPr>
            <w:tcW w:w="10599" w:type="dxa"/>
            <w:gridSpan w:val="72"/>
            <w:shd w:val="clear" w:color="auto" w:fill="CCCCCC"/>
          </w:tcPr>
          <w:p w:rsidR="00850B6C" w:rsidRPr="00180E92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180E92">
              <w:rPr>
                <w:rFonts w:ascii="Arial Black" w:hAnsi="Arial Black"/>
                <w:b/>
                <w:sz w:val="28"/>
                <w:szCs w:val="28"/>
              </w:rPr>
              <w:t>1.ΟΝΟΜΑΣΙΑ ΦΟΡΕΑ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Ονομασία Φορέα: (πλήρης και αρχικά του αν υπάρχουν)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Διακριτικός τίτλος (αν υπάρχει)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Ξενόγλωσση Ονομασία (αν υπάρχει)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Ιστοσελίδα (αν υπάρχει)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80E92" w:rsidTr="00BC12A8">
        <w:tc>
          <w:tcPr>
            <w:tcW w:w="10599" w:type="dxa"/>
            <w:gridSpan w:val="72"/>
            <w:shd w:val="clear" w:color="auto" w:fill="CCCCCC"/>
          </w:tcPr>
          <w:p w:rsidR="00850B6C" w:rsidRPr="00180E92" w:rsidRDefault="00850B6C" w:rsidP="0013131C">
            <w:pPr>
              <w:spacing w:after="0" w:line="240" w:lineRule="auto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180E92">
              <w:rPr>
                <w:rFonts w:ascii="Arial Black" w:hAnsi="Arial Black"/>
                <w:b/>
                <w:sz w:val="28"/>
                <w:szCs w:val="28"/>
              </w:rPr>
              <w:t>2.ΣΤΟΙΧΕΙΑ ΕΠΙΚΟΙΝΩΝΙΑΣ ΜΕ ΤΟ ΦΟΡΕΑ</w:t>
            </w:r>
          </w:p>
        </w:tc>
      </w:tr>
      <w:tr w:rsidR="00850B6C" w:rsidRPr="0013131C" w:rsidTr="00BC12A8">
        <w:tc>
          <w:tcPr>
            <w:tcW w:w="5823" w:type="dxa"/>
            <w:gridSpan w:val="2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Ταχυδρομική Διεύθυνση:</w:t>
            </w:r>
          </w:p>
        </w:tc>
        <w:tc>
          <w:tcPr>
            <w:tcW w:w="1830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Τ.Κ.</w:t>
            </w:r>
          </w:p>
        </w:tc>
        <w:tc>
          <w:tcPr>
            <w:tcW w:w="2946" w:type="dxa"/>
            <w:gridSpan w:val="34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Πόλη: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Πρόσωπο Επικοινωνίας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Τηλέφωνα Επικοινωνίας: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rPr>
                <w:lang w:val="en-US"/>
              </w:rPr>
              <w:t>FAX</w:t>
            </w:r>
            <w:r w:rsidRPr="0013131C">
              <w:t>: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lang w:val="en-US"/>
              </w:rPr>
            </w:pPr>
            <w:r w:rsidRPr="0013131C">
              <w:rPr>
                <w:lang w:val="en-US"/>
              </w:rPr>
              <w:t>E-Mail: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80E92" w:rsidTr="00BC12A8">
        <w:tc>
          <w:tcPr>
            <w:tcW w:w="10599" w:type="dxa"/>
            <w:gridSpan w:val="72"/>
            <w:shd w:val="clear" w:color="auto" w:fill="CCCCCC"/>
          </w:tcPr>
          <w:p w:rsidR="00850B6C" w:rsidRPr="00180E92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180E92">
              <w:rPr>
                <w:rFonts w:ascii="Arial Black" w:hAnsi="Arial Black"/>
                <w:b/>
                <w:sz w:val="28"/>
                <w:szCs w:val="28"/>
              </w:rPr>
              <w:t>3.ΝΟΜΙΚΗ ΥΠΟΣΤΑΣΗ: (σημειώστε με ένα Χ)</w:t>
            </w:r>
          </w:p>
        </w:tc>
      </w:tr>
      <w:tr w:rsidR="00850B6C" w:rsidRPr="0013131C" w:rsidTr="00BC12A8">
        <w:tc>
          <w:tcPr>
            <w:tcW w:w="4935" w:type="dxa"/>
            <w:gridSpan w:val="15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3131C">
              <w:t>Ν.Π.Ι.Δ. Φιλανθρωπικό Σωματείο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C95DBC">
            <w:pPr>
              <w:spacing w:after="0" w:line="240" w:lineRule="auto"/>
              <w:jc w:val="center"/>
            </w:pPr>
          </w:p>
        </w:tc>
        <w:tc>
          <w:tcPr>
            <w:tcW w:w="4949" w:type="dxa"/>
            <w:gridSpan w:val="54"/>
            <w:tcBorders>
              <w:left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5. Δημοτική Επιχείρηση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C95DBC">
            <w:pPr>
              <w:spacing w:after="0" w:line="240" w:lineRule="auto"/>
              <w:ind w:left="-530" w:right="-153"/>
            </w:pPr>
          </w:p>
        </w:tc>
      </w:tr>
      <w:tr w:rsidR="00850B6C" w:rsidRPr="0013131C" w:rsidTr="00BC12A8">
        <w:tc>
          <w:tcPr>
            <w:tcW w:w="4935" w:type="dxa"/>
            <w:gridSpan w:val="15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3131C">
              <w:t>Ν.Π.Ι.Δ. Σωματείο Ειδικώς Αναγνωρισμένο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C95DBC">
            <w:pPr>
              <w:spacing w:after="0" w:line="240" w:lineRule="auto"/>
              <w:ind w:left="142"/>
              <w:jc w:val="center"/>
            </w:pPr>
          </w:p>
        </w:tc>
        <w:tc>
          <w:tcPr>
            <w:tcW w:w="4949" w:type="dxa"/>
            <w:gridSpan w:val="54"/>
            <w:tcBorders>
              <w:left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6.Σύλογος -Σωματείο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C95DBC">
            <w:pPr>
              <w:spacing w:after="0" w:line="240" w:lineRule="auto"/>
              <w:ind w:left="-530" w:right="-153"/>
            </w:pPr>
          </w:p>
        </w:tc>
      </w:tr>
      <w:tr w:rsidR="00850B6C" w:rsidRPr="0013131C" w:rsidTr="00BC12A8">
        <w:tc>
          <w:tcPr>
            <w:tcW w:w="4935" w:type="dxa"/>
            <w:gridSpan w:val="15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3131C">
              <w:t>Ν.Π.Ι.Δ. Εκκλησιαστικό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C95DBC">
            <w:pPr>
              <w:spacing w:after="0" w:line="240" w:lineRule="auto"/>
              <w:ind w:left="142"/>
              <w:jc w:val="center"/>
            </w:pPr>
          </w:p>
        </w:tc>
        <w:tc>
          <w:tcPr>
            <w:tcW w:w="4949" w:type="dxa"/>
            <w:gridSpan w:val="54"/>
            <w:tcBorders>
              <w:left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7. Άλλο (προσδιορίστε)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C95DBC">
            <w:pPr>
              <w:spacing w:after="0" w:line="240" w:lineRule="auto"/>
              <w:ind w:left="-530" w:right="-153"/>
            </w:pPr>
          </w:p>
        </w:tc>
      </w:tr>
      <w:tr w:rsidR="00850B6C" w:rsidRPr="0013131C" w:rsidTr="00BC12A8">
        <w:tc>
          <w:tcPr>
            <w:tcW w:w="4935" w:type="dxa"/>
            <w:gridSpan w:val="15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3131C">
              <w:t>Αστική Εταιρεία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C95DBC">
            <w:pPr>
              <w:spacing w:after="0" w:line="240" w:lineRule="auto"/>
              <w:ind w:left="142"/>
              <w:jc w:val="center"/>
            </w:pPr>
          </w:p>
        </w:tc>
        <w:tc>
          <w:tcPr>
            <w:tcW w:w="4949" w:type="dxa"/>
            <w:gridSpan w:val="54"/>
            <w:tcBorders>
              <w:left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8. Ίδρυμα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C95DBC">
            <w:pPr>
              <w:spacing w:after="0" w:line="240" w:lineRule="auto"/>
              <w:ind w:left="-530" w:right="-153"/>
            </w:pPr>
          </w:p>
        </w:tc>
      </w:tr>
      <w:tr w:rsidR="00850B6C" w:rsidRPr="00180E92" w:rsidTr="00BC12A8">
        <w:tc>
          <w:tcPr>
            <w:tcW w:w="10599" w:type="dxa"/>
            <w:gridSpan w:val="72"/>
            <w:shd w:val="clear" w:color="auto" w:fill="CCCCCC"/>
          </w:tcPr>
          <w:p w:rsidR="00850B6C" w:rsidRPr="00180E92" w:rsidRDefault="00850B6C" w:rsidP="0013131C">
            <w:pPr>
              <w:spacing w:after="0" w:line="240" w:lineRule="auto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180E92">
              <w:rPr>
                <w:rFonts w:ascii="Arial Black" w:hAnsi="Arial Black"/>
                <w:b/>
                <w:sz w:val="28"/>
                <w:szCs w:val="28"/>
              </w:rPr>
              <w:t>4.ΕΠΟΠΤΕΥΟΥΣΑ ΑΡΧΗ (αν υπάρχει)</w:t>
            </w: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3131C">
              <w:t>Δ/νση Προστασίας Οικογένειας του Υπ. Υγείας και Κοινωνικής Αλληλεγγύης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Δ/νση Π</w:t>
            </w:r>
            <w:r w:rsidRPr="0013131C">
              <w:t>ροστασίας Ατόμων με Ειδικές Ανάγκες του Υπ. Υγείας και Κοινωνικής Αλληλεγγύης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Δ/νση Κ</w:t>
            </w:r>
            <w:r w:rsidRPr="0013131C">
              <w:t>οινωνικής Αντίληψης και Αλληλεγγύης του Υπ. Υγείας και Κοινωνικής Αλληλεγγύης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3131C">
              <w:t>Δήμος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3131C">
              <w:t>Περιφέρεια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3131C">
              <w:t>Άλλη (προσδιορίστε)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80E92" w:rsidTr="00BC12A8">
        <w:tc>
          <w:tcPr>
            <w:tcW w:w="10599" w:type="dxa"/>
            <w:gridSpan w:val="72"/>
            <w:shd w:val="clear" w:color="auto" w:fill="CCCCCC"/>
          </w:tcPr>
          <w:p w:rsidR="00850B6C" w:rsidRPr="00180E92" w:rsidRDefault="00850B6C" w:rsidP="001313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180E92">
              <w:rPr>
                <w:rFonts w:ascii="Arial Black" w:hAnsi="Arial Black"/>
                <w:b/>
                <w:sz w:val="28"/>
                <w:szCs w:val="28"/>
              </w:rPr>
              <w:t>ΟΡΓΑΝΩΤΙΚΗ ΑΝΑΠΤΥΞΗ</w:t>
            </w: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3131C">
              <w:t>Αυτοτελής Οργανισμός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3131C">
              <w:t>Παράρτημα Εθνικού Φορέα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3131C">
              <w:t>Παράρτημα Ευρωπαϊκού ή Διεθνούς Φορέα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13131C">
              <w:t>Άλλο (προσδιορίστε)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80E92" w:rsidTr="00BC12A8">
        <w:tc>
          <w:tcPr>
            <w:tcW w:w="10599" w:type="dxa"/>
            <w:gridSpan w:val="72"/>
            <w:shd w:val="clear" w:color="auto" w:fill="CCCCCC"/>
          </w:tcPr>
          <w:p w:rsidR="00850B6C" w:rsidRPr="00180E92" w:rsidRDefault="00850B6C" w:rsidP="0013131C">
            <w:pPr>
              <w:spacing w:after="0" w:line="240" w:lineRule="auto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180E92">
              <w:rPr>
                <w:rFonts w:ascii="Arial Black" w:hAnsi="Arial Black"/>
                <w:b/>
                <w:sz w:val="28"/>
                <w:szCs w:val="28"/>
              </w:rPr>
              <w:t>6.ΕΜΒΕΛΕΙΑ ΔΡΑΣΗΣ ΦΟΡΕΑ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13131C">
              <w:t>Τοπική</w:t>
            </w: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13131C">
              <w:t>Στο πλαίσιο του Δήμου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13131C">
              <w:t>Περιφερειακή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13131C">
              <w:t>Εθνική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295" w:type="dxa"/>
            <w:gridSpan w:val="7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13131C">
              <w:t>Διεθνής (αν ναι προσδιορίστε τις χώρες που δραστηριοποιείται ο Φορέας)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FC4257" w:rsidTr="00BC12A8">
        <w:tc>
          <w:tcPr>
            <w:tcW w:w="10599" w:type="dxa"/>
            <w:gridSpan w:val="72"/>
            <w:shd w:val="clear" w:color="auto" w:fill="CCCCCC"/>
          </w:tcPr>
          <w:p w:rsidR="00850B6C" w:rsidRPr="00FC4257" w:rsidRDefault="00850B6C" w:rsidP="0013131C">
            <w:pPr>
              <w:spacing w:after="0" w:line="240" w:lineRule="auto"/>
              <w:jc w:val="both"/>
              <w:rPr>
                <w:rFonts w:ascii="Arial Black" w:hAnsi="Arial Black"/>
                <w:sz w:val="28"/>
                <w:szCs w:val="28"/>
              </w:rPr>
            </w:pPr>
            <w:r w:rsidRPr="00FC4257">
              <w:rPr>
                <w:rFonts w:ascii="Arial Black" w:hAnsi="Arial Black"/>
                <w:sz w:val="28"/>
                <w:szCs w:val="28"/>
              </w:rPr>
              <w:t>7.ΣΤΟΙΧΕΙΑ ΣΥΣΤΑΣΗΣ ΤΟΥ ΦΟΡΕΑ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Έτος Σύστασης:</w:t>
            </w:r>
          </w:p>
        </w:tc>
      </w:tr>
      <w:tr w:rsidR="00850B6C" w:rsidRPr="0013131C" w:rsidTr="00BC12A8">
        <w:tc>
          <w:tcPr>
            <w:tcW w:w="5669" w:type="dxa"/>
            <w:gridSpan w:val="1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Έχετε άδεια λειτουργίας (όπου απαιτείται):                        ΝΑΙ</w:t>
            </w:r>
          </w:p>
        </w:tc>
        <w:tc>
          <w:tcPr>
            <w:tcW w:w="3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075" w:type="dxa"/>
            <w:gridSpan w:val="27"/>
            <w:tcBorders>
              <w:left w:val="single" w:sz="12" w:space="0" w:color="auto"/>
              <w:bottom w:val="single" w:sz="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                                            ΟΧΙ</w:t>
            </w:r>
          </w:p>
        </w:tc>
        <w:tc>
          <w:tcPr>
            <w:tcW w:w="2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85" w:type="dxa"/>
            <w:gridSpan w:val="14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8159" w:type="dxa"/>
            <w:gridSpan w:val="4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Υπάρχει καταστατικό ή ΦΕΚ σύστασης ή άλλη ιδρυτική πράξη Φορέα                    ΝΑΙ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30" w:type="dxa"/>
            <w:gridSpan w:val="19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    ΟΧΙ</w:t>
            </w:r>
          </w:p>
        </w:tc>
        <w:tc>
          <w:tcPr>
            <w:tcW w:w="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Προσδιορίστε:</w:t>
            </w:r>
          </w:p>
        </w:tc>
      </w:tr>
      <w:tr w:rsidR="00850B6C" w:rsidRPr="0013131C" w:rsidTr="00BC12A8">
        <w:tc>
          <w:tcPr>
            <w:tcW w:w="10599" w:type="dxa"/>
            <w:gridSpan w:val="72"/>
            <w:tcBorders>
              <w:right w:val="single" w:sz="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Αριθμός εγγραφής Πρωτοδικείου</w:t>
            </w:r>
          </w:p>
        </w:tc>
      </w:tr>
      <w:tr w:rsidR="00850B6C" w:rsidRPr="0013131C" w:rsidTr="00BC12A8">
        <w:tc>
          <w:tcPr>
            <w:tcW w:w="5579" w:type="dxa"/>
            <w:gridSpan w:val="18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Αριθμός Φορολογικού Μητρώου Φορέα (Α.Φ.Μ.)</w:t>
            </w:r>
          </w:p>
        </w:tc>
        <w:tc>
          <w:tcPr>
            <w:tcW w:w="3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840" w:type="dxa"/>
            <w:gridSpan w:val="26"/>
            <w:tcBorders>
              <w:left w:val="single" w:sz="12" w:space="0" w:color="auto"/>
              <w:right w:val="single" w:sz="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6419" w:type="dxa"/>
            <w:gridSpan w:val="28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Έχετε καταγραφεί σε Μητρώα άλλων Υπουργείων                        ΝΑΙ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2371" w:type="dxa"/>
            <w:gridSpan w:val="22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                            ΟΧΙ</w:t>
            </w:r>
          </w:p>
        </w:tc>
        <w:tc>
          <w:tcPr>
            <w:tcW w:w="3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090" w:type="dxa"/>
            <w:gridSpan w:val="1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>
              <w:t>(αν ΝΑΙ</w:t>
            </w:r>
            <w:r w:rsidRPr="0013131C">
              <w:t xml:space="preserve"> προσδιορίστε)</w:t>
            </w:r>
          </w:p>
        </w:tc>
      </w:tr>
      <w:tr w:rsidR="00850B6C" w:rsidRPr="0013131C" w:rsidTr="00BC12A8">
        <w:tc>
          <w:tcPr>
            <w:tcW w:w="4608" w:type="dxa"/>
            <w:gridSpan w:val="1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Διαχειριστική Επάρκεια                                   ΝΑΙ</w:t>
            </w:r>
          </w:p>
        </w:tc>
        <w:tc>
          <w:tcPr>
            <w:tcW w:w="3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88" w:type="dxa"/>
            <w:gridSpan w:val="7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ΟΧΙ</w:t>
            </w:r>
          </w:p>
        </w:tc>
        <w:tc>
          <w:tcPr>
            <w:tcW w:w="3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4431" w:type="dxa"/>
            <w:gridSpan w:val="46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4608" w:type="dxa"/>
            <w:gridSpan w:val="1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Πιστοποίηση από το Ε.ΚΕ.ΠΙΣ                         ΝΑΙ</w:t>
            </w:r>
          </w:p>
        </w:tc>
        <w:tc>
          <w:tcPr>
            <w:tcW w:w="3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88" w:type="dxa"/>
            <w:gridSpan w:val="7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ΟΧΙ</w:t>
            </w:r>
          </w:p>
        </w:tc>
        <w:tc>
          <w:tcPr>
            <w:tcW w:w="3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4431" w:type="dxa"/>
            <w:gridSpan w:val="46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(αν </w:t>
            </w:r>
            <w:r>
              <w:t xml:space="preserve"> ΝΑΙ </w:t>
            </w:r>
            <w:r w:rsidRPr="0013131C">
              <w:t>προσδιορίστε)</w:t>
            </w:r>
          </w:p>
        </w:tc>
      </w:tr>
      <w:tr w:rsidR="00850B6C" w:rsidRPr="0013131C" w:rsidTr="00BC12A8">
        <w:tc>
          <w:tcPr>
            <w:tcW w:w="8673" w:type="dxa"/>
            <w:gridSpan w:val="45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13131C">
              <w:t xml:space="preserve">Ως Κέντρο Επαγγελματικής Κατάρτισης   (Κ.Ε.Κ)                        </w:t>
            </w:r>
          </w:p>
        </w:tc>
        <w:tc>
          <w:tcPr>
            <w:tcW w:w="51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409" w:type="dxa"/>
            <w:gridSpan w:val="1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8673" w:type="dxa"/>
            <w:gridSpan w:val="45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13131C">
              <w:t>Ως Κέντρο Συνοδευτικών Υποστηρικτικών Υπηρεσιών (ΚΕ.Σ.Υ.Υ)</w:t>
            </w:r>
          </w:p>
        </w:tc>
        <w:tc>
          <w:tcPr>
            <w:tcW w:w="51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409" w:type="dxa"/>
            <w:gridSpan w:val="1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8673" w:type="dxa"/>
            <w:gridSpan w:val="45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13131C">
              <w:t xml:space="preserve">Ως Εξειδικευμένο Κ.Ε.Κ. </w:t>
            </w:r>
          </w:p>
        </w:tc>
        <w:tc>
          <w:tcPr>
            <w:tcW w:w="51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409" w:type="dxa"/>
            <w:gridSpan w:val="1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b/>
              </w:rPr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13131C">
              <w:rPr>
                <w:b/>
                <w:sz w:val="24"/>
              </w:rPr>
              <w:t>Να επισυναφθούν το καταστατικό με πρόσφατη θεώρηση και τυχόν τροποποιήσεις του ή λοιπές ιδρυτικές πράξεις</w:t>
            </w:r>
          </w:p>
        </w:tc>
      </w:tr>
      <w:tr w:rsidR="00850B6C" w:rsidRPr="0013131C" w:rsidTr="00BC12A8">
        <w:trPr>
          <w:trHeight w:val="721"/>
        </w:trPr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961CB4" w:rsidTr="00BC12A8">
        <w:trPr>
          <w:trHeight w:val="621"/>
        </w:trPr>
        <w:tc>
          <w:tcPr>
            <w:tcW w:w="10599" w:type="dxa"/>
            <w:gridSpan w:val="72"/>
            <w:shd w:val="clear" w:color="auto" w:fill="CCCCCC"/>
          </w:tcPr>
          <w:p w:rsidR="00850B6C" w:rsidRPr="00961CB4" w:rsidRDefault="00850B6C" w:rsidP="0013131C">
            <w:pPr>
              <w:spacing w:after="0" w:line="240" w:lineRule="auto"/>
              <w:ind w:left="1134"/>
              <w:jc w:val="center"/>
              <w:rPr>
                <w:rFonts w:ascii="Arial Black" w:hAnsi="Arial Black"/>
                <w:b/>
                <w:sz w:val="40"/>
              </w:rPr>
            </w:pPr>
            <w:r w:rsidRPr="00961CB4">
              <w:rPr>
                <w:rFonts w:ascii="Arial Black" w:hAnsi="Arial Black"/>
              </w:rPr>
              <w:br w:type="page"/>
            </w:r>
            <w:r w:rsidRPr="00961CB4">
              <w:rPr>
                <w:rFonts w:ascii="Arial Black" w:hAnsi="Arial Black"/>
                <w:b/>
                <w:sz w:val="40"/>
              </w:rPr>
              <w:t>Β. ΔΙΟΙΚΗΣΗ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Η Διοίκηση του Φορέα ορίζεται από</w:t>
            </w:r>
          </w:p>
        </w:tc>
      </w:tr>
      <w:tr w:rsidR="00850B6C" w:rsidRPr="0013131C" w:rsidTr="00BC12A8">
        <w:tc>
          <w:tcPr>
            <w:tcW w:w="5346" w:type="dxa"/>
            <w:gridSpan w:val="17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13131C">
              <w:t>Υπουργείο Υγείας και Κοινωνικής Αλληλεγγύης</w:t>
            </w:r>
          </w:p>
        </w:tc>
        <w:tc>
          <w:tcPr>
            <w:tcW w:w="4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709" w:type="dxa"/>
            <w:gridSpan w:val="39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92" w:hanging="283"/>
              <w:jc w:val="both"/>
            </w:pPr>
            <w:r w:rsidRPr="0013131C">
              <w:t>Εκλεγμένη Διοίκηση</w:t>
            </w:r>
          </w:p>
        </w:tc>
        <w:tc>
          <w:tcPr>
            <w:tcW w:w="4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649" w:type="dxa"/>
            <w:gridSpan w:val="4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5346" w:type="dxa"/>
            <w:gridSpan w:val="17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13131C">
              <w:t xml:space="preserve">Περιφέρεια </w:t>
            </w:r>
          </w:p>
        </w:tc>
        <w:tc>
          <w:tcPr>
            <w:tcW w:w="4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709" w:type="dxa"/>
            <w:gridSpan w:val="39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92" w:hanging="283"/>
              <w:jc w:val="both"/>
            </w:pPr>
            <w:r w:rsidRPr="0013131C">
              <w:t>Πρόβλεψη σε κληροδότημα</w:t>
            </w:r>
          </w:p>
        </w:tc>
        <w:tc>
          <w:tcPr>
            <w:tcW w:w="4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649" w:type="dxa"/>
            <w:gridSpan w:val="4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5346" w:type="dxa"/>
            <w:gridSpan w:val="17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13131C">
              <w:t>Τοπική Αυτοδιοίκηση</w:t>
            </w:r>
          </w:p>
        </w:tc>
        <w:tc>
          <w:tcPr>
            <w:tcW w:w="4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709" w:type="dxa"/>
            <w:gridSpan w:val="39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92" w:hanging="283"/>
              <w:jc w:val="both"/>
            </w:pPr>
            <w:r w:rsidRPr="0013131C">
              <w:t>Άλλο (προσδιορίστε)</w:t>
            </w:r>
          </w:p>
        </w:tc>
        <w:tc>
          <w:tcPr>
            <w:tcW w:w="4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649" w:type="dxa"/>
            <w:gridSpan w:val="4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pStyle w:val="ListParagraph"/>
              <w:spacing w:after="0" w:line="240" w:lineRule="auto"/>
              <w:ind w:left="502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rPr>
                <w:b/>
              </w:rPr>
              <w:t>Πρόεδρος</w:t>
            </w:r>
            <w:r w:rsidRPr="0013131C">
              <w:t xml:space="preserve"> (ονοματεπώνυμο)</w:t>
            </w:r>
          </w:p>
        </w:tc>
      </w:tr>
      <w:tr w:rsidR="00850B6C" w:rsidRPr="0013131C" w:rsidTr="00BC12A8">
        <w:tc>
          <w:tcPr>
            <w:tcW w:w="4919" w:type="dxa"/>
            <w:gridSpan w:val="1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τηλέφωνο</w:t>
            </w:r>
          </w:p>
        </w:tc>
        <w:tc>
          <w:tcPr>
            <w:tcW w:w="5680" w:type="dxa"/>
            <w:gridSpan w:val="5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lang w:val="en-US"/>
              </w:rPr>
            </w:pPr>
            <w:r w:rsidRPr="0013131C">
              <w:rPr>
                <w:lang w:val="en-US"/>
              </w:rPr>
              <w:t>Fax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lang w:val="en-US"/>
              </w:rPr>
            </w:pPr>
            <w:r w:rsidRPr="0013131C">
              <w:rPr>
                <w:lang w:val="en-US"/>
              </w:rPr>
              <w:t>e-mail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rPr>
                <w:b/>
              </w:rPr>
              <w:t>Διευθυντής</w:t>
            </w:r>
            <w:r w:rsidRPr="0013131C">
              <w:t xml:space="preserve"> (ονοματεπώνυμο)</w:t>
            </w:r>
          </w:p>
        </w:tc>
      </w:tr>
      <w:tr w:rsidR="00850B6C" w:rsidRPr="0013131C" w:rsidTr="00BC12A8">
        <w:tc>
          <w:tcPr>
            <w:tcW w:w="4889" w:type="dxa"/>
            <w:gridSpan w:val="1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τηλέφωνο</w:t>
            </w:r>
          </w:p>
        </w:tc>
        <w:tc>
          <w:tcPr>
            <w:tcW w:w="5710" w:type="dxa"/>
            <w:gridSpan w:val="59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rPr>
                <w:lang w:val="en-US"/>
              </w:rPr>
              <w:t>Fax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lang w:val="en-US"/>
              </w:rPr>
            </w:pPr>
            <w:r w:rsidRPr="0013131C">
              <w:rPr>
                <w:lang w:val="en-US"/>
              </w:rPr>
              <w:t>e-mail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rPr>
                <w:b/>
              </w:rPr>
              <w:t>Όργανο Διοίκησης</w:t>
            </w:r>
            <w:r w:rsidRPr="0013131C">
              <w:t xml:space="preserve">  (π.</w:t>
            </w:r>
            <w:r>
              <w:t xml:space="preserve"> </w:t>
            </w:r>
            <w:r w:rsidRPr="0013131C">
              <w:t>χ Διοικητικό Συμβούλιο, Διοικούσα επιτροπή, προσδιορίστε)</w:t>
            </w:r>
          </w:p>
        </w:tc>
      </w:tr>
      <w:tr w:rsidR="00850B6C" w:rsidRPr="0013131C" w:rsidTr="00814A34">
        <w:trPr>
          <w:trHeight w:val="312"/>
        </w:trPr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961CB4" w:rsidTr="00BC12A8">
        <w:trPr>
          <w:trHeight w:val="769"/>
        </w:trPr>
        <w:tc>
          <w:tcPr>
            <w:tcW w:w="10599" w:type="dxa"/>
            <w:gridSpan w:val="72"/>
            <w:tcBorders>
              <w:bottom w:val="nil"/>
            </w:tcBorders>
            <w:shd w:val="clear" w:color="auto" w:fill="CCCCCC"/>
          </w:tcPr>
          <w:p w:rsidR="00850B6C" w:rsidRPr="00961CB4" w:rsidRDefault="00850B6C" w:rsidP="0013131C">
            <w:pPr>
              <w:spacing w:after="0" w:line="240" w:lineRule="auto"/>
              <w:ind w:left="1134"/>
              <w:jc w:val="center"/>
              <w:rPr>
                <w:rFonts w:ascii="Arial Black" w:hAnsi="Arial Black"/>
                <w:b/>
                <w:sz w:val="40"/>
              </w:rPr>
            </w:pPr>
            <w:r w:rsidRPr="00961CB4">
              <w:rPr>
                <w:rFonts w:ascii="Arial Black" w:hAnsi="Arial Black"/>
                <w:b/>
                <w:sz w:val="40"/>
              </w:rPr>
              <w:t>Γ. ΠΑΡΕΧΟΜΕΝΕΣ ΥΠΗΡΕΣΙΕΣ</w:t>
            </w:r>
          </w:p>
        </w:tc>
      </w:tr>
      <w:tr w:rsidR="00850B6C" w:rsidRPr="002F4512" w:rsidTr="00BC12A8">
        <w:tc>
          <w:tcPr>
            <w:tcW w:w="10599" w:type="dxa"/>
            <w:gridSpan w:val="72"/>
            <w:tcBorders>
              <w:top w:val="nil"/>
            </w:tcBorders>
            <w:shd w:val="clear" w:color="auto" w:fill="CCCCCC"/>
          </w:tcPr>
          <w:p w:rsidR="00850B6C" w:rsidRPr="002F4512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2F4512">
              <w:rPr>
                <w:rFonts w:ascii="Arial Black" w:hAnsi="Arial Black"/>
                <w:b/>
                <w:sz w:val="28"/>
                <w:szCs w:val="28"/>
              </w:rPr>
              <w:t>Α. ΠΡΩΤΟΒΑΘΜΙΑ ΚΟΙΝΩΝΙΚΗ ΦΡΟΝΤΙΔΑ</w:t>
            </w:r>
          </w:p>
        </w:tc>
      </w:tr>
      <w:tr w:rsidR="00850B6C" w:rsidRPr="0013131C" w:rsidTr="00BC12A8">
        <w:tc>
          <w:tcPr>
            <w:tcW w:w="4681" w:type="dxa"/>
            <w:gridSpan w:val="1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13131C">
              <w:t xml:space="preserve"> Πρόληψη</w:t>
            </w:r>
          </w:p>
        </w:tc>
        <w:tc>
          <w:tcPr>
            <w:tcW w:w="4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4209" w:type="dxa"/>
            <w:gridSpan w:val="4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13131C">
              <w:t>Ανοικτή περίθαλψη</w:t>
            </w:r>
          </w:p>
        </w:tc>
        <w:tc>
          <w:tcPr>
            <w:tcW w:w="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4681" w:type="dxa"/>
            <w:gridSpan w:val="1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2.     Ενημέρωση</w:t>
            </w:r>
          </w:p>
        </w:tc>
        <w:tc>
          <w:tcPr>
            <w:tcW w:w="4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4209" w:type="dxa"/>
            <w:gridSpan w:val="4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13131C">
              <w:t>Ενίσχυση ανεξάρτητης διαβίωσης</w:t>
            </w:r>
          </w:p>
        </w:tc>
        <w:tc>
          <w:tcPr>
            <w:tcW w:w="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4681" w:type="dxa"/>
            <w:gridSpan w:val="11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13131C">
              <w:t xml:space="preserve"> Κοινωνικές έρευνες, μελέτες</w:t>
            </w:r>
          </w:p>
        </w:tc>
        <w:tc>
          <w:tcPr>
            <w:tcW w:w="4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4209" w:type="dxa"/>
            <w:gridSpan w:val="4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13131C">
              <w:t>Άλλο (προσδιορίστε)</w:t>
            </w:r>
          </w:p>
        </w:tc>
        <w:tc>
          <w:tcPr>
            <w:tcW w:w="4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rPr>
          <w:trHeight w:val="59"/>
        </w:trPr>
        <w:tc>
          <w:tcPr>
            <w:tcW w:w="10599" w:type="dxa"/>
            <w:gridSpan w:val="72"/>
          </w:tcPr>
          <w:p w:rsidR="00850B6C" w:rsidRPr="00814A34" w:rsidRDefault="00850B6C" w:rsidP="00814A34">
            <w:pPr>
              <w:spacing w:after="0" w:line="240" w:lineRule="auto"/>
              <w:jc w:val="both"/>
            </w:pPr>
          </w:p>
        </w:tc>
      </w:tr>
      <w:tr w:rsidR="00850B6C" w:rsidRPr="006806A0" w:rsidTr="00BC12A8">
        <w:tc>
          <w:tcPr>
            <w:tcW w:w="10599" w:type="dxa"/>
            <w:gridSpan w:val="72"/>
            <w:shd w:val="clear" w:color="auto" w:fill="CCCCCC"/>
          </w:tcPr>
          <w:p w:rsidR="00850B6C" w:rsidRPr="006806A0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6806A0">
              <w:rPr>
                <w:rFonts w:ascii="Arial Black" w:hAnsi="Arial Black"/>
                <w:b/>
                <w:sz w:val="28"/>
                <w:szCs w:val="28"/>
              </w:rPr>
              <w:t>Β. ΔΕΥΤΕΡΟΒΑΘΜΙΑ ΚΟΙΝΩΝΙΚΗ ΦΡΟΝΤΙΔΑ</w:t>
            </w:r>
          </w:p>
        </w:tc>
      </w:tr>
      <w:tr w:rsidR="00850B6C" w:rsidRPr="0013131C" w:rsidTr="00BC12A8">
        <w:tc>
          <w:tcPr>
            <w:tcW w:w="4696" w:type="dxa"/>
            <w:gridSpan w:val="1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13131C">
              <w:t>Ανοικτή περίθαλψη</w:t>
            </w:r>
          </w:p>
        </w:tc>
        <w:tc>
          <w:tcPr>
            <w:tcW w:w="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5517" w:type="dxa"/>
            <w:gridSpan w:val="56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4696" w:type="dxa"/>
            <w:gridSpan w:val="1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13131C">
              <w:t xml:space="preserve">Κλειστή περίθαλψη </w:t>
            </w:r>
          </w:p>
        </w:tc>
        <w:tc>
          <w:tcPr>
            <w:tcW w:w="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5517" w:type="dxa"/>
            <w:gridSpan w:val="56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2664" w:type="dxa"/>
            <w:gridSpan w:val="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 xml:space="preserve">        2.1 Φιλοξενία 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4070" w:type="dxa"/>
            <w:gridSpan w:val="27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2.2 Αυτόνομη -ημιαυτόνομη διαβίωση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2410" w:type="dxa"/>
            <w:gridSpan w:val="3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jc w:val="both"/>
            </w:pPr>
            <w:r w:rsidRPr="0013131C">
              <w:t>Αποκατάσταση</w:t>
            </w:r>
          </w:p>
        </w:tc>
        <w:tc>
          <w:tcPr>
            <w:tcW w:w="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6806A0" w:rsidTr="00BC12A8">
        <w:tc>
          <w:tcPr>
            <w:tcW w:w="10599" w:type="dxa"/>
            <w:gridSpan w:val="72"/>
            <w:shd w:val="clear" w:color="auto" w:fill="CCCCCC"/>
          </w:tcPr>
          <w:p w:rsidR="00850B6C" w:rsidRPr="006806A0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6806A0">
              <w:rPr>
                <w:rFonts w:ascii="Arial Black" w:hAnsi="Arial Black"/>
                <w:b/>
                <w:sz w:val="28"/>
                <w:szCs w:val="28"/>
              </w:rPr>
              <w:t>Γ. ΤΡΙΤΟΒΑΘΜΙΑ ΚΟΙΝΩΝΙΚΗ ΦΡΟΝΤΙΔΑ</w:t>
            </w:r>
          </w:p>
        </w:tc>
      </w:tr>
      <w:tr w:rsidR="00850B6C" w:rsidRPr="0013131C" w:rsidTr="00BC12A8">
        <w:tc>
          <w:tcPr>
            <w:tcW w:w="4249" w:type="dxa"/>
            <w:gridSpan w:val="8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13131C">
              <w:t>Ανοικτή Περίθαλψη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4323" w:type="dxa"/>
            <w:gridSpan w:val="3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2.  Κλειστή Περίθαλψη</w:t>
            </w:r>
          </w:p>
        </w:tc>
        <w:tc>
          <w:tcPr>
            <w:tcW w:w="3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398" w:type="dxa"/>
            <w:gridSpan w:val="17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961CB4" w:rsidTr="00BC12A8">
        <w:tc>
          <w:tcPr>
            <w:tcW w:w="10599" w:type="dxa"/>
            <w:gridSpan w:val="72"/>
            <w:shd w:val="clear" w:color="auto" w:fill="CCCCCC"/>
          </w:tcPr>
          <w:p w:rsidR="00850B6C" w:rsidRPr="00961CB4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</w:rPr>
            </w:pPr>
            <w:r w:rsidRPr="00961CB4">
              <w:rPr>
                <w:rFonts w:ascii="Arial Black" w:hAnsi="Arial Black"/>
                <w:b/>
              </w:rPr>
              <w:t xml:space="preserve">ΗΛΙΚΙΑΚΕΣ ΟΜΑΔΕΣ ΣΤΙΣ ΟΠΟΙΕΣ ΠΑΡΕΧΕΙ ΥΠΗΡΕΣΙΕΣ Ο ΦΟΡΕΑΣ </w:t>
            </w:r>
          </w:p>
        </w:tc>
      </w:tr>
      <w:tr w:rsidR="00850B6C" w:rsidRPr="0013131C" w:rsidTr="00BC12A8">
        <w:tc>
          <w:tcPr>
            <w:tcW w:w="4249" w:type="dxa"/>
            <w:gridSpan w:val="8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13131C">
              <w:t>Παιδιά (0-6 ετών)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4386" w:type="dxa"/>
            <w:gridSpan w:val="39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      4.  Ενήλικες (20-64 ετών)</w:t>
            </w:r>
          </w:p>
        </w:tc>
        <w:tc>
          <w:tcPr>
            <w:tcW w:w="3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350" w:type="dxa"/>
            <w:gridSpan w:val="16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4249" w:type="dxa"/>
            <w:gridSpan w:val="8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13131C">
              <w:t>Παιδιά (7-14 ετών)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4386" w:type="dxa"/>
            <w:gridSpan w:val="39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      5.   Ηλικιωμένοι (65 ετών και άνω)</w:t>
            </w:r>
          </w:p>
        </w:tc>
        <w:tc>
          <w:tcPr>
            <w:tcW w:w="3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350" w:type="dxa"/>
            <w:gridSpan w:val="16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4249" w:type="dxa"/>
            <w:gridSpan w:val="8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13131C">
              <w:t>Έφηβοι (15-19 ετών)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4386" w:type="dxa"/>
            <w:gridSpan w:val="39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      6.   Ανεξαρτήτως ηλικίας</w:t>
            </w:r>
          </w:p>
        </w:tc>
        <w:tc>
          <w:tcPr>
            <w:tcW w:w="3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350" w:type="dxa"/>
            <w:gridSpan w:val="16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961CB4" w:rsidTr="00BC12A8">
        <w:tc>
          <w:tcPr>
            <w:tcW w:w="10599" w:type="dxa"/>
            <w:gridSpan w:val="72"/>
            <w:shd w:val="clear" w:color="auto" w:fill="CCCCCC"/>
          </w:tcPr>
          <w:p w:rsidR="00850B6C" w:rsidRPr="00961CB4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</w:rPr>
            </w:pPr>
            <w:r w:rsidRPr="00961CB4">
              <w:rPr>
                <w:rFonts w:ascii="Arial Black" w:hAnsi="Arial Black"/>
                <w:b/>
              </w:rPr>
              <w:t>ΧΡΗΣΤΕΣ ΥΠΗΡΕΣΙΩΝ</w:t>
            </w:r>
          </w:p>
        </w:tc>
      </w:tr>
      <w:tr w:rsidR="00850B6C" w:rsidRPr="0013131C" w:rsidTr="00BC12A8">
        <w:tc>
          <w:tcPr>
            <w:tcW w:w="8964" w:type="dxa"/>
            <w:gridSpan w:val="4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1.  Οικογένεια, Παιδιά και Νέοι</w:t>
            </w:r>
          </w:p>
        </w:tc>
        <w:tc>
          <w:tcPr>
            <w:tcW w:w="3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85" w:type="dxa"/>
            <w:gridSpan w:val="14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8964" w:type="dxa"/>
            <w:gridSpan w:val="4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2.   Ηλικιωμένοι</w:t>
            </w:r>
          </w:p>
        </w:tc>
        <w:tc>
          <w:tcPr>
            <w:tcW w:w="3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85" w:type="dxa"/>
            <w:gridSpan w:val="14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8964" w:type="dxa"/>
            <w:gridSpan w:val="4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3.  Άτομα με Αναπηρία</w:t>
            </w:r>
          </w:p>
        </w:tc>
        <w:tc>
          <w:tcPr>
            <w:tcW w:w="350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85" w:type="dxa"/>
            <w:gridSpan w:val="14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8964" w:type="dxa"/>
            <w:gridSpan w:val="4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 xml:space="preserve">4.  Ευπαθείς πληθυσμιακές ομάδες και ομάδες σε κατάσταση έκτακτης ανάγκης </w:t>
            </w:r>
          </w:p>
        </w:tc>
        <w:tc>
          <w:tcPr>
            <w:tcW w:w="350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85" w:type="dxa"/>
            <w:gridSpan w:val="14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961CB4" w:rsidTr="00BC12A8">
        <w:tc>
          <w:tcPr>
            <w:tcW w:w="10599" w:type="dxa"/>
            <w:gridSpan w:val="72"/>
            <w:shd w:val="clear" w:color="auto" w:fill="CCCCCC"/>
          </w:tcPr>
          <w:p w:rsidR="00850B6C" w:rsidRPr="00961CB4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</w:rPr>
            </w:pPr>
            <w:r w:rsidRPr="00961CB4">
              <w:rPr>
                <w:rFonts w:ascii="Arial Black" w:hAnsi="Arial Black"/>
                <w:b/>
              </w:rPr>
              <w:t>Αν εξυπηρετούνται Άτομα με Αναπηρία προσδιορίστε:</w:t>
            </w:r>
          </w:p>
        </w:tc>
      </w:tr>
      <w:tr w:rsidR="00850B6C" w:rsidRPr="0013131C" w:rsidTr="00BC12A8">
        <w:tc>
          <w:tcPr>
            <w:tcW w:w="8934" w:type="dxa"/>
            <w:gridSpan w:val="48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13131C">
              <w:rPr>
                <w:b/>
              </w:rPr>
              <w:t>3.1. Αισθητηριακές Αναπηρίες</w:t>
            </w:r>
          </w:p>
        </w:tc>
        <w:tc>
          <w:tcPr>
            <w:tcW w:w="3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85" w:type="dxa"/>
            <w:gridSpan w:val="14"/>
            <w:tcBorders>
              <w:left w:val="single" w:sz="12" w:space="0" w:color="auto"/>
              <w:right w:val="single" w:sz="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8934" w:type="dxa"/>
            <w:gridSpan w:val="48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 3.1.1.  Τυφλοί</w:t>
            </w:r>
          </w:p>
        </w:tc>
        <w:tc>
          <w:tcPr>
            <w:tcW w:w="3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85" w:type="dxa"/>
            <w:gridSpan w:val="14"/>
            <w:tcBorders>
              <w:left w:val="single" w:sz="12" w:space="0" w:color="auto"/>
              <w:right w:val="single" w:sz="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8934" w:type="dxa"/>
            <w:gridSpan w:val="48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 3.1.2.  Άτομα με προβλήματα όρασης</w:t>
            </w:r>
          </w:p>
        </w:tc>
        <w:tc>
          <w:tcPr>
            <w:tcW w:w="3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85" w:type="dxa"/>
            <w:gridSpan w:val="14"/>
            <w:tcBorders>
              <w:left w:val="single" w:sz="12" w:space="0" w:color="auto"/>
              <w:right w:val="single" w:sz="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8934" w:type="dxa"/>
            <w:gridSpan w:val="48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 3.1.3. Κωφοί</w:t>
            </w:r>
          </w:p>
        </w:tc>
        <w:tc>
          <w:tcPr>
            <w:tcW w:w="38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85" w:type="dxa"/>
            <w:gridSpan w:val="14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8934" w:type="dxa"/>
            <w:gridSpan w:val="48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    3.1.4. Άτομα με προβλήματα ακοής</w:t>
            </w:r>
          </w:p>
        </w:tc>
        <w:tc>
          <w:tcPr>
            <w:tcW w:w="38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85" w:type="dxa"/>
            <w:gridSpan w:val="14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  <w:tcBorders>
              <w:top w:val="nil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  <w:r w:rsidRPr="0013131C">
              <w:rPr>
                <w:b/>
              </w:rPr>
              <w:t>3.2 Κινητικές Αναπηρίες</w:t>
            </w:r>
          </w:p>
        </w:tc>
      </w:tr>
      <w:tr w:rsidR="00850B6C" w:rsidRPr="0013131C" w:rsidTr="00BC12A8">
        <w:tc>
          <w:tcPr>
            <w:tcW w:w="9164" w:type="dxa"/>
            <w:gridSpan w:val="5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13131C">
              <w:rPr>
                <w:b/>
              </w:rPr>
              <w:t>3.3. Νοητική Υστέρηση</w:t>
            </w:r>
          </w:p>
        </w:tc>
        <w:tc>
          <w:tcPr>
            <w:tcW w:w="5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64" w:type="dxa"/>
            <w:gridSpan w:val="5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13131C">
              <w:rPr>
                <w:b/>
              </w:rPr>
              <w:t>3.4. Αυτισμός</w:t>
            </w:r>
          </w:p>
        </w:tc>
        <w:tc>
          <w:tcPr>
            <w:tcW w:w="5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64" w:type="dxa"/>
            <w:gridSpan w:val="5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13131C">
              <w:rPr>
                <w:b/>
              </w:rPr>
              <w:t>3.5. Πολλαπλές Αναπηρίες</w:t>
            </w:r>
          </w:p>
        </w:tc>
        <w:tc>
          <w:tcPr>
            <w:tcW w:w="5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64" w:type="dxa"/>
            <w:gridSpan w:val="5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13131C">
              <w:rPr>
                <w:b/>
              </w:rPr>
              <w:t>3.6. Άτομα με προβλήματα ψυχικής υγείας</w:t>
            </w:r>
          </w:p>
        </w:tc>
        <w:tc>
          <w:tcPr>
            <w:tcW w:w="5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64" w:type="dxa"/>
            <w:gridSpan w:val="5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13131C">
              <w:rPr>
                <w:b/>
              </w:rPr>
              <w:t>3.7. Χρόνιες Παθήσεις</w:t>
            </w:r>
          </w:p>
        </w:tc>
        <w:tc>
          <w:tcPr>
            <w:tcW w:w="5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64" w:type="dxa"/>
            <w:gridSpan w:val="5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 xml:space="preserve">       3.7.1. Μεσογειακή Αναιμία</w:t>
            </w:r>
          </w:p>
        </w:tc>
        <w:tc>
          <w:tcPr>
            <w:tcW w:w="5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bookmarkStart w:id="0" w:name="_GoBack"/>
            <w:bookmarkEnd w:id="0"/>
          </w:p>
        </w:tc>
      </w:tr>
      <w:tr w:rsidR="00850B6C" w:rsidRPr="0013131C" w:rsidTr="00BC12A8">
        <w:tc>
          <w:tcPr>
            <w:tcW w:w="9164" w:type="dxa"/>
            <w:gridSpan w:val="5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 xml:space="preserve">       3.7.2. Αιμορροφιλία</w:t>
            </w:r>
          </w:p>
        </w:tc>
        <w:tc>
          <w:tcPr>
            <w:tcW w:w="5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64" w:type="dxa"/>
            <w:gridSpan w:val="5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 xml:space="preserve">       3.7.3. Νεφρική Ανεπάρκεια</w:t>
            </w:r>
          </w:p>
        </w:tc>
        <w:tc>
          <w:tcPr>
            <w:tcW w:w="5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64" w:type="dxa"/>
            <w:gridSpan w:val="5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 xml:space="preserve">       3.7.4. Σακχαρώδης διαβήτης</w:t>
            </w:r>
          </w:p>
        </w:tc>
        <w:tc>
          <w:tcPr>
            <w:tcW w:w="5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64" w:type="dxa"/>
            <w:gridSpan w:val="5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 xml:space="preserve">      3.7.5. Σύνδρομο Ανοσολογικής Ανεπάρκειας </w:t>
            </w:r>
            <w:r w:rsidRPr="0013131C">
              <w:rPr>
                <w:lang w:val="en-US"/>
              </w:rPr>
              <w:t>(AIDS)</w:t>
            </w:r>
          </w:p>
        </w:tc>
        <w:tc>
          <w:tcPr>
            <w:tcW w:w="5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  <w:r w:rsidRPr="0013131C">
              <w:rPr>
                <w:b/>
                <w:lang w:val="en-US"/>
              </w:rPr>
              <w:t xml:space="preserve"> </w:t>
            </w:r>
            <w:r w:rsidRPr="0013131C">
              <w:rPr>
                <w:b/>
              </w:rPr>
              <w:t>3.8. Άλλο (προσδιορίστε)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6806A0" w:rsidTr="00BC12A8">
        <w:tc>
          <w:tcPr>
            <w:tcW w:w="10599" w:type="dxa"/>
            <w:gridSpan w:val="72"/>
            <w:shd w:val="clear" w:color="auto" w:fill="CCCCCC"/>
          </w:tcPr>
          <w:p w:rsidR="00850B6C" w:rsidRPr="006806A0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6806A0">
              <w:rPr>
                <w:rFonts w:ascii="Arial Black" w:hAnsi="Arial Black"/>
                <w:b/>
                <w:sz w:val="28"/>
                <w:szCs w:val="28"/>
              </w:rPr>
              <w:t>Αν εξυπηρετούνται Ευπαθείς πληθυσμιακές ομάδες και ομάδες που τελούν σε κατάσταση έκτακτης ανάγκης, προσδιορίστε:</w:t>
            </w: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4.1. Παλιννοστούντες Μετανάστες και Πρόσφυγες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4.2. Φυλακισμένοι ή προσφάτως αποφυλακισμένοι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4.3. Ανήλικοι παραβάτες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4.4. Άτομα εξαρτημένα από ουσίες ή άτομα</w:t>
            </w:r>
            <w:r>
              <w:t xml:space="preserve"> </w:t>
            </w:r>
            <w:r w:rsidRPr="0013131C">
              <w:t>που βρίσκονται σε διαδικασία απεξάρτησης</w:t>
            </w:r>
          </w:p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 xml:space="preserve">      ή έχουν ολοκληρώσει    τη διαδικασία απεξάρτησης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</w:pPr>
          </w:p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</w:pPr>
          </w:p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 xml:space="preserve">4.5. Αρχηγοί μονογονεϊκών οικογενειών 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4.6. Άτομα σε ένδεια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4.7. Άτομα που ζουν σε απομακρυσμένες γεωγραφικά ορεινές ή νησιωτικές περιοχές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4.8. Άτομα με πολιτισμικές, γλωσσικές , θρησκευτικές ιδιαιτερότητες (π.χ. ρομά, πομάκοι κλπ)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4.9. Γυναίκες με δυσκολίες πρόσβασης στην αγορά εργασίας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4.10. Νέοι, άνεργοι κάτω των 25 ετών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4.11. Μεγάλης ηλικίας άνεργοι (45-64 ετών)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4.12. Παιδιά στο δρόμο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4.13. Κακοποιημένα παιδιά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4.14. Κακοποιημένες γυναίκες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9190" w:type="dxa"/>
            <w:gridSpan w:val="54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4.15. Άλλο (προσδιορίστε)</w:t>
            </w:r>
          </w:p>
        </w:tc>
        <w:tc>
          <w:tcPr>
            <w:tcW w:w="5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871" w:type="dxa"/>
            <w:gridSpan w:val="8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13131C">
              <w:rPr>
                <w:b/>
              </w:rPr>
              <w:t>Αν ο φορέας λειτουργεί ήδη παρακαλείσθε να επισυνάψετε απολογισμό δράσης του προηγούμενου έτους, ενώ σε περίπτωση νέου φορέα να επισυνάψετε προγραμματισμό δραστηριοτήτων.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961CB4" w:rsidTr="00BC12A8">
        <w:tc>
          <w:tcPr>
            <w:tcW w:w="10599" w:type="dxa"/>
            <w:gridSpan w:val="72"/>
            <w:tcBorders>
              <w:bottom w:val="nil"/>
            </w:tcBorders>
            <w:shd w:val="clear" w:color="auto" w:fill="CCCCCC"/>
          </w:tcPr>
          <w:p w:rsidR="00850B6C" w:rsidRPr="00961CB4" w:rsidRDefault="00850B6C" w:rsidP="0013131C">
            <w:pPr>
              <w:spacing w:after="0" w:line="240" w:lineRule="auto"/>
              <w:ind w:left="1134"/>
              <w:jc w:val="center"/>
              <w:rPr>
                <w:rFonts w:ascii="Arial Black" w:hAnsi="Arial Black"/>
                <w:b/>
                <w:sz w:val="40"/>
              </w:rPr>
            </w:pPr>
            <w:r w:rsidRPr="00961CB4">
              <w:rPr>
                <w:rFonts w:ascii="Arial Black" w:hAnsi="Arial Black"/>
                <w:b/>
                <w:sz w:val="40"/>
              </w:rPr>
              <w:t>Δ. ΟΙΚΟΝΟΜΙΚΑ ΣΤΟΙΧΕΙΑ</w:t>
            </w:r>
          </w:p>
        </w:tc>
      </w:tr>
      <w:tr w:rsidR="00850B6C" w:rsidRPr="00961CB4" w:rsidTr="00BC12A8">
        <w:tc>
          <w:tcPr>
            <w:tcW w:w="10599" w:type="dxa"/>
            <w:gridSpan w:val="72"/>
            <w:tcBorders>
              <w:top w:val="nil"/>
            </w:tcBorders>
            <w:shd w:val="clear" w:color="auto" w:fill="CCCCCC"/>
          </w:tcPr>
          <w:p w:rsidR="00850B6C" w:rsidRPr="00961CB4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</w:rPr>
            </w:pPr>
            <w:r w:rsidRPr="00961CB4">
              <w:rPr>
                <w:rFonts w:ascii="Arial Black" w:hAnsi="Arial Black"/>
                <w:b/>
              </w:rPr>
              <w:t>ΙΔΙΑ ΕΣΟΔΑ ΤΟΥ ΠΡΟΗΓΟΥΜΕΝΟΥ ΕΤΟΥΣ (ΠΟΣΟΣΤΑ ΕΠΙ ΤΟΥ ΣΥΝΟΛΟΥ ΕΣΟΔΩΝ)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1. Από δωρεές                                                                                                                           %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2. Από συνδρομές μελών                                                                                                         %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 xml:space="preserve">3. Κληροδοτήματα                                                                                                                   </w:t>
            </w:r>
            <w:r w:rsidRPr="0013131C">
              <w:rPr>
                <w:lang w:val="en-US"/>
              </w:rPr>
              <w:t xml:space="preserve"> </w:t>
            </w:r>
            <w:r w:rsidRPr="0013131C">
              <w:t xml:space="preserve"> %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 Από παροχή υπηρεσιών                                                                                                       %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5. Άλλο (προσδιορίστε)                                                                                                             %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6806A0" w:rsidTr="00BC12A8">
        <w:tc>
          <w:tcPr>
            <w:tcW w:w="10599" w:type="dxa"/>
            <w:gridSpan w:val="72"/>
            <w:shd w:val="clear" w:color="auto" w:fill="CCCCCC"/>
          </w:tcPr>
          <w:p w:rsidR="00850B6C" w:rsidRPr="006806A0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6806A0">
              <w:rPr>
                <w:rFonts w:ascii="Arial Black" w:hAnsi="Arial Black"/>
                <w:b/>
                <w:sz w:val="28"/>
                <w:szCs w:val="28"/>
              </w:rPr>
              <w:t>ΑΛΛΑ ΕΣΟΔΑ – ΕΠΙΧΟΡΗΓΗΣΕΙΣ ΤΟΥ ΠΡΟΗΓΟΥΜΕΝΟΥ ΕΤΟΥΣ (ΠΟΣΟΣΤΟ ΕΠΙ ΤΟΥ ΣΥΝΟΛΟΥ ΤΩΝ ΕΣΟΔΩΝ)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1. Από συγχρηματοδοτούμενα προγράμματα (ΕΣΠΑ κλπ)                                               %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2. Από την Περιφέρεια                                                                                                           %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3. Από την Τοπική Αυτοδιοίκηση                                                                                          %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4. Επιχορήγηση από το Υπουργείο Υγείας και Κοινωνικής Αλληλεγγύης                       %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5. Άλλο (προσδιορίστε)                                                                                                           %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6806A0" w:rsidTr="00BC12A8">
        <w:tc>
          <w:tcPr>
            <w:tcW w:w="10599" w:type="dxa"/>
            <w:gridSpan w:val="72"/>
            <w:shd w:val="clear" w:color="auto" w:fill="CCCCCC"/>
          </w:tcPr>
          <w:p w:rsidR="00850B6C" w:rsidRPr="006806A0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6806A0">
              <w:rPr>
                <w:rFonts w:ascii="Arial Black" w:hAnsi="Arial Black"/>
                <w:b/>
                <w:sz w:val="28"/>
                <w:szCs w:val="28"/>
              </w:rPr>
              <w:t>ΚΤΙΡΙΑΚΗ ΥΠΟΔΟΜΗ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1. Ιδιόκτητος Χώρος Σύνολο                                                     τ.μ.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2. Ενοικιαζόμενος χώρος Σύνολο                                             τ.μ.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3. Παραχωρημένος χώρος Σύνολο                                           τ.μ.</w:t>
            </w:r>
          </w:p>
        </w:tc>
      </w:tr>
      <w:tr w:rsidR="00850B6C" w:rsidRPr="0013131C" w:rsidTr="00BC12A8">
        <w:tc>
          <w:tcPr>
            <w:tcW w:w="7286" w:type="dxa"/>
            <w:gridSpan w:val="3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 xml:space="preserve">4. Στο χώρο στεγάζονται μόνο τα γραφεία του φορέα                      </w:t>
            </w:r>
          </w:p>
        </w:tc>
        <w:tc>
          <w:tcPr>
            <w:tcW w:w="3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424" w:type="dxa"/>
            <w:gridSpan w:val="13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3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251" w:type="dxa"/>
            <w:gridSpan w:val="13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5. Αν όχι προσδιορίστε άλλες δραστηριότητες που συνυπάρχουν</w:t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tabs>
                <w:tab w:val="left" w:pos="1155"/>
              </w:tabs>
              <w:spacing w:after="0" w:line="240" w:lineRule="auto"/>
              <w:ind w:left="142"/>
              <w:jc w:val="both"/>
            </w:pPr>
            <w:r w:rsidRPr="0013131C">
              <w:tab/>
            </w:r>
          </w:p>
        </w:tc>
      </w:tr>
      <w:tr w:rsidR="00850B6C" w:rsidRPr="0013131C" w:rsidTr="00BC12A8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Αν ο Φορέας λειτουργεί ήδη, παρακαλείσθ</w:t>
            </w:r>
            <w:r w:rsidRPr="0013131C">
              <w:rPr>
                <w:b/>
              </w:rPr>
              <w:t>ε να επισυνάψετε απολογιστικά στοιχεί</w:t>
            </w:r>
            <w:r>
              <w:rPr>
                <w:b/>
              </w:rPr>
              <w:t>α του προηγούμενου έτους, ενώ στην</w:t>
            </w:r>
            <w:r w:rsidRPr="0013131C">
              <w:rPr>
                <w:b/>
              </w:rPr>
              <w:t xml:space="preserve"> περίπτωση νεοσύστατου φορέα,</w:t>
            </w:r>
            <w:r>
              <w:rPr>
                <w:b/>
              </w:rPr>
              <w:t xml:space="preserve"> όπως επισυνάψετε</w:t>
            </w:r>
            <w:r w:rsidRPr="0013131C">
              <w:rPr>
                <w:b/>
              </w:rPr>
              <w:t xml:space="preserve"> τον προϋπολογισμό του επόμενου έτους.</w:t>
            </w:r>
          </w:p>
        </w:tc>
      </w:tr>
      <w:tr w:rsidR="00850B6C" w:rsidRPr="00961CB4" w:rsidTr="006806A0">
        <w:trPr>
          <w:trHeight w:val="763"/>
        </w:trPr>
        <w:tc>
          <w:tcPr>
            <w:tcW w:w="10599" w:type="dxa"/>
            <w:gridSpan w:val="72"/>
            <w:shd w:val="clear" w:color="auto" w:fill="CCCCCC"/>
          </w:tcPr>
          <w:p w:rsidR="00850B6C" w:rsidRPr="009F6D67" w:rsidRDefault="00850B6C" w:rsidP="0013131C">
            <w:pPr>
              <w:spacing w:after="0" w:line="240" w:lineRule="auto"/>
              <w:ind w:left="1134"/>
              <w:jc w:val="center"/>
              <w:rPr>
                <w:rFonts w:ascii="Arial Black" w:hAnsi="Arial Black"/>
                <w:b/>
                <w:sz w:val="40"/>
              </w:rPr>
            </w:pPr>
            <w:r>
              <w:br w:type="page"/>
            </w:r>
            <w:r w:rsidRPr="009F6D67">
              <w:rPr>
                <w:rFonts w:ascii="Arial Black" w:hAnsi="Arial Black"/>
                <w:b/>
                <w:sz w:val="40"/>
              </w:rPr>
              <w:t xml:space="preserve">Ε. ΑΛΛΑ ΣΤΟΙΧΕΙΑ </w:t>
            </w: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731" w:type="dxa"/>
            <w:gridSpan w:val="2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  <w:r w:rsidRPr="0013131C">
              <w:rPr>
                <w:b/>
              </w:rPr>
              <w:t>Έχει ο Φορέας σας εθελοντική δράση;                         ΝΑΙ</w:t>
            </w:r>
          </w:p>
        </w:tc>
        <w:tc>
          <w:tcPr>
            <w:tcW w:w="3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67" w:type="dxa"/>
            <w:gridSpan w:val="1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  <w:r w:rsidRPr="0013131C">
              <w:rPr>
                <w:b/>
              </w:rPr>
              <w:t xml:space="preserve">               ΟΧΙ  </w:t>
            </w:r>
          </w:p>
        </w:tc>
        <w:tc>
          <w:tcPr>
            <w:tcW w:w="2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56" w:type="dxa"/>
            <w:gridSpan w:val="33"/>
            <w:tcBorders>
              <w:top w:val="nil"/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6806A0" w:rsidTr="006806A0">
        <w:tc>
          <w:tcPr>
            <w:tcW w:w="10599" w:type="dxa"/>
            <w:gridSpan w:val="72"/>
            <w:shd w:val="clear" w:color="auto" w:fill="CCCCCC"/>
          </w:tcPr>
          <w:p w:rsidR="00850B6C" w:rsidRPr="006806A0" w:rsidRDefault="00850B6C" w:rsidP="006806A0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6806A0">
              <w:rPr>
                <w:rFonts w:ascii="Arial Black" w:hAnsi="Arial Black"/>
                <w:b/>
                <w:sz w:val="28"/>
                <w:szCs w:val="28"/>
              </w:rPr>
              <w:t>ΠΛΗΘΥΣΜΙΑΚΕΣ ΟΜΑΔΕΣ ΚΑΙ Δ</w:t>
            </w:r>
            <w:r>
              <w:rPr>
                <w:rFonts w:ascii="Arial Black" w:hAnsi="Arial Black"/>
                <w:b/>
                <w:sz w:val="28"/>
                <w:szCs w:val="28"/>
              </w:rPr>
              <w:t>ΡΑΣΕΙΣ Σ</w:t>
            </w:r>
            <w:r w:rsidRPr="006806A0">
              <w:rPr>
                <w:rFonts w:ascii="Arial Black" w:hAnsi="Arial Black"/>
                <w:b/>
                <w:sz w:val="28"/>
                <w:szCs w:val="28"/>
              </w:rPr>
              <w:t>ΤΙΣ ΟΠΟΙΕΣ ΑΠΕΥΘΥΝΕΤΑΙ Ο ΦΟΡΕΑΣ</w:t>
            </w: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  <w:rPr>
                <w:b/>
              </w:rPr>
            </w:pPr>
            <w:r w:rsidRPr="0013131C">
              <w:rPr>
                <w:b/>
              </w:rPr>
              <w:t>ΦΥΛΟ</w:t>
            </w:r>
          </w:p>
        </w:tc>
      </w:tr>
      <w:tr w:rsidR="00850B6C" w:rsidRPr="0013131C" w:rsidTr="006806A0">
        <w:tc>
          <w:tcPr>
            <w:tcW w:w="3284" w:type="dxa"/>
            <w:gridSpan w:val="6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Γυναίκες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6773" w:type="dxa"/>
            <w:gridSpan w:val="65"/>
            <w:vMerge w:val="restart"/>
            <w:tcBorders>
              <w:left w:val="single" w:sz="12" w:space="0" w:color="auto"/>
              <w:right w:val="nil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3284" w:type="dxa"/>
            <w:gridSpan w:val="6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Άνδρες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6773" w:type="dxa"/>
            <w:gridSpan w:val="65"/>
            <w:vMerge/>
            <w:tcBorders>
              <w:left w:val="single" w:sz="12" w:space="0" w:color="auto"/>
              <w:right w:val="nil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3284" w:type="dxa"/>
            <w:gridSpan w:val="6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Όλα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6773" w:type="dxa"/>
            <w:gridSpan w:val="65"/>
            <w:vMerge/>
            <w:tcBorders>
              <w:left w:val="single" w:sz="12" w:space="0" w:color="auto"/>
              <w:right w:val="nil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BC12A8" w:rsidTr="006806A0">
        <w:tc>
          <w:tcPr>
            <w:tcW w:w="10599" w:type="dxa"/>
            <w:gridSpan w:val="72"/>
            <w:shd w:val="clear" w:color="auto" w:fill="CCCCCC"/>
          </w:tcPr>
          <w:p w:rsidR="00850B6C" w:rsidRPr="00BC12A8" w:rsidRDefault="00850B6C" w:rsidP="0013131C">
            <w:pPr>
              <w:spacing w:after="0" w:line="240" w:lineRule="auto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BC12A8">
              <w:rPr>
                <w:rFonts w:ascii="Arial Black" w:hAnsi="Arial Black"/>
                <w:b/>
                <w:sz w:val="28"/>
                <w:szCs w:val="28"/>
              </w:rPr>
              <w:t>ΠΡΩΤΕΥΟΥΣΑ ΠΛΗΘΥΣΜΙΑΚΗ ΟΜΑΔΑ</w:t>
            </w:r>
          </w:p>
        </w:tc>
      </w:tr>
      <w:tr w:rsidR="00850B6C" w:rsidRPr="0013131C" w:rsidTr="006806A0">
        <w:tc>
          <w:tcPr>
            <w:tcW w:w="9811" w:type="dxa"/>
            <w:gridSpan w:val="67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Πληθυσμοί που ζουν σε συνθήκες φτώχειας και ένδειας</w:t>
            </w:r>
          </w:p>
        </w:tc>
        <w:tc>
          <w:tcPr>
            <w:tcW w:w="788" w:type="dxa"/>
            <w:gridSpan w:val="5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811" w:type="dxa"/>
            <w:gridSpan w:val="67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Πληθυσμοί που χρήζουν έκτακτης βοήθειας</w:t>
            </w:r>
          </w:p>
        </w:tc>
        <w:tc>
          <w:tcPr>
            <w:tcW w:w="788" w:type="dxa"/>
            <w:gridSpan w:val="5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811" w:type="dxa"/>
            <w:gridSpan w:val="67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Άτομα με Αναπηρίες</w:t>
            </w:r>
          </w:p>
        </w:tc>
        <w:tc>
          <w:tcPr>
            <w:tcW w:w="788" w:type="dxa"/>
            <w:gridSpan w:val="5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811" w:type="dxa"/>
            <w:gridSpan w:val="67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Ευπαθείς πληθυσμιακές ομάδες και πρόσφυγες</w:t>
            </w:r>
          </w:p>
        </w:tc>
        <w:tc>
          <w:tcPr>
            <w:tcW w:w="788" w:type="dxa"/>
            <w:gridSpan w:val="5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811" w:type="dxa"/>
            <w:gridSpan w:val="67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Γενικούς πληθυσμούς για συγκέντρωση αίματος – ιστών</w:t>
            </w:r>
          </w:p>
        </w:tc>
        <w:tc>
          <w:tcPr>
            <w:tcW w:w="788" w:type="dxa"/>
            <w:gridSpan w:val="5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811" w:type="dxa"/>
            <w:gridSpan w:val="67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Πληθυσμοί που πάσχουν από ασθένειες</w:t>
            </w:r>
          </w:p>
        </w:tc>
        <w:tc>
          <w:tcPr>
            <w:tcW w:w="788" w:type="dxa"/>
            <w:gridSpan w:val="5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811" w:type="dxa"/>
            <w:gridSpan w:val="67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Προάσπιση δικαιωμάτων</w:t>
            </w:r>
          </w:p>
        </w:tc>
        <w:tc>
          <w:tcPr>
            <w:tcW w:w="788" w:type="dxa"/>
            <w:gridSpan w:val="5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811" w:type="dxa"/>
            <w:gridSpan w:val="67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Πρόληψη – ενημέρωση – εκπαίδευση στον γενικό πληθυσμό</w:t>
            </w:r>
          </w:p>
        </w:tc>
        <w:tc>
          <w:tcPr>
            <w:tcW w:w="788" w:type="dxa"/>
            <w:gridSpan w:val="5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BC12A8" w:rsidTr="006806A0">
        <w:tc>
          <w:tcPr>
            <w:tcW w:w="10599" w:type="dxa"/>
            <w:gridSpan w:val="72"/>
            <w:shd w:val="clear" w:color="auto" w:fill="CCCCCC"/>
          </w:tcPr>
          <w:p w:rsidR="00850B6C" w:rsidRPr="00BC12A8" w:rsidRDefault="00850B6C" w:rsidP="0013131C">
            <w:pPr>
              <w:spacing w:after="0" w:line="240" w:lineRule="auto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BC12A8">
              <w:rPr>
                <w:rFonts w:ascii="Arial Black" w:hAnsi="Arial Black"/>
                <w:b/>
                <w:sz w:val="28"/>
                <w:szCs w:val="28"/>
              </w:rPr>
              <w:t>ΔΕΥΤΕΡΕΥΟΥΣΑ ΠΛΗΘΥΣΜΙΑΚΗ ΟΜΑΔΑ</w:t>
            </w:r>
          </w:p>
        </w:tc>
      </w:tr>
      <w:tr w:rsidR="00850B6C" w:rsidRPr="0013131C" w:rsidTr="006806A0">
        <w:tc>
          <w:tcPr>
            <w:tcW w:w="9794" w:type="dxa"/>
            <w:gridSpan w:val="6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Πληθυσμοί που ζουν σε συνθήκες φτώχειας και ένδειας</w:t>
            </w:r>
          </w:p>
        </w:tc>
        <w:tc>
          <w:tcPr>
            <w:tcW w:w="805" w:type="dxa"/>
            <w:gridSpan w:val="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794" w:type="dxa"/>
            <w:gridSpan w:val="6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Πληθυσμοί που χρήζουν έκτακτης βοήθειας</w:t>
            </w:r>
          </w:p>
        </w:tc>
        <w:tc>
          <w:tcPr>
            <w:tcW w:w="805" w:type="dxa"/>
            <w:gridSpan w:val="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794" w:type="dxa"/>
            <w:gridSpan w:val="6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Άτομα με αναπηρίες</w:t>
            </w:r>
          </w:p>
        </w:tc>
        <w:tc>
          <w:tcPr>
            <w:tcW w:w="805" w:type="dxa"/>
            <w:gridSpan w:val="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794" w:type="dxa"/>
            <w:gridSpan w:val="6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Ευπαθείς πληθυσμιακές ομάδες και πρόσφυγες</w:t>
            </w:r>
          </w:p>
        </w:tc>
        <w:tc>
          <w:tcPr>
            <w:tcW w:w="805" w:type="dxa"/>
            <w:gridSpan w:val="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794" w:type="dxa"/>
            <w:gridSpan w:val="6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Γενικούς πληθυσμούς για συγκέντρωση αίματος – ιστών</w:t>
            </w:r>
          </w:p>
        </w:tc>
        <w:tc>
          <w:tcPr>
            <w:tcW w:w="805" w:type="dxa"/>
            <w:gridSpan w:val="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794" w:type="dxa"/>
            <w:gridSpan w:val="6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Πληθυσμοί που πάσχουν από ασθένειες</w:t>
            </w:r>
          </w:p>
        </w:tc>
        <w:tc>
          <w:tcPr>
            <w:tcW w:w="805" w:type="dxa"/>
            <w:gridSpan w:val="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794" w:type="dxa"/>
            <w:gridSpan w:val="6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Προάσπιση δικαιωμάτων</w:t>
            </w:r>
          </w:p>
        </w:tc>
        <w:tc>
          <w:tcPr>
            <w:tcW w:w="805" w:type="dxa"/>
            <w:gridSpan w:val="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9794" w:type="dxa"/>
            <w:gridSpan w:val="6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Πρόληψη – ενημέρωση – εκπαίδευση στον γενικό πληθυσμό</w:t>
            </w:r>
          </w:p>
        </w:tc>
        <w:tc>
          <w:tcPr>
            <w:tcW w:w="805" w:type="dxa"/>
            <w:gridSpan w:val="6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BC12A8" w:rsidTr="006806A0">
        <w:tc>
          <w:tcPr>
            <w:tcW w:w="10599" w:type="dxa"/>
            <w:gridSpan w:val="72"/>
            <w:shd w:val="clear" w:color="auto" w:fill="CCCCCC"/>
          </w:tcPr>
          <w:p w:rsidR="00850B6C" w:rsidRPr="00BC12A8" w:rsidRDefault="00850B6C" w:rsidP="0013131C">
            <w:pPr>
              <w:spacing w:after="0" w:line="240" w:lineRule="auto"/>
              <w:jc w:val="both"/>
              <w:rPr>
                <w:rFonts w:ascii="Arial Black" w:hAnsi="Arial Black"/>
                <w:b/>
                <w:sz w:val="28"/>
                <w:szCs w:val="28"/>
              </w:rPr>
            </w:pPr>
            <w:r w:rsidRPr="00BC12A8">
              <w:rPr>
                <w:rFonts w:ascii="Arial Black" w:hAnsi="Arial Black"/>
                <w:b/>
                <w:sz w:val="28"/>
                <w:szCs w:val="28"/>
              </w:rPr>
              <w:t>ΣΕ ΠΟΙΑ ΑΠΟ ΤΙΣ ΚΑΤΗΓΟΡΙΕΣ ΠΟΥ ΑΚΟΛΟΥΘΟΥΝ ΑΝΗΚΕΙ Ο ΦΟΡΕΑΣ ΣΑΣ;</w:t>
            </w:r>
          </w:p>
        </w:tc>
      </w:tr>
      <w:tr w:rsidR="00850B6C" w:rsidRPr="00BC12A8" w:rsidTr="006806A0">
        <w:tc>
          <w:tcPr>
            <w:tcW w:w="10599" w:type="dxa"/>
            <w:gridSpan w:val="72"/>
            <w:shd w:val="clear" w:color="auto" w:fill="CCCCCC"/>
          </w:tcPr>
          <w:p w:rsidR="00850B6C" w:rsidRPr="00BC12A8" w:rsidRDefault="00850B6C" w:rsidP="0013131C">
            <w:pPr>
              <w:spacing w:after="0" w:line="240" w:lineRule="auto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BC12A8">
              <w:rPr>
                <w:rFonts w:ascii="Arial Black" w:hAnsi="Arial Black"/>
                <w:b/>
                <w:sz w:val="24"/>
                <w:szCs w:val="24"/>
              </w:rPr>
              <w:t>ΟΡΓΑΝΩΣΕΙΣ ΠΟΥ ΠΑΡΕΧΟΥΝ ΥΠΗΡΕΣΙΕΣ ΣΕ ΤΡΙΤΟΥΣ</w:t>
            </w:r>
          </w:p>
        </w:tc>
      </w:tr>
      <w:tr w:rsidR="00850B6C" w:rsidRPr="0013131C" w:rsidTr="006806A0">
        <w:tc>
          <w:tcPr>
            <w:tcW w:w="565" w:type="dxa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1</w:t>
            </w:r>
          </w:p>
        </w:tc>
        <w:tc>
          <w:tcPr>
            <w:tcW w:w="9001" w:type="dxa"/>
            <w:gridSpan w:val="6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ΑΙΜΟΔΟΤΕΣ – ΔΩΡΗΤΕΣ ΣΩΜΑΤΟΣ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65" w:type="dxa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2</w:t>
            </w:r>
          </w:p>
        </w:tc>
        <w:tc>
          <w:tcPr>
            <w:tcW w:w="9001" w:type="dxa"/>
            <w:gridSpan w:val="6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ΠΑΡΑΝΟΣΟΚΟΜΕΙΑΚΕΣ ΟΡΓΑΝΩΣΕΙΣ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65" w:type="dxa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3</w:t>
            </w:r>
          </w:p>
        </w:tc>
        <w:tc>
          <w:tcPr>
            <w:tcW w:w="9001" w:type="dxa"/>
            <w:gridSpan w:val="6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ΟΜΑΔΕΣ ΔΙΑΣΩΣΗΣ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65" w:type="dxa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</w:t>
            </w:r>
          </w:p>
        </w:tc>
        <w:tc>
          <w:tcPr>
            <w:tcW w:w="9001" w:type="dxa"/>
            <w:gridSpan w:val="6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ΟΜΑΔΕΣ ΕΡΓΑΖΟΜΕΝΩΝ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65" w:type="dxa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5</w:t>
            </w:r>
          </w:p>
        </w:tc>
        <w:tc>
          <w:tcPr>
            <w:tcW w:w="9001" w:type="dxa"/>
            <w:gridSpan w:val="6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ΕΘΕΛΟΝΤΙΚΕΣ ΟΜΑΔΕΣ ΕΠΑΓΓΕΛΜΑΤΙΩΝ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65" w:type="dxa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6</w:t>
            </w:r>
          </w:p>
        </w:tc>
        <w:tc>
          <w:tcPr>
            <w:tcW w:w="9001" w:type="dxa"/>
            <w:gridSpan w:val="6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ΛΕΣΧΕΣ ΦΙΛΙΑΣ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65" w:type="dxa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7</w:t>
            </w:r>
          </w:p>
        </w:tc>
        <w:tc>
          <w:tcPr>
            <w:tcW w:w="9001" w:type="dxa"/>
            <w:gridSpan w:val="6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ΘΡΗΣΚΕΥΤΙΚΕΣ ΟΡΓΑΝΩΣΕΙΣ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65" w:type="dxa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8</w:t>
            </w:r>
          </w:p>
        </w:tc>
        <w:tc>
          <w:tcPr>
            <w:tcW w:w="9001" w:type="dxa"/>
            <w:gridSpan w:val="6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ΔΙΕΘΝΕΙΣ ΟΡΓΑΝΩΣΕΙΣ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65" w:type="dxa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9</w:t>
            </w:r>
          </w:p>
        </w:tc>
        <w:tc>
          <w:tcPr>
            <w:tcW w:w="9001" w:type="dxa"/>
            <w:gridSpan w:val="61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ΟΡΓΑΝΩΣΕΙΣ ΜΕ ΕΝΑ Η ΠΕΡΙΣΣΟΤΕΡΑ ΠΕΔΙΑ ΔΡΑΣΗΣ ΠΟΥ ΔΕΝ ΕΝΤΑΣΣΟΝΤΑΙ ΣΕ ΑΛΛΗ ΚΑΤΗΓΟΡΙΑ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10599" w:type="dxa"/>
            <w:gridSpan w:val="72"/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BC12A8" w:rsidTr="006806A0">
        <w:tc>
          <w:tcPr>
            <w:tcW w:w="10599" w:type="dxa"/>
            <w:gridSpan w:val="72"/>
            <w:shd w:val="clear" w:color="auto" w:fill="CCCCCC"/>
          </w:tcPr>
          <w:p w:rsidR="00850B6C" w:rsidRPr="00BC12A8" w:rsidRDefault="00850B6C" w:rsidP="0013131C">
            <w:pPr>
              <w:spacing w:after="0" w:line="240" w:lineRule="auto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BC12A8">
              <w:rPr>
                <w:rFonts w:ascii="Arial Black" w:hAnsi="Arial Black"/>
                <w:b/>
                <w:sz w:val="24"/>
                <w:szCs w:val="24"/>
              </w:rPr>
              <w:t>ΟΡΓΑΝΩΣΕΙΣ ΑΥΤΟΒΟΗΘΕΙΑΣ</w:t>
            </w: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   1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ΑΜΕΣΑ ΠΑΣΧΟΝΤΕΣ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2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ΕΜΜΕΣΑ ΠΑΣΧΟΝΤΕΣ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3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ΑΙΜΟΔΟΣΙΑ ΟΜΑΔΩΝ ΕΡΓΑΖΟΜΕΝΩΝ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ΣΥΛΛΟΓΟΙ ΟΙΚΟΓΕΝΕΙΩΝ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5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ΑΠΟΔΗΜΟΣ ΕΛΛΗΝΙΣΜΟΣ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6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ΠΑΛΙΝΝΟΣΤΟΥΝΤΕΣ ΠΡΟΣΦΥΓΕΣ – ΟΙΚΟΝΟΜΙΚΟΙ ΜΕΤΑΝΑΣΤΕΣ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7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ΤΟΠΙΚΟΙ ΣΥΛΛΟΓΟΙ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8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ΔΙΕΘΝΕΙΣ ΟΡΓΑΝΩΣΕΙΣ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9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ΤΑΜΕΙΑ ΑΡΩΓΗΣ ΚΑΙ ΑΛΛΗΛΟΒΟΗΘΕΙΑΣ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10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ΟΜΑΔΕΣ ΕΡΓΑΖΟΜΕΝΩΝ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11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ΠΛΗΘΥΣΜΟΙ ΜΕ ΓΛΩΣΣΙΚΕΣ, ΠΟΛΙΤΙΣΜΙΚΕΣ ΚΑΙ ΘΡΗΣΚΕΥΤΙΚΕΣ ΙΔΙΑΙΤΕΡΟΤΗΤΕΣ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607" w:type="dxa"/>
            <w:gridSpan w:val="3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12</w:t>
            </w:r>
          </w:p>
        </w:tc>
        <w:tc>
          <w:tcPr>
            <w:tcW w:w="8959" w:type="dxa"/>
            <w:gridSpan w:val="59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ΟΡΓΑΝΩΣΕΙΣ ΜΕ ΕΝΑ Η ΠΕΡΙΣΣΟΤΕΡΑ ΠΕΔΙΑ ΔΡΑΣΗΣ ΠΟΥ ΔΕΝ ΕΝΤΑΣΣΟΝΤΑΙ ΣΕ ΑΛΛΗ ΚΑΤΗΓΟΡΙΑ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9566" w:type="dxa"/>
            <w:gridSpan w:val="6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9F6D67" w:rsidTr="006806A0">
        <w:tc>
          <w:tcPr>
            <w:tcW w:w="10599" w:type="dxa"/>
            <w:gridSpan w:val="72"/>
            <w:shd w:val="clear" w:color="auto" w:fill="CCCCCC"/>
          </w:tcPr>
          <w:p w:rsidR="00850B6C" w:rsidRPr="009F6D67" w:rsidRDefault="00850B6C" w:rsidP="0013131C">
            <w:pPr>
              <w:spacing w:after="0" w:line="240" w:lineRule="auto"/>
              <w:ind w:left="142"/>
              <w:jc w:val="both"/>
              <w:rPr>
                <w:rFonts w:ascii="Arial Black" w:hAnsi="Arial Black"/>
                <w:b/>
                <w:sz w:val="24"/>
              </w:rPr>
            </w:pPr>
            <w:r w:rsidRPr="009F6D67">
              <w:rPr>
                <w:rFonts w:ascii="Arial Black" w:hAnsi="Arial Black"/>
                <w:b/>
                <w:sz w:val="24"/>
              </w:rPr>
              <w:t>ΟΡΓΑΝΩΣΕΙΣ ΜΕ ΠΡΟΣΘΕΤΕΣ ΔΡΑΣΕΙΣ ΣΤΟΝ ΤΟΜΕΑ ΠΑΡΟΧΗΣ ΥΠΗΡΕΣΙΩΝ</w:t>
            </w:r>
          </w:p>
        </w:tc>
      </w:tr>
      <w:tr w:rsidR="00850B6C" w:rsidRPr="0013131C" w:rsidTr="006806A0">
        <w:tc>
          <w:tcPr>
            <w:tcW w:w="9566" w:type="dxa"/>
            <w:gridSpan w:val="6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1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 xml:space="preserve">ΠΟΛΙΤΙΣΤΙΚΟΙ ΣΥΛΛΟΓΟΙ 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2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ΠΟΛΙΤΙΣΤΙΚΟΙ ΦΙΛΑΝΘΡΩΠΙΚΟΙ ΣΥΛΛΟΓΟΙ ΓΥΝΑΙΚΩΝ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3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ΔΙΕΘΝΕΙΣ ΟΡΓΑΝΩΣΕΙΣ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4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ΦΕΜΙΝΙΣΤΙΚΕΣ ΟΡΓΑΝΩΣΕΙΣ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5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ΟΜΑΔΕΣ ΠΙΕΣΗΣ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6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ΙΔΙΩΤΕΣ – ΧΟΡΗΓΟΙ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7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ΑΘΛΗΤΙΚΑ ΣΩΜΑΤΕΙΑ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8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Μ.Μ.Ε.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 w:rsidRPr="0013131C">
              <w:t>9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ΟΡΓΑΝΩΣΕΙΣ ΜΕ ΕΝΑ Η ΠΕΡΙΣΣΟΤΕΡΑ ΠΕΔΙΑ ΠΟΥ ΔΕΝ ΕΝΤΑΣΣΟΝΤΑΙ ΣΕ ΑΛΛΗ ΚΑΤΗΓΟΡΙΑ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>
              <w:t>10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9F6D67">
            <w:pPr>
              <w:spacing w:after="0" w:line="240" w:lineRule="auto"/>
              <w:ind w:left="142"/>
            </w:pPr>
            <w:r w:rsidRPr="0013131C">
              <w:t>ΣΥΛΛΟΓΟΙ ΚΑΙ ΠΡΩΤΟΒΟΥΛΙΕΣ ΔΙΠΛΑ ΣΤΟ ΚΡΑΤΟΣ ΚΑΙ ΣΤΗΝ ΤΟΠΙΚΗ ΑΥΤΟΔΙΟΙΚΗΣΗ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>
              <w:t>11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9F6D67">
            <w:pPr>
              <w:spacing w:after="0" w:line="240" w:lineRule="auto"/>
            </w:pPr>
            <w:r w:rsidRPr="0013131C">
              <w:t>ΕΚΤΑΚΤΕΣ ΔΡΑΣΕΙΣ ΓΙΑ ΕΚΤΑΚΤΕΣ ΑΝΑΓΚΕΣ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  <w:tr w:rsidR="00850B6C" w:rsidRPr="0013131C" w:rsidTr="006806A0">
        <w:tc>
          <w:tcPr>
            <w:tcW w:w="582" w:type="dxa"/>
            <w:gridSpan w:val="2"/>
            <w:tcBorders>
              <w:righ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  <w:r>
              <w:t>12</w:t>
            </w:r>
          </w:p>
        </w:tc>
        <w:tc>
          <w:tcPr>
            <w:tcW w:w="8984" w:type="dxa"/>
            <w:gridSpan w:val="60"/>
            <w:tcBorders>
              <w:right w:val="single" w:sz="12" w:space="0" w:color="auto"/>
            </w:tcBorders>
          </w:tcPr>
          <w:p w:rsidR="00850B6C" w:rsidRPr="0013131C" w:rsidRDefault="00850B6C" w:rsidP="009F6D67">
            <w:pPr>
              <w:spacing w:after="0" w:line="240" w:lineRule="auto"/>
              <w:ind w:left="142"/>
            </w:pPr>
            <w:r w:rsidRPr="0013131C">
              <w:t>ΜΗ ΚΕΡΔΟΣΚΟΠΙΚΑ ΙΔΡΥΜΑΤΑ</w:t>
            </w:r>
          </w:p>
        </w:tc>
        <w:tc>
          <w:tcPr>
            <w:tcW w:w="1033" w:type="dxa"/>
            <w:gridSpan w:val="10"/>
            <w:tcBorders>
              <w:left w:val="single" w:sz="12" w:space="0" w:color="auto"/>
            </w:tcBorders>
          </w:tcPr>
          <w:p w:rsidR="00850B6C" w:rsidRPr="0013131C" w:rsidRDefault="00850B6C" w:rsidP="0013131C">
            <w:pPr>
              <w:spacing w:after="0" w:line="240" w:lineRule="auto"/>
              <w:ind w:left="142"/>
              <w:jc w:val="both"/>
            </w:pPr>
          </w:p>
        </w:tc>
      </w:tr>
    </w:tbl>
    <w:p w:rsidR="00850B6C" w:rsidRDefault="00850B6C" w:rsidP="00414ED0">
      <w:pPr>
        <w:ind w:left="142"/>
        <w:jc w:val="center"/>
      </w:pPr>
    </w:p>
    <w:p w:rsidR="00850B6C" w:rsidRDefault="00850B6C" w:rsidP="00414ED0">
      <w:pPr>
        <w:jc w:val="both"/>
        <w:sectPr w:rsidR="00850B6C" w:rsidSect="003C4A96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pgNumType w:start="0"/>
          <w:cols w:space="708"/>
          <w:titlePg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1134"/>
        <w:gridCol w:w="1559"/>
        <w:gridCol w:w="1701"/>
        <w:gridCol w:w="1560"/>
        <w:gridCol w:w="1984"/>
        <w:gridCol w:w="992"/>
        <w:gridCol w:w="1189"/>
      </w:tblGrid>
      <w:tr w:rsidR="00850B6C" w:rsidRPr="007C6094" w:rsidTr="000178A8">
        <w:tc>
          <w:tcPr>
            <w:tcW w:w="14338" w:type="dxa"/>
            <w:gridSpan w:val="9"/>
            <w:shd w:val="clear" w:color="auto" w:fill="CCCCCC"/>
          </w:tcPr>
          <w:p w:rsidR="00850B6C" w:rsidRPr="007C6094" w:rsidRDefault="00850B6C" w:rsidP="0013131C">
            <w:pPr>
              <w:spacing w:after="0" w:line="240" w:lineRule="auto"/>
              <w:ind w:left="1134"/>
              <w:jc w:val="center"/>
              <w:rPr>
                <w:rFonts w:ascii="Arial Black" w:hAnsi="Arial Black" w:cs="Arial"/>
                <w:b/>
                <w:sz w:val="40"/>
              </w:rPr>
            </w:pPr>
            <w:r w:rsidRPr="007C6094">
              <w:rPr>
                <w:rFonts w:ascii="Arial Black" w:hAnsi="Arial Black" w:cs="Arial"/>
                <w:b/>
                <w:sz w:val="40"/>
              </w:rPr>
              <w:t>ΠΡΟΣΩΠΙΚΟ</w:t>
            </w:r>
          </w:p>
        </w:tc>
      </w:tr>
      <w:tr w:rsidR="00850B6C" w:rsidRPr="0013131C" w:rsidTr="0013131C">
        <w:tc>
          <w:tcPr>
            <w:tcW w:w="2802" w:type="dxa"/>
            <w:vMerge w:val="restart"/>
          </w:tcPr>
          <w:p w:rsidR="00850B6C" w:rsidRPr="0013131C" w:rsidRDefault="00850B6C" w:rsidP="001313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55" w:type="dxa"/>
            <w:gridSpan w:val="6"/>
          </w:tcPr>
          <w:p w:rsidR="00850B6C" w:rsidRPr="00BC12A8" w:rsidRDefault="00850B6C" w:rsidP="001313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12A8">
              <w:rPr>
                <w:b/>
                <w:sz w:val="24"/>
                <w:szCs w:val="24"/>
              </w:rPr>
              <w:t>ΑΜΕΙΒΟΜΕΝΟ ΠΡΟΣΩΠΙΚΟ (αριθμός ατόμων)</w:t>
            </w:r>
          </w:p>
        </w:tc>
        <w:tc>
          <w:tcPr>
            <w:tcW w:w="2181" w:type="dxa"/>
            <w:gridSpan w:val="2"/>
          </w:tcPr>
          <w:p w:rsidR="00850B6C" w:rsidRPr="00BC12A8" w:rsidRDefault="00850B6C" w:rsidP="001313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12A8">
              <w:rPr>
                <w:b/>
                <w:sz w:val="24"/>
                <w:szCs w:val="24"/>
              </w:rPr>
              <w:t>ΕΘΕΛΟΝΤΕΣ</w:t>
            </w:r>
          </w:p>
        </w:tc>
      </w:tr>
      <w:tr w:rsidR="00850B6C" w:rsidRPr="0013131C" w:rsidTr="0013131C">
        <w:tc>
          <w:tcPr>
            <w:tcW w:w="2802" w:type="dxa"/>
            <w:vMerge/>
          </w:tcPr>
          <w:p w:rsidR="00850B6C" w:rsidRPr="0013131C" w:rsidRDefault="00850B6C" w:rsidP="001313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850B6C" w:rsidRPr="00BC12A8" w:rsidRDefault="00850B6C" w:rsidP="001313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12A8">
              <w:rPr>
                <w:b/>
                <w:sz w:val="24"/>
                <w:szCs w:val="24"/>
              </w:rPr>
              <w:t>ΦΥΛΟ</w:t>
            </w:r>
          </w:p>
        </w:tc>
        <w:tc>
          <w:tcPr>
            <w:tcW w:w="3260" w:type="dxa"/>
            <w:gridSpan w:val="2"/>
          </w:tcPr>
          <w:p w:rsidR="00850B6C" w:rsidRPr="00BC12A8" w:rsidRDefault="00850B6C" w:rsidP="001313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12A8">
              <w:rPr>
                <w:b/>
                <w:sz w:val="24"/>
                <w:szCs w:val="24"/>
              </w:rPr>
              <w:t>ΠΛΗΡΟΥΣ ΑΠΑΣΧΟΛΗΣΗΣ</w:t>
            </w:r>
          </w:p>
        </w:tc>
        <w:tc>
          <w:tcPr>
            <w:tcW w:w="3544" w:type="dxa"/>
            <w:gridSpan w:val="2"/>
          </w:tcPr>
          <w:p w:rsidR="00850B6C" w:rsidRPr="00BC12A8" w:rsidRDefault="00850B6C" w:rsidP="001313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12A8">
              <w:rPr>
                <w:b/>
                <w:sz w:val="24"/>
                <w:szCs w:val="24"/>
              </w:rPr>
              <w:t>ΜΕΡΙΚΗΣ ΑΠΑΣΧΟΛΗΣΗΣ</w:t>
            </w:r>
          </w:p>
        </w:tc>
        <w:tc>
          <w:tcPr>
            <w:tcW w:w="2181" w:type="dxa"/>
            <w:gridSpan w:val="2"/>
          </w:tcPr>
          <w:p w:rsidR="00850B6C" w:rsidRPr="00BC12A8" w:rsidRDefault="00850B6C" w:rsidP="001313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12A8">
              <w:rPr>
                <w:b/>
                <w:sz w:val="24"/>
                <w:szCs w:val="24"/>
              </w:rPr>
              <w:t>ΦΥΛΟ</w:t>
            </w:r>
          </w:p>
        </w:tc>
      </w:tr>
      <w:tr w:rsidR="00850B6C" w:rsidRPr="0013131C" w:rsidTr="0013131C">
        <w:tc>
          <w:tcPr>
            <w:tcW w:w="2802" w:type="dxa"/>
            <w:vMerge/>
          </w:tcPr>
          <w:p w:rsidR="00850B6C" w:rsidRPr="0013131C" w:rsidRDefault="00850B6C" w:rsidP="001313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center"/>
              <w:rPr>
                <w:b/>
              </w:rPr>
            </w:pPr>
            <w:r w:rsidRPr="0013131C">
              <w:rPr>
                <w:b/>
              </w:rPr>
              <w:t>Άνδρες</w:t>
            </w: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center"/>
              <w:rPr>
                <w:b/>
              </w:rPr>
            </w:pPr>
            <w:r w:rsidRPr="0013131C">
              <w:rPr>
                <w:b/>
              </w:rPr>
              <w:t>Γυναίκες</w:t>
            </w: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center"/>
              <w:rPr>
                <w:b/>
              </w:rPr>
            </w:pPr>
            <w:r w:rsidRPr="0013131C">
              <w:rPr>
                <w:b/>
              </w:rPr>
              <w:t>Σύνολο</w:t>
            </w: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center"/>
              <w:rPr>
                <w:b/>
              </w:rPr>
            </w:pPr>
            <w:r w:rsidRPr="0013131C">
              <w:rPr>
                <w:b/>
              </w:rPr>
              <w:t>Επιδοτούμενες θέσεις</w:t>
            </w: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center"/>
              <w:rPr>
                <w:b/>
              </w:rPr>
            </w:pPr>
            <w:r w:rsidRPr="0013131C">
              <w:rPr>
                <w:b/>
              </w:rPr>
              <w:t>Σύνολο</w:t>
            </w: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center"/>
              <w:rPr>
                <w:b/>
              </w:rPr>
            </w:pPr>
            <w:r w:rsidRPr="0013131C">
              <w:rPr>
                <w:b/>
              </w:rPr>
              <w:t>Επιδοτούμενες θέσεις</w:t>
            </w: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center"/>
              <w:rPr>
                <w:b/>
              </w:rPr>
            </w:pPr>
            <w:r w:rsidRPr="0013131C">
              <w:rPr>
                <w:b/>
              </w:rPr>
              <w:t>Άνδρες</w:t>
            </w: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center"/>
              <w:rPr>
                <w:b/>
              </w:rPr>
            </w:pPr>
            <w:r w:rsidRPr="0013131C">
              <w:rPr>
                <w:b/>
              </w:rPr>
              <w:t>Γυναίκες</w:t>
            </w:r>
          </w:p>
        </w:tc>
      </w:tr>
      <w:tr w:rsidR="00850B6C" w:rsidRPr="0013131C" w:rsidTr="0013131C">
        <w:tc>
          <w:tcPr>
            <w:tcW w:w="2802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lang w:val="en-US"/>
              </w:rPr>
            </w:pPr>
            <w:r w:rsidRPr="0013131C">
              <w:t>1. Διοικητικό</w:t>
            </w:r>
          </w:p>
          <w:p w:rsidR="00850B6C" w:rsidRPr="0013131C" w:rsidRDefault="00850B6C" w:rsidP="0013131C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13131C">
        <w:tc>
          <w:tcPr>
            <w:tcW w:w="2802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lang w:val="en-US"/>
              </w:rPr>
            </w:pPr>
            <w:r w:rsidRPr="0013131C">
              <w:t>2. Επιστημονικό</w:t>
            </w:r>
          </w:p>
          <w:p w:rsidR="00850B6C" w:rsidRPr="0013131C" w:rsidRDefault="00850B6C" w:rsidP="0013131C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13131C">
        <w:tc>
          <w:tcPr>
            <w:tcW w:w="280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>
              <w:t>2.1</w:t>
            </w:r>
            <w:r w:rsidRPr="0013131C">
              <w:t>Πανεπιστημιακής Εκπαίδευσης</w:t>
            </w: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13131C">
        <w:tc>
          <w:tcPr>
            <w:tcW w:w="280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>
              <w:t>2.2</w:t>
            </w:r>
            <w:r w:rsidRPr="0013131C">
              <w:t>Τεχνολογικής Εκπαίδευσης</w:t>
            </w: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13131C">
        <w:tc>
          <w:tcPr>
            <w:tcW w:w="2802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lang w:val="en-US"/>
              </w:rPr>
            </w:pPr>
            <w:r w:rsidRPr="0013131C">
              <w:t>3. Νοσηλευτικό</w:t>
            </w:r>
          </w:p>
          <w:p w:rsidR="00850B6C" w:rsidRPr="0013131C" w:rsidRDefault="00850B6C" w:rsidP="0013131C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13131C">
        <w:tc>
          <w:tcPr>
            <w:tcW w:w="2802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lang w:val="en-US"/>
              </w:rPr>
            </w:pPr>
            <w:r w:rsidRPr="0013131C">
              <w:t>3.1.Διετούς Εκπαίδευσης</w:t>
            </w:r>
          </w:p>
          <w:p w:rsidR="00850B6C" w:rsidRPr="0013131C" w:rsidRDefault="00850B6C" w:rsidP="0013131C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13131C">
        <w:tc>
          <w:tcPr>
            <w:tcW w:w="280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3.2.Τριετούς  Εκπαίδευσης (ΤΕΙ)</w:t>
            </w: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13131C">
        <w:tc>
          <w:tcPr>
            <w:tcW w:w="280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3.3.Πανεπιστημιακής Εκπαίδευσης</w:t>
            </w: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13131C">
        <w:trPr>
          <w:trHeight w:val="347"/>
        </w:trPr>
        <w:tc>
          <w:tcPr>
            <w:tcW w:w="280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4. Εκπαιδευτικό προσωπικό</w:t>
            </w: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13131C">
        <w:tc>
          <w:tcPr>
            <w:tcW w:w="280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  <w:r w:rsidRPr="0013131C">
              <w:t>5. Τεχνικό – Βοηθητικό προσωπικό</w:t>
            </w: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both"/>
            </w:pPr>
          </w:p>
        </w:tc>
      </w:tr>
      <w:tr w:rsidR="00850B6C" w:rsidRPr="0013131C" w:rsidTr="0013131C">
        <w:trPr>
          <w:trHeight w:val="502"/>
        </w:trPr>
        <w:tc>
          <w:tcPr>
            <w:tcW w:w="2802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  <w:r w:rsidRPr="0013131C">
              <w:rPr>
                <w:b/>
                <w:sz w:val="28"/>
              </w:rPr>
              <w:t>ΣΥΝΟΛΟ</w:t>
            </w:r>
          </w:p>
        </w:tc>
        <w:tc>
          <w:tcPr>
            <w:tcW w:w="1417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89" w:type="dxa"/>
          </w:tcPr>
          <w:p w:rsidR="00850B6C" w:rsidRPr="0013131C" w:rsidRDefault="00850B6C" w:rsidP="0013131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850B6C" w:rsidRDefault="00850B6C" w:rsidP="00414ED0">
      <w:pPr>
        <w:jc w:val="both"/>
      </w:pPr>
    </w:p>
    <w:p w:rsidR="00850B6C" w:rsidRDefault="00850B6C" w:rsidP="00297D1D">
      <w:pPr>
        <w:ind w:left="426"/>
        <w:jc w:val="both"/>
      </w:pPr>
    </w:p>
    <w:p w:rsidR="00850B6C" w:rsidRDefault="00850B6C" w:rsidP="00297D1D">
      <w:pPr>
        <w:ind w:left="426"/>
        <w:jc w:val="both"/>
      </w:pPr>
    </w:p>
    <w:sectPr w:rsidR="00850B6C" w:rsidSect="0036339A">
      <w:pgSz w:w="16838" w:h="11906" w:orient="landscape"/>
      <w:pgMar w:top="1701" w:right="1440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B6C" w:rsidRDefault="00850B6C" w:rsidP="00297D1D">
      <w:pPr>
        <w:spacing w:after="0" w:line="240" w:lineRule="auto"/>
      </w:pPr>
      <w:r>
        <w:separator/>
      </w:r>
    </w:p>
  </w:endnote>
  <w:endnote w:type="continuationSeparator" w:id="0">
    <w:p w:rsidR="00850B6C" w:rsidRDefault="00850B6C" w:rsidP="0029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6C" w:rsidRDefault="00850B6C">
    <w:pPr>
      <w:pStyle w:val="Footer"/>
      <w:jc w:val="right"/>
    </w:pPr>
  </w:p>
  <w:p w:rsidR="00850B6C" w:rsidRDefault="00850B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B6C" w:rsidRDefault="00850B6C" w:rsidP="00297D1D">
      <w:pPr>
        <w:spacing w:after="0" w:line="240" w:lineRule="auto"/>
      </w:pPr>
      <w:r>
        <w:separator/>
      </w:r>
    </w:p>
  </w:footnote>
  <w:footnote w:type="continuationSeparator" w:id="0">
    <w:p w:rsidR="00850B6C" w:rsidRDefault="00850B6C" w:rsidP="0029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6C" w:rsidRDefault="00850B6C">
    <w:pPr>
      <w:pStyle w:val="Header"/>
      <w:rPr>
        <w:lang w:val="en-US"/>
      </w:rPr>
    </w:pPr>
  </w:p>
  <w:p w:rsidR="00850B6C" w:rsidRDefault="00850B6C">
    <w:pPr>
      <w:pStyle w:val="Header"/>
      <w:rPr>
        <w:lang w:val="en-US"/>
      </w:rPr>
    </w:pPr>
  </w:p>
  <w:p w:rsidR="00850B6C" w:rsidRDefault="00850B6C">
    <w:pPr>
      <w:pStyle w:val="Header"/>
      <w:rPr>
        <w:lang w:val="en-US"/>
      </w:rPr>
    </w:pPr>
  </w:p>
  <w:p w:rsidR="00850B6C" w:rsidRPr="00297D1D" w:rsidRDefault="00850B6C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7B4"/>
    <w:multiLevelType w:val="multilevel"/>
    <w:tmpl w:val="65A864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">
    <w:nsid w:val="26EF49A1"/>
    <w:multiLevelType w:val="hybridMultilevel"/>
    <w:tmpl w:val="50E82C94"/>
    <w:lvl w:ilvl="0" w:tplc="0FFA59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148513D"/>
    <w:multiLevelType w:val="hybridMultilevel"/>
    <w:tmpl w:val="5B8ED106"/>
    <w:lvl w:ilvl="0" w:tplc="53903C64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2162CB6"/>
    <w:multiLevelType w:val="hybridMultilevel"/>
    <w:tmpl w:val="390E22B8"/>
    <w:lvl w:ilvl="0" w:tplc="F35A6F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3F072B17"/>
    <w:multiLevelType w:val="hybridMultilevel"/>
    <w:tmpl w:val="6298F7F0"/>
    <w:lvl w:ilvl="0" w:tplc="13AC2F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42822DF3"/>
    <w:multiLevelType w:val="hybridMultilevel"/>
    <w:tmpl w:val="2E4ECD1E"/>
    <w:lvl w:ilvl="0" w:tplc="ADAAFF8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8193BF7"/>
    <w:multiLevelType w:val="hybridMultilevel"/>
    <w:tmpl w:val="88D497C2"/>
    <w:lvl w:ilvl="0" w:tplc="7E483758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">
    <w:nsid w:val="49BE47B6"/>
    <w:multiLevelType w:val="hybridMultilevel"/>
    <w:tmpl w:val="B614A25C"/>
    <w:lvl w:ilvl="0" w:tplc="2376B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58E7956"/>
    <w:multiLevelType w:val="hybridMultilevel"/>
    <w:tmpl w:val="1DC8CDCE"/>
    <w:lvl w:ilvl="0" w:tplc="69A2F6A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6000345"/>
    <w:multiLevelType w:val="hybridMultilevel"/>
    <w:tmpl w:val="13A4E570"/>
    <w:lvl w:ilvl="0" w:tplc="519C59A8">
      <w:start w:val="1"/>
      <w:numFmt w:val="decimal"/>
      <w:lvlText w:val="%1."/>
      <w:lvlJc w:val="left"/>
      <w:pPr>
        <w:ind w:left="23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1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8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5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2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9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7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4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152" w:hanging="180"/>
      </w:pPr>
      <w:rPr>
        <w:rFonts w:cs="Times New Roman"/>
      </w:rPr>
    </w:lvl>
  </w:abstractNum>
  <w:abstractNum w:abstractNumId="10">
    <w:nsid w:val="57B465AD"/>
    <w:multiLevelType w:val="hybridMultilevel"/>
    <w:tmpl w:val="53540F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AF2D2F"/>
    <w:multiLevelType w:val="hybridMultilevel"/>
    <w:tmpl w:val="8A3E055A"/>
    <w:lvl w:ilvl="0" w:tplc="A6A82E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69D97208"/>
    <w:multiLevelType w:val="hybridMultilevel"/>
    <w:tmpl w:val="9A10DACC"/>
    <w:lvl w:ilvl="0" w:tplc="78FA80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76585BF4"/>
    <w:multiLevelType w:val="hybridMultilevel"/>
    <w:tmpl w:val="D2B4DB76"/>
    <w:lvl w:ilvl="0" w:tplc="26E0BA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77DF7A99"/>
    <w:multiLevelType w:val="hybridMultilevel"/>
    <w:tmpl w:val="0E983734"/>
    <w:lvl w:ilvl="0" w:tplc="C760635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D1D"/>
    <w:rsid w:val="000178A8"/>
    <w:rsid w:val="00030111"/>
    <w:rsid w:val="00034834"/>
    <w:rsid w:val="00044CF1"/>
    <w:rsid w:val="00072063"/>
    <w:rsid w:val="00090890"/>
    <w:rsid w:val="000B3300"/>
    <w:rsid w:val="000D7EC3"/>
    <w:rsid w:val="000E012C"/>
    <w:rsid w:val="000F3DA6"/>
    <w:rsid w:val="001016AA"/>
    <w:rsid w:val="0013131C"/>
    <w:rsid w:val="00162025"/>
    <w:rsid w:val="0017381F"/>
    <w:rsid w:val="00180E92"/>
    <w:rsid w:val="001B2174"/>
    <w:rsid w:val="001C07EF"/>
    <w:rsid w:val="001E061B"/>
    <w:rsid w:val="001F76E7"/>
    <w:rsid w:val="00220D7F"/>
    <w:rsid w:val="00255F1F"/>
    <w:rsid w:val="002600E7"/>
    <w:rsid w:val="00274797"/>
    <w:rsid w:val="00282371"/>
    <w:rsid w:val="00297D1D"/>
    <w:rsid w:val="002A1D34"/>
    <w:rsid w:val="002A734E"/>
    <w:rsid w:val="002C7E3F"/>
    <w:rsid w:val="002F3558"/>
    <w:rsid w:val="002F4512"/>
    <w:rsid w:val="00307BFD"/>
    <w:rsid w:val="00313224"/>
    <w:rsid w:val="003232C2"/>
    <w:rsid w:val="00325581"/>
    <w:rsid w:val="0036339A"/>
    <w:rsid w:val="00376495"/>
    <w:rsid w:val="003947EE"/>
    <w:rsid w:val="003964EC"/>
    <w:rsid w:val="00397689"/>
    <w:rsid w:val="003A52EE"/>
    <w:rsid w:val="003B0CD5"/>
    <w:rsid w:val="003C07E2"/>
    <w:rsid w:val="003C0B4D"/>
    <w:rsid w:val="003C4A96"/>
    <w:rsid w:val="003F5F59"/>
    <w:rsid w:val="00414ED0"/>
    <w:rsid w:val="0045170B"/>
    <w:rsid w:val="00454E28"/>
    <w:rsid w:val="00476D46"/>
    <w:rsid w:val="004904AD"/>
    <w:rsid w:val="004E29B9"/>
    <w:rsid w:val="004F5A26"/>
    <w:rsid w:val="0052577F"/>
    <w:rsid w:val="0057261C"/>
    <w:rsid w:val="005839AC"/>
    <w:rsid w:val="00583A08"/>
    <w:rsid w:val="005A213A"/>
    <w:rsid w:val="005C2CDB"/>
    <w:rsid w:val="005D7D06"/>
    <w:rsid w:val="005F694A"/>
    <w:rsid w:val="00600D69"/>
    <w:rsid w:val="006135E2"/>
    <w:rsid w:val="00634746"/>
    <w:rsid w:val="006563F4"/>
    <w:rsid w:val="006806A0"/>
    <w:rsid w:val="006869FA"/>
    <w:rsid w:val="006E20F8"/>
    <w:rsid w:val="00714066"/>
    <w:rsid w:val="007509AE"/>
    <w:rsid w:val="00782D50"/>
    <w:rsid w:val="007926D6"/>
    <w:rsid w:val="007C6094"/>
    <w:rsid w:val="007D4CDB"/>
    <w:rsid w:val="00814A34"/>
    <w:rsid w:val="00822283"/>
    <w:rsid w:val="00850B6C"/>
    <w:rsid w:val="00891BC2"/>
    <w:rsid w:val="00894129"/>
    <w:rsid w:val="008A3A57"/>
    <w:rsid w:val="008C55B8"/>
    <w:rsid w:val="008E5A40"/>
    <w:rsid w:val="00937E6C"/>
    <w:rsid w:val="009534CA"/>
    <w:rsid w:val="009603DE"/>
    <w:rsid w:val="00961CB4"/>
    <w:rsid w:val="00962C3F"/>
    <w:rsid w:val="00966E8E"/>
    <w:rsid w:val="009A5C95"/>
    <w:rsid w:val="009B20EC"/>
    <w:rsid w:val="009B6D3A"/>
    <w:rsid w:val="009C6A68"/>
    <w:rsid w:val="009D3931"/>
    <w:rsid w:val="009E2FE3"/>
    <w:rsid w:val="009F6D67"/>
    <w:rsid w:val="00A058B3"/>
    <w:rsid w:val="00A26499"/>
    <w:rsid w:val="00A31556"/>
    <w:rsid w:val="00A31756"/>
    <w:rsid w:val="00A54EFC"/>
    <w:rsid w:val="00A60FF5"/>
    <w:rsid w:val="00A65D93"/>
    <w:rsid w:val="00A742BC"/>
    <w:rsid w:val="00A767ED"/>
    <w:rsid w:val="00A80489"/>
    <w:rsid w:val="00A837B9"/>
    <w:rsid w:val="00A852C4"/>
    <w:rsid w:val="00AC1A29"/>
    <w:rsid w:val="00AC281F"/>
    <w:rsid w:val="00AC564F"/>
    <w:rsid w:val="00AC68A0"/>
    <w:rsid w:val="00AC7C78"/>
    <w:rsid w:val="00B22956"/>
    <w:rsid w:val="00B755FD"/>
    <w:rsid w:val="00B94B41"/>
    <w:rsid w:val="00BC12A8"/>
    <w:rsid w:val="00BD1DEB"/>
    <w:rsid w:val="00BF1B55"/>
    <w:rsid w:val="00C43805"/>
    <w:rsid w:val="00C4421D"/>
    <w:rsid w:val="00C60CB6"/>
    <w:rsid w:val="00C95DBC"/>
    <w:rsid w:val="00CA2287"/>
    <w:rsid w:val="00CC32CF"/>
    <w:rsid w:val="00D45231"/>
    <w:rsid w:val="00DC4850"/>
    <w:rsid w:val="00DE5000"/>
    <w:rsid w:val="00E0255B"/>
    <w:rsid w:val="00E05F98"/>
    <w:rsid w:val="00E21DA3"/>
    <w:rsid w:val="00E56BEE"/>
    <w:rsid w:val="00E63836"/>
    <w:rsid w:val="00E63DB5"/>
    <w:rsid w:val="00E67879"/>
    <w:rsid w:val="00E859C9"/>
    <w:rsid w:val="00E94B26"/>
    <w:rsid w:val="00EC23E1"/>
    <w:rsid w:val="00ED2622"/>
    <w:rsid w:val="00EF38D7"/>
    <w:rsid w:val="00F221DD"/>
    <w:rsid w:val="00F46D4C"/>
    <w:rsid w:val="00F5311F"/>
    <w:rsid w:val="00F82BDB"/>
    <w:rsid w:val="00FA3047"/>
    <w:rsid w:val="00FB47C2"/>
    <w:rsid w:val="00FC23A9"/>
    <w:rsid w:val="00FC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7D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97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7D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7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D1D"/>
    <w:rPr>
      <w:rFonts w:cs="Times New Roman"/>
    </w:rPr>
  </w:style>
  <w:style w:type="paragraph" w:styleId="ListParagraph">
    <w:name w:val="List Paragraph"/>
    <w:basedOn w:val="Normal"/>
    <w:uiPriority w:val="99"/>
    <w:qFormat/>
    <w:rsid w:val="00297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D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1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7</Pages>
  <Words>1566</Words>
  <Characters>8460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Λίτσα</dc:creator>
  <cp:keywords/>
  <dc:description/>
  <cp:lastModifiedBy> </cp:lastModifiedBy>
  <cp:revision>40</cp:revision>
  <cp:lastPrinted>2013-01-29T10:55:00Z</cp:lastPrinted>
  <dcterms:created xsi:type="dcterms:W3CDTF">2012-05-30T10:09:00Z</dcterms:created>
  <dcterms:modified xsi:type="dcterms:W3CDTF">2013-01-29T11:27:00Z</dcterms:modified>
</cp:coreProperties>
</file>